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8"/>
        <w:gridCol w:w="2835"/>
      </w:tblGrid>
      <w:tr w:rsidR="00412148" w:rsidTr="00412148"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412148" w:rsidRDefault="00412148" w:rsidP="00412148">
            <w:pPr>
              <w:snapToGrid w:val="0"/>
              <w:spacing w:after="240" w:line="240" w:lineRule="atLeast"/>
              <w:jc w:val="center"/>
              <w:rPr>
                <w:rFonts w:eastAsia="標楷體"/>
                <w:b/>
                <w:color w:val="000000"/>
                <w:sz w:val="32"/>
              </w:rPr>
            </w:pPr>
            <w:bookmarkStart w:id="0" w:name="NoNewSerialNo"/>
            <w:bookmarkStart w:id="1" w:name="_GoBack"/>
            <w:bookmarkEnd w:id="0"/>
            <w:bookmarkEnd w:id="1"/>
            <w:r w:rsidRPr="00412148">
              <w:rPr>
                <w:rFonts w:eastAsia="標楷體" w:hint="eastAsia"/>
                <w:b/>
                <w:color w:val="000000"/>
                <w:sz w:val="32"/>
              </w:rPr>
              <w:t>生物</w:t>
            </w:r>
          </w:p>
          <w:p w:rsidR="00412148" w:rsidRPr="00412148" w:rsidRDefault="00412148" w:rsidP="00412148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12148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412148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2148" w:rsidRPr="00412148" w:rsidRDefault="00412148" w:rsidP="00412148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12148">
              <w:rPr>
                <w:rFonts w:eastAsia="標楷體" w:hint="eastAsia"/>
                <w:color w:val="000000"/>
                <w:sz w:val="28"/>
              </w:rPr>
              <w:t>總</w:t>
            </w:r>
            <w:r w:rsidRPr="00412148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412148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412148" w:rsidTr="00412148"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412148" w:rsidRDefault="00412148" w:rsidP="00412148">
            <w:pPr>
              <w:snapToGrid w:val="0"/>
              <w:spacing w:line="240" w:lineRule="atLeast"/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2148" w:rsidRPr="00412148" w:rsidRDefault="00412148" w:rsidP="0041214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D77CA8" w:rsidRDefault="00412148" w:rsidP="00412148">
      <w:pPr>
        <w:rPr>
          <w:rFonts w:eastAsia="標楷體"/>
          <w:b/>
          <w:color w:val="000000"/>
        </w:rPr>
      </w:pPr>
      <w:bookmarkStart w:id="2" w:name="Content"/>
      <w:bookmarkStart w:id="3" w:name="Paper1"/>
      <w:bookmarkEnd w:id="2"/>
      <w:bookmarkEnd w:id="3"/>
      <w:r w:rsidRPr="00412148">
        <w:rPr>
          <w:rFonts w:eastAsia="標楷體" w:hint="eastAsia"/>
          <w:b/>
          <w:color w:val="000000"/>
        </w:rPr>
        <w:t>一、單一選擇題</w:t>
      </w:r>
      <w:r w:rsidRPr="00412148">
        <w:rPr>
          <w:rFonts w:eastAsia="標楷體" w:hint="eastAsia"/>
          <w:b/>
          <w:color w:val="000000"/>
        </w:rPr>
        <w:t xml:space="preserve"> (30</w:t>
      </w:r>
      <w:r w:rsidRPr="00412148">
        <w:rPr>
          <w:rFonts w:eastAsia="標楷體" w:hint="eastAsia"/>
          <w:b/>
          <w:color w:val="000000"/>
        </w:rPr>
        <w:t>題</w:t>
      </w:r>
      <w:r w:rsidRPr="00412148">
        <w:rPr>
          <w:rFonts w:eastAsia="標楷體" w:hint="eastAsia"/>
          <w:b/>
          <w:color w:val="000000"/>
        </w:rPr>
        <w:t xml:space="preserve"> </w:t>
      </w:r>
      <w:r w:rsidRPr="00412148">
        <w:rPr>
          <w:rFonts w:eastAsia="標楷體" w:hint="eastAsia"/>
          <w:b/>
          <w:color w:val="000000"/>
        </w:rPr>
        <w:t>每題</w:t>
      </w:r>
      <w:r w:rsidRPr="00412148">
        <w:rPr>
          <w:rFonts w:eastAsia="標楷體" w:hint="eastAsia"/>
          <w:b/>
          <w:color w:val="000000"/>
        </w:rPr>
        <w:t>0</w:t>
      </w:r>
      <w:r w:rsidRPr="00412148">
        <w:rPr>
          <w:rFonts w:eastAsia="標楷體" w:hint="eastAsia"/>
          <w:b/>
          <w:color w:val="000000"/>
        </w:rPr>
        <w:t>分</w:t>
      </w:r>
      <w:r w:rsidRPr="00412148">
        <w:rPr>
          <w:rFonts w:eastAsia="標楷體" w:hint="eastAsia"/>
          <w:b/>
          <w:color w:val="000000"/>
        </w:rPr>
        <w:t xml:space="preserve"> </w:t>
      </w:r>
      <w:r w:rsidRPr="00412148">
        <w:rPr>
          <w:rFonts w:eastAsia="標楷體" w:hint="eastAsia"/>
          <w:b/>
          <w:color w:val="000000"/>
        </w:rPr>
        <w:t>共</w:t>
      </w:r>
      <w:r w:rsidRPr="00412148">
        <w:rPr>
          <w:rFonts w:eastAsia="標楷體" w:hint="eastAsia"/>
          <w:b/>
          <w:color w:val="000000"/>
        </w:rPr>
        <w:t>0</w:t>
      </w:r>
      <w:r w:rsidRPr="00412148">
        <w:rPr>
          <w:rFonts w:eastAsia="標楷體" w:hint="eastAsia"/>
          <w:b/>
          <w:color w:val="000000"/>
        </w:rPr>
        <w:t>分</w:t>
      </w:r>
      <w:r w:rsidRPr="00412148">
        <w:rPr>
          <w:rFonts w:eastAsia="標楷體" w:hint="eastAsia"/>
          <w:b/>
          <w:color w:val="000000"/>
        </w:rPr>
        <w:t>)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1.</w:t>
      </w:r>
      <w:r w:rsidRPr="00412148">
        <w:rPr>
          <w:rFonts w:hint="eastAsia"/>
          <w:color w:val="000000"/>
          <w:sz w:val="22"/>
        </w:rPr>
        <w:t xml:space="preserve">某種生態系底層的草本植物在夏、秋兩季常因光線不足不易生長，多在早春抽葉、開花完成生活史。這可能是何種生態系的特徵？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落葉闊葉林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常綠闊葉林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針葉林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凍原。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落葉林的草本植物會在早春高大落葉樹尚未長葉時間開花結果。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2.</w:t>
      </w:r>
      <w:r w:rsidRPr="00412148">
        <w:rPr>
          <w:rFonts w:hint="eastAsia"/>
          <w:color w:val="000000"/>
          <w:sz w:val="22"/>
        </w:rPr>
        <w:t xml:space="preserve">精細胞變成精子的過程中，經歷了什麼變化？　</w:t>
      </w:r>
      <w:r w:rsidRPr="00412148">
        <w:rPr>
          <w:color w:val="000000"/>
          <w:sz w:val="22"/>
        </w:rPr>
        <w:t>(A)DNA</w:t>
      </w:r>
      <w:r w:rsidRPr="00412148">
        <w:rPr>
          <w:rFonts w:hint="eastAsia"/>
          <w:color w:val="000000"/>
          <w:sz w:val="22"/>
        </w:rPr>
        <w:t xml:space="preserve">含量減半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染色體數目減半　</w:t>
      </w:r>
      <w:r w:rsidRPr="00412148">
        <w:rPr>
          <w:color w:val="000000"/>
          <w:sz w:val="22"/>
        </w:rPr>
        <w:t>(C)</w:t>
      </w:r>
      <w:r w:rsidR="004F3B7F">
        <w:rPr>
          <w:rFonts w:hint="eastAsia"/>
          <w:color w:val="000000"/>
          <w:sz w:val="22"/>
        </w:rPr>
        <w:t>細胞形態變化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活動力下降。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3.</w:t>
      </w:r>
      <w:r w:rsidRPr="00412148">
        <w:rPr>
          <w:rFonts w:hint="eastAsia"/>
          <w:color w:val="000000"/>
          <w:sz w:val="22"/>
        </w:rPr>
        <w:t xml:space="preserve">食物網中各營養階層間的能量傳遞，大約有多少的能量能轉移至下一階層生物體內貯存？　</w:t>
      </w:r>
      <w:r w:rsidRPr="00412148">
        <w:rPr>
          <w:color w:val="000000"/>
          <w:sz w:val="22"/>
        </w:rPr>
        <w:t>(A)100</w:t>
      </w:r>
      <w:r w:rsidRPr="00412148">
        <w:rPr>
          <w:rFonts w:hint="eastAsia"/>
          <w:color w:val="000000"/>
          <w:sz w:val="22"/>
        </w:rPr>
        <w:t xml:space="preserve">％　</w:t>
      </w:r>
      <w:r w:rsidRPr="00412148">
        <w:rPr>
          <w:color w:val="000000"/>
          <w:sz w:val="22"/>
        </w:rPr>
        <w:t>(B)90</w:t>
      </w:r>
      <w:r w:rsidRPr="00412148">
        <w:rPr>
          <w:rFonts w:hint="eastAsia"/>
          <w:color w:val="000000"/>
          <w:sz w:val="22"/>
        </w:rPr>
        <w:t xml:space="preserve">％　</w:t>
      </w:r>
      <w:r w:rsidRPr="00412148">
        <w:rPr>
          <w:color w:val="000000"/>
          <w:sz w:val="22"/>
        </w:rPr>
        <w:t>(C)50</w:t>
      </w:r>
      <w:r w:rsidRPr="00412148">
        <w:rPr>
          <w:rFonts w:hint="eastAsia"/>
          <w:color w:val="000000"/>
          <w:sz w:val="22"/>
        </w:rPr>
        <w:t xml:space="preserve">％　</w:t>
      </w:r>
      <w:r w:rsidRPr="00412148">
        <w:rPr>
          <w:color w:val="000000"/>
          <w:sz w:val="22"/>
        </w:rPr>
        <w:t>(D)10</w:t>
      </w:r>
      <w:r w:rsidRPr="00412148">
        <w:rPr>
          <w:rFonts w:hint="eastAsia"/>
          <w:color w:val="000000"/>
          <w:sz w:val="22"/>
        </w:rPr>
        <w:t>％。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D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4.</w:t>
      </w:r>
      <w:r w:rsidRPr="00412148">
        <w:rPr>
          <w:rFonts w:hint="eastAsia"/>
          <w:color w:val="000000"/>
          <w:sz w:val="22"/>
        </w:rPr>
        <w:t>在南美洲西側太平洋中的一個小島上，某種動物從</w:t>
      </w:r>
      <w:r w:rsidRPr="00412148">
        <w:rPr>
          <w:color w:val="000000"/>
          <w:sz w:val="22"/>
        </w:rPr>
        <w:t>10</w:t>
      </w:r>
      <w:r w:rsidRPr="00412148">
        <w:rPr>
          <w:rFonts w:hint="eastAsia"/>
          <w:color w:val="000000"/>
          <w:sz w:val="22"/>
        </w:rPr>
        <w:t>歲起開始有生育能力，最高可活到</w:t>
      </w:r>
      <w:r w:rsidRPr="00412148">
        <w:rPr>
          <w:color w:val="000000"/>
          <w:sz w:val="22"/>
        </w:rPr>
        <w:t>100</w:t>
      </w:r>
      <w:r w:rsidRPr="00412148">
        <w:rPr>
          <w:rFonts w:hint="eastAsia"/>
          <w:color w:val="000000"/>
          <w:sz w:val="22"/>
        </w:rPr>
        <w:t>歲。生物學家以每</w:t>
      </w:r>
      <w:r w:rsidRPr="00412148">
        <w:rPr>
          <w:color w:val="000000"/>
          <w:sz w:val="22"/>
        </w:rPr>
        <w:t>10</w:t>
      </w:r>
      <w:r w:rsidRPr="00412148">
        <w:rPr>
          <w:rFonts w:hint="eastAsia"/>
          <w:color w:val="000000"/>
          <w:sz w:val="22"/>
        </w:rPr>
        <w:t xml:space="preserve">歲為一年齡階段，該種動物每一年齡階段的存活個體數，如下表所示。下列有關該種動物的敘述，何者最為恰當？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此種動物在自然環境下，長到成年後就幾乎沒有天敵了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此種動物在各年齡階層的存活率均相似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此種動物在幼年期的死亡率非常低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此種動物是高階的消費者。</w:t>
      </w:r>
      <w:r w:rsidRPr="00412148">
        <w:rPr>
          <w:color w:val="000000"/>
          <w:sz w:val="22"/>
        </w:rPr>
        <w:br/>
      </w:r>
      <w:r w:rsidR="00B764CF" w:rsidRPr="00412148">
        <w:rPr>
          <w:color w:val="00000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4.25pt">
            <v:imagedata r:id="rId4" o:title="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92</w:t>
      </w:r>
      <w:r w:rsidRPr="00412148">
        <w:rPr>
          <w:rFonts w:hint="eastAsia"/>
          <w:vanish/>
          <w:color w:val="008000"/>
          <w:sz w:val="22"/>
        </w:rPr>
        <w:t>學測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由數據可畫出凹型的生存曲線，即幼年高死亡型，這類生物若能存活，長到成年後就幾乎沒有天敵了。</w:t>
      </w:r>
      <w:r w:rsidRPr="00412148">
        <w:rPr>
          <w:color w:val="0000FF"/>
          <w:sz w:val="22"/>
        </w:rPr>
        <w:t>(B)</w:t>
      </w:r>
      <w:r w:rsidRPr="00412148">
        <w:rPr>
          <w:rFonts w:hint="eastAsia"/>
          <w:color w:val="0000FF"/>
          <w:sz w:val="22"/>
        </w:rPr>
        <w:t>此種動物是幼年高死亡型。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幼年期的死亡率非常高。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這類生物通常多產，如魚、牡蠣、真菌等。此圖看不出消費者的層級。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5.</w:t>
      </w:r>
      <w:r w:rsidRPr="00412148">
        <w:rPr>
          <w:rFonts w:hint="eastAsia"/>
          <w:color w:val="000000"/>
          <w:sz w:val="22"/>
        </w:rPr>
        <w:t xml:space="preserve">下列有關碳循環的敘述，何者正確？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生產者的碳源來自於空氣中的二氧化碳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碳以元素的形態存在於生命世界中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光合作用能釋出二氧化碳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細菌的分解作用，能固定碳在土壤中。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碳以有機物質的形式存在生物體中。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光合作用是吸收</w:t>
      </w:r>
      <w:r w:rsidRPr="00412148">
        <w:rPr>
          <w:color w:val="0000FF"/>
          <w:sz w:val="22"/>
        </w:rPr>
        <w:t>CO</w:t>
      </w:r>
      <w:r w:rsidRPr="00412148">
        <w:rPr>
          <w:color w:val="0000FF"/>
          <w:sz w:val="22"/>
          <w:vertAlign w:val="subscript"/>
        </w:rPr>
        <w:t>2</w:t>
      </w:r>
      <w:r w:rsidRPr="00412148">
        <w:rPr>
          <w:rFonts w:hint="eastAsia"/>
          <w:color w:val="0000FF"/>
          <w:sz w:val="22"/>
        </w:rPr>
        <w:t>放出</w:t>
      </w:r>
      <w:r w:rsidRPr="00412148">
        <w:rPr>
          <w:color w:val="0000FF"/>
          <w:sz w:val="22"/>
        </w:rPr>
        <w:t>O</w:t>
      </w:r>
      <w:r w:rsidRPr="00412148">
        <w:rPr>
          <w:color w:val="0000FF"/>
          <w:sz w:val="22"/>
          <w:vertAlign w:val="subscript"/>
        </w:rPr>
        <w:t>2</w:t>
      </w:r>
      <w:r w:rsidRPr="00412148">
        <w:rPr>
          <w:rFonts w:hint="eastAsia"/>
          <w:color w:val="0000FF"/>
          <w:sz w:val="22"/>
        </w:rPr>
        <w:t>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細菌的分解作用能釋出二氧化碳。</w:t>
      </w:r>
    </w:p>
    <w:p w:rsidR="00412148" w:rsidRDefault="00412148" w:rsidP="00412148">
      <w:pPr>
        <w:ind w:left="1287" w:hanging="1287"/>
        <w:rPr>
          <w:noProof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6.</w:t>
      </w:r>
      <w:r w:rsidRPr="00412148">
        <w:rPr>
          <w:rFonts w:hint="eastAsia"/>
          <w:color w:val="000000"/>
          <w:sz w:val="22"/>
        </w:rPr>
        <w:t>下圖為自然界碳─氫─氧循環的簡圖，甲為生產者、乙為消費者、丙為分解者，試問圖中</w:t>
      </w:r>
      <w:r w:rsidRPr="00412148">
        <w:rPr>
          <w:color w:val="000000"/>
          <w:sz w:val="22"/>
        </w:rPr>
        <w:t>1</w:t>
      </w:r>
      <w:r w:rsidRPr="00412148">
        <w:rPr>
          <w:rFonts w:hint="eastAsia"/>
          <w:color w:val="000000"/>
          <w:sz w:val="22"/>
        </w:rPr>
        <w:t>、</w:t>
      </w:r>
      <w:r w:rsidRPr="00412148">
        <w:rPr>
          <w:color w:val="000000"/>
          <w:sz w:val="22"/>
        </w:rPr>
        <w:t>2</w:t>
      </w:r>
      <w:r w:rsidRPr="00412148">
        <w:rPr>
          <w:rFonts w:hint="eastAsia"/>
          <w:color w:val="000000"/>
          <w:sz w:val="22"/>
        </w:rPr>
        <w:t>、</w:t>
      </w:r>
      <w:r w:rsidRPr="00412148">
        <w:rPr>
          <w:color w:val="000000"/>
          <w:sz w:val="22"/>
        </w:rPr>
        <w:t>3</w:t>
      </w:r>
      <w:r w:rsidRPr="00412148">
        <w:rPr>
          <w:rFonts w:hint="eastAsia"/>
          <w:color w:val="000000"/>
          <w:sz w:val="22"/>
        </w:rPr>
        <w:t>、</w:t>
      </w:r>
      <w:r w:rsidRPr="00412148">
        <w:rPr>
          <w:color w:val="000000"/>
          <w:sz w:val="22"/>
        </w:rPr>
        <w:t>4</w:t>
      </w:r>
      <w:r w:rsidRPr="00412148">
        <w:rPr>
          <w:rFonts w:hint="eastAsia"/>
          <w:color w:val="000000"/>
          <w:sz w:val="22"/>
        </w:rPr>
        <w:t xml:space="preserve">的作用，何者是為光合作用？　</w:t>
      </w:r>
      <w:r w:rsidRPr="00412148">
        <w:rPr>
          <w:color w:val="000000"/>
          <w:sz w:val="22"/>
        </w:rPr>
        <w:t>(A)1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(B)2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(C)3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(D)4</w:t>
      </w:r>
      <w:r w:rsidRPr="00412148">
        <w:rPr>
          <w:rFonts w:hint="eastAsia"/>
          <w:color w:val="000000"/>
          <w:sz w:val="22"/>
        </w:rPr>
        <w:t>。</w:t>
      </w:r>
      <w:r w:rsidRPr="00412148">
        <w:rPr>
          <w:color w:val="000000"/>
          <w:sz w:val="22"/>
        </w:rPr>
        <w:br/>
      </w:r>
      <w:r w:rsidR="003A4634">
        <w:rPr>
          <w:noProof/>
          <w:color w:val="000000"/>
          <w:sz w:val="22"/>
        </w:rPr>
        <w:pict>
          <v:shape id="_x0000_i1026" type="#_x0000_t75" style="width:87pt;height:78.75pt">
            <v:imagedata r:id="rId5" o:title="06-02-06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2</w:t>
      </w:r>
      <w:r w:rsidRPr="00412148">
        <w:rPr>
          <w:rFonts w:hint="eastAsia"/>
          <w:color w:val="0000FF"/>
          <w:sz w:val="22"/>
        </w:rPr>
        <w:t>及</w:t>
      </w:r>
      <w:r w:rsidRPr="00412148">
        <w:rPr>
          <w:color w:val="0000FF"/>
          <w:sz w:val="22"/>
        </w:rPr>
        <w:t>4</w:t>
      </w:r>
      <w:r w:rsidRPr="00412148">
        <w:rPr>
          <w:rFonts w:hint="eastAsia"/>
          <w:color w:val="0000FF"/>
          <w:sz w:val="22"/>
        </w:rPr>
        <w:t>為呼吸作用，</w:t>
      </w:r>
      <w:r w:rsidRPr="00412148">
        <w:rPr>
          <w:color w:val="0000FF"/>
          <w:sz w:val="22"/>
        </w:rPr>
        <w:t>3</w:t>
      </w:r>
      <w:r w:rsidRPr="00412148">
        <w:rPr>
          <w:rFonts w:hint="eastAsia"/>
          <w:color w:val="0000FF"/>
          <w:sz w:val="22"/>
        </w:rPr>
        <w:t>為攝食作用。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7.</w:t>
      </w:r>
      <w:r w:rsidRPr="00412148">
        <w:rPr>
          <w:rFonts w:hint="eastAsia"/>
          <w:color w:val="000000"/>
          <w:sz w:val="22"/>
          <w:lang w:val="pt-BR"/>
        </w:rPr>
        <w:t>有關生物的交互作用與適應，</w:t>
      </w:r>
      <w:r w:rsidRPr="00412148">
        <w:rPr>
          <w:rFonts w:hint="eastAsia"/>
          <w:color w:val="000000"/>
          <w:sz w:val="22"/>
        </w:rPr>
        <w:t>下列敘述何者正確</w:t>
      </w:r>
      <w:r w:rsidRPr="00412148">
        <w:rPr>
          <w:rFonts w:hint="eastAsia"/>
          <w:color w:val="000000"/>
          <w:sz w:val="22"/>
          <w:lang w:val="pt-BR"/>
        </w:rPr>
        <w:t xml:space="preserve">？　</w:t>
      </w:r>
      <w:r w:rsidRPr="00412148">
        <w:rPr>
          <w:color w:val="000000"/>
          <w:sz w:val="22"/>
          <w:lang w:val="pt-BR"/>
        </w:rPr>
        <w:t>(A)</w:t>
      </w:r>
      <w:r w:rsidRPr="00412148">
        <w:rPr>
          <w:rFonts w:hint="eastAsia"/>
          <w:color w:val="000000"/>
          <w:sz w:val="22"/>
          <w:lang w:val="pt-BR"/>
        </w:rPr>
        <w:t xml:space="preserve">保護色是物種在激烈競爭下所形成的生存方式　</w:t>
      </w:r>
      <w:r w:rsidRPr="00412148">
        <w:rPr>
          <w:color w:val="000000"/>
          <w:sz w:val="22"/>
          <w:lang w:val="pt-BR"/>
        </w:rPr>
        <w:t>(B)</w:t>
      </w:r>
      <w:r w:rsidRPr="00412148">
        <w:rPr>
          <w:rFonts w:hint="eastAsia"/>
          <w:color w:val="000000"/>
          <w:sz w:val="22"/>
          <w:lang w:val="pt-BR"/>
        </w:rPr>
        <w:t xml:space="preserve">資源分配可減緩競爭而達到共存　</w:t>
      </w:r>
      <w:r w:rsidRPr="00412148">
        <w:rPr>
          <w:color w:val="000000"/>
          <w:sz w:val="22"/>
          <w:lang w:val="pt-BR"/>
        </w:rPr>
        <w:t>(C)</w:t>
      </w:r>
      <w:r w:rsidRPr="00412148">
        <w:rPr>
          <w:rFonts w:hint="eastAsia"/>
          <w:color w:val="000000"/>
          <w:sz w:val="22"/>
          <w:lang w:val="pt-BR"/>
        </w:rPr>
        <w:t xml:space="preserve">擬態乃模擬其他物種的形態以方便寄生　</w:t>
      </w:r>
      <w:r w:rsidRPr="00412148">
        <w:rPr>
          <w:color w:val="000000"/>
          <w:sz w:val="22"/>
          <w:lang w:val="pt-BR"/>
        </w:rPr>
        <w:t>(D)</w:t>
      </w:r>
      <w:r w:rsidRPr="00412148">
        <w:rPr>
          <w:rFonts w:hint="eastAsia"/>
          <w:color w:val="000000"/>
          <w:sz w:val="22"/>
          <w:lang w:val="pt-BR"/>
        </w:rPr>
        <w:t>互利的生物必須共同生活才能生存</w:t>
      </w:r>
      <w:r w:rsidRPr="00412148">
        <w:rPr>
          <w:rFonts w:hint="eastAsia"/>
          <w:color w:val="000000"/>
          <w:sz w:val="22"/>
        </w:rPr>
        <w:t>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習作簿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(A)(C)</w:t>
      </w:r>
      <w:r w:rsidRPr="00412148">
        <w:rPr>
          <w:rFonts w:hint="eastAsia"/>
          <w:color w:val="0000FF"/>
          <w:sz w:val="22"/>
        </w:rPr>
        <w:t>保護色和擬態是躲避天敵的方式。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互利的生物不一定要共生。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8.</w:t>
      </w:r>
      <w:r w:rsidRPr="00412148">
        <w:rPr>
          <w:rFonts w:hint="eastAsia"/>
          <w:color w:val="000000"/>
          <w:sz w:val="22"/>
        </w:rPr>
        <w:t xml:space="preserve">下列有關紅樹林的敘述，何者正確？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是因樹葉紅色而得名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此區的生物應為狹鹽性的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具攔截泥沙、穩定海岸的功能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此區出現在流速較快的河流出海口。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9.</w:t>
      </w:r>
      <w:r w:rsidRPr="00412148">
        <w:rPr>
          <w:rFonts w:hint="eastAsia"/>
          <w:color w:val="000000"/>
          <w:sz w:val="22"/>
        </w:rPr>
        <w:t xml:space="preserve">下列有關氮循環的敘述中，何者正確？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植物能利用的氮源為硝酸鹽和銨鹽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根瘤菌將空氣中的氮形成醣類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微生物能分解蛋白質產生氨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分解者能利用空氣中的氮氣。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根瘤菌能固定氮形成氨。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脫氮細菌的作用是分解硝酸鹽釋放氮氣。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分解者是進行氨化作用，將蛋白質分解產生氨。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lastRenderedPageBreak/>
        <w:t>（　　　）</w:t>
      </w:r>
      <w:r>
        <w:rPr>
          <w:rFonts w:ascii="新細明體" w:hAnsi="新細明體" w:cs="Arial"/>
          <w:color w:val="000000"/>
          <w:sz w:val="22"/>
        </w:rPr>
        <w:t>10.</w:t>
      </w:r>
      <w:r w:rsidRPr="00412148">
        <w:rPr>
          <w:rFonts w:hint="eastAsia"/>
          <w:color w:val="000000"/>
          <w:sz w:val="22"/>
        </w:rPr>
        <w:t xml:space="preserve">存活曲線的橫軸與縱軸分別代表什麼意義？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橫軸──年齡；縱軸──存活率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橫軸──年齡百分比；縱軸──存活率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橫軸──年齡；縱軸──存活個體數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橫軸──年齡百分比；縱軸──存活個體數。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11.</w:t>
      </w:r>
      <w:r w:rsidRPr="00412148">
        <w:rPr>
          <w:rFonts w:hint="eastAsia"/>
          <w:color w:val="000000"/>
          <w:sz w:val="22"/>
        </w:rPr>
        <w:t xml:space="preserve">草原生態系中，初級消費者通常為了降低被捕食的機率，會呈現哪一種分布狀態？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均勻分布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叢狀分布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隨機分布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不一定。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動物藉由聚集的行為來降低被捕食的機會。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12.</w:t>
      </w:r>
      <w:r w:rsidRPr="00412148">
        <w:rPr>
          <w:rFonts w:hint="eastAsia"/>
          <w:color w:val="000000"/>
          <w:sz w:val="22"/>
        </w:rPr>
        <w:t xml:space="preserve">為了早期發現子宮頸癌，成年女性每年須定期接受子宮頸抹片檢查，請問子宮頸位於圖內構造中的何處？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甲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乙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丙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丁。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27" type="#_x0000_t75" style="width:152.25pt;height:126.75pt">
            <v:imagedata r:id="rId6" o:title="(月)05-06-09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96</w:t>
      </w:r>
      <w:r w:rsidRPr="00412148">
        <w:rPr>
          <w:rFonts w:hint="eastAsia"/>
          <w:vanish/>
          <w:color w:val="008000"/>
          <w:sz w:val="22"/>
        </w:rPr>
        <w:t>松山高中段考題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甲、陰道，乙、子宮頸，丙、子宮，丁、輸卵管。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13.</w:t>
      </w:r>
      <w:r w:rsidRPr="00412148">
        <w:rPr>
          <w:rFonts w:hint="eastAsia"/>
          <w:color w:val="000000"/>
          <w:sz w:val="22"/>
        </w:rPr>
        <w:t>下圖是</w:t>
      </w:r>
      <w:r w:rsidRPr="00412148">
        <w:rPr>
          <w:color w:val="000000"/>
          <w:sz w:val="22"/>
        </w:rPr>
        <w:t>6</w:t>
      </w:r>
      <w:r w:rsidRPr="00412148">
        <w:rPr>
          <w:rFonts w:hint="eastAsia"/>
          <w:color w:val="000000"/>
          <w:sz w:val="22"/>
        </w:rPr>
        <w:t>個不同陸域生態系的年平均溫度及雨量資料圖，下列有關生態系</w:t>
      </w:r>
      <w:r w:rsidRPr="00412148">
        <w:rPr>
          <w:color w:val="000000"/>
          <w:sz w:val="22"/>
        </w:rPr>
        <w:t>5</w:t>
      </w:r>
      <w:r w:rsidRPr="00412148">
        <w:rPr>
          <w:rFonts w:hint="eastAsia"/>
          <w:color w:val="000000"/>
          <w:sz w:val="22"/>
        </w:rPr>
        <w:t xml:space="preserve">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分布在中緯度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>雨量少，年平均雨量</w:t>
      </w:r>
      <w:r w:rsidRPr="00412148">
        <w:rPr>
          <w:color w:val="000000"/>
          <w:sz w:val="22"/>
        </w:rPr>
        <w:t>150</w:t>
      </w:r>
      <w:r w:rsidRPr="00412148">
        <w:rPr>
          <w:rFonts w:hint="eastAsia"/>
          <w:color w:val="000000"/>
          <w:sz w:val="22"/>
        </w:rPr>
        <w:t>～</w:t>
      </w:r>
      <w:smartTag w:uri="urn:schemas-microsoft-com:office:smarttags" w:element="chmetcnv">
        <w:smartTagPr>
          <w:attr w:name="UnitName" w:val="C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412148">
          <w:rPr>
            <w:color w:val="000000"/>
            <w:sz w:val="22"/>
          </w:rPr>
          <w:t>300 c</w:t>
        </w:r>
      </w:smartTag>
      <w:r w:rsidRPr="00412148">
        <w:rPr>
          <w:color w:val="000000"/>
          <w:sz w:val="22"/>
        </w:rPr>
        <w:t>m</w:t>
      </w:r>
      <w:r w:rsidRPr="00412148">
        <w:rPr>
          <w:rFonts w:hint="eastAsia"/>
          <w:color w:val="000000"/>
          <w:sz w:val="22"/>
        </w:rPr>
        <w:t xml:space="preserve">間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主要生產者為針葉樹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消費者多以滑翔或擺盪方式運動。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28" type="#_x0000_t75" style="width:221.25pt;height:125.25pt">
            <v:imagedata r:id="rId7" o:title="29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生態系</w:t>
      </w:r>
      <w:r w:rsidRPr="00412148">
        <w:rPr>
          <w:color w:val="0000FF"/>
          <w:sz w:val="22"/>
        </w:rPr>
        <w:t>5</w:t>
      </w:r>
      <w:r w:rsidRPr="00412148">
        <w:rPr>
          <w:rFonts w:hint="eastAsia"/>
          <w:color w:val="0000FF"/>
          <w:sz w:val="22"/>
        </w:rPr>
        <w:t>為溫帶草原生態系，年均雨量約</w:t>
      </w:r>
      <w:r w:rsidRPr="00412148">
        <w:rPr>
          <w:color w:val="0000FF"/>
          <w:sz w:val="22"/>
        </w:rPr>
        <w:t>25</w:t>
      </w:r>
      <w:r w:rsidRPr="00412148">
        <w:rPr>
          <w:rFonts w:hint="eastAsia"/>
          <w:color w:val="0000FF"/>
          <w:sz w:val="22"/>
        </w:rPr>
        <w:t>～</w:t>
      </w:r>
      <w:smartTag w:uri="urn:schemas-microsoft-com:office:smarttags" w:element="chmetcnv">
        <w:smartTagPr>
          <w:attr w:name="UnitName" w:val="cm"/>
          <w:attr w:name="SourceValue" w:val="75"/>
          <w:attr w:name="HasSpace" w:val="True"/>
          <w:attr w:name="Negative" w:val="False"/>
          <w:attr w:name="NumberType" w:val="1"/>
          <w:attr w:name="TCSC" w:val="0"/>
        </w:smartTagPr>
        <w:r w:rsidRPr="00412148">
          <w:rPr>
            <w:color w:val="0000FF"/>
            <w:sz w:val="22"/>
          </w:rPr>
          <w:t>75 cm</w:t>
        </w:r>
      </w:smartTag>
      <w:r w:rsidRPr="00412148">
        <w:rPr>
          <w:rFonts w:hint="eastAsia"/>
          <w:color w:val="0000FF"/>
          <w:sz w:val="22"/>
        </w:rPr>
        <w:t>，主要生產者為草本植物，消費者為草食性動物，四肢發達。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14.</w:t>
      </w:r>
      <w:r w:rsidRPr="00412148">
        <w:rPr>
          <w:rFonts w:hint="eastAsia"/>
          <w:color w:val="000000"/>
          <w:sz w:val="22"/>
        </w:rPr>
        <w:t xml:space="preserve">人類過度使用石化燃料，造成大氣層中的二氧化碳含量增加，是破壞自然界碳循環平衡的主因。在此過程中，碳元素的循環途徑為何？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由生物圈釋放至大氣圈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由岩石圈釋放至大氣圈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由大氣圈貯存至生物圈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由水圈貯存至岩石圈。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生物的遺體形成煤或石油，將碳元素貯存於岩石圈中。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15.</w:t>
      </w:r>
      <w:r w:rsidRPr="00412148">
        <w:rPr>
          <w:rFonts w:hint="eastAsia"/>
          <w:color w:val="000000"/>
          <w:sz w:val="22"/>
        </w:rPr>
        <w:t>有關避孕藥作用原理，下列敘述何者</w:t>
      </w:r>
      <w:r w:rsidRPr="00412148">
        <w:rPr>
          <w:rFonts w:hint="eastAsia"/>
          <w:b/>
          <w:color w:val="000000"/>
          <w:sz w:val="22"/>
        </w:rPr>
        <w:t>錯誤</w:t>
      </w:r>
      <w:r w:rsidRPr="00412148">
        <w:rPr>
          <w:rFonts w:hint="eastAsia"/>
          <w:color w:val="000000"/>
          <w:sz w:val="22"/>
        </w:rPr>
        <w:t xml:space="preserve">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>利用人工合成的動情素和黃體</w:t>
      </w:r>
      <w:r w:rsidR="003A4634">
        <w:rPr>
          <w:color w:val="000000"/>
          <w:position w:val="-4"/>
          <w:sz w:val="22"/>
        </w:rPr>
        <w:pict>
          <v:shape id="_x0000_i1029" type="#_x0000_t75" style="width:11.25pt;height:11.25pt">
            <v:imagedata r:id="rId8" o:title="酮"/>
          </v:shape>
        </w:pic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形成負回饋作用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>促進</w:t>
      </w:r>
      <w:r w:rsidRPr="00412148">
        <w:rPr>
          <w:color w:val="000000"/>
          <w:sz w:val="22"/>
        </w:rPr>
        <w:t>FSH</w:t>
      </w:r>
      <w:r w:rsidRPr="00412148">
        <w:rPr>
          <w:rFonts w:hint="eastAsia"/>
          <w:color w:val="000000"/>
          <w:sz w:val="22"/>
        </w:rPr>
        <w:t>、</w:t>
      </w:r>
      <w:r w:rsidRPr="00412148">
        <w:rPr>
          <w:color w:val="000000"/>
          <w:sz w:val="22"/>
        </w:rPr>
        <w:t>LH</w:t>
      </w:r>
      <w:r w:rsidRPr="00412148">
        <w:rPr>
          <w:rFonts w:hint="eastAsia"/>
          <w:color w:val="000000"/>
          <w:sz w:val="22"/>
        </w:rPr>
        <w:t xml:space="preserve">分泌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使卵巢中卵不成熟、不排卵。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復興高中段考題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(C)</w:t>
      </w:r>
      <w:r w:rsidRPr="00412148">
        <w:rPr>
          <w:rFonts w:hint="eastAsia"/>
          <w:color w:val="0000FF"/>
          <w:sz w:val="22"/>
        </w:rPr>
        <w:t>抑制</w:t>
      </w:r>
      <w:r w:rsidRPr="00412148">
        <w:rPr>
          <w:color w:val="0000FF"/>
          <w:sz w:val="22"/>
        </w:rPr>
        <w:t>FSH</w:t>
      </w:r>
      <w:r w:rsidRPr="00412148">
        <w:rPr>
          <w:rFonts w:hint="eastAsia"/>
          <w:color w:val="0000FF"/>
          <w:sz w:val="22"/>
        </w:rPr>
        <w:t>、</w:t>
      </w:r>
      <w:r w:rsidRPr="00412148">
        <w:rPr>
          <w:color w:val="0000FF"/>
          <w:sz w:val="22"/>
        </w:rPr>
        <w:t>LH</w:t>
      </w:r>
      <w:r w:rsidRPr="00412148">
        <w:rPr>
          <w:rFonts w:hint="eastAsia"/>
          <w:color w:val="0000FF"/>
          <w:sz w:val="22"/>
        </w:rPr>
        <w:t>分泌。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16.</w:t>
      </w:r>
      <w:r w:rsidRPr="00412148">
        <w:rPr>
          <w:rFonts w:hint="eastAsia"/>
          <w:color w:val="000000"/>
          <w:sz w:val="22"/>
        </w:rPr>
        <w:t>有關臺灣陸域生態系的敘述，何者</w:t>
      </w:r>
      <w:r w:rsidRPr="00412148">
        <w:rPr>
          <w:rFonts w:hint="eastAsia"/>
          <w:b/>
          <w:color w:val="000000"/>
          <w:sz w:val="22"/>
        </w:rPr>
        <w:t>錯誤</w:t>
      </w:r>
      <w:r w:rsidRPr="00412148">
        <w:rPr>
          <w:rFonts w:hint="eastAsia"/>
          <w:color w:val="000000"/>
          <w:sz w:val="22"/>
        </w:rPr>
        <w:t xml:space="preserve">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臺灣高山草原以玉山箭竹草原最具代表性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高山凍原可見酒紅朱雀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臺灣針葉林生態系的主要樹種為高海拔的紅檜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「蕈類多」是闊葉林的重要特色。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(C)</w:t>
      </w:r>
      <w:r w:rsidRPr="00412148">
        <w:rPr>
          <w:rFonts w:hint="eastAsia"/>
          <w:color w:val="0000FF"/>
          <w:sz w:val="22"/>
        </w:rPr>
        <w:t>針葉林主要樹種為高海拔的冷杉和較低海拔的鐵杉。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17.</w:t>
      </w:r>
      <w:r w:rsidRPr="00412148">
        <w:rPr>
          <w:rFonts w:hint="eastAsia"/>
          <w:color w:val="000000"/>
          <w:sz w:val="22"/>
        </w:rPr>
        <w:t>下列有關生態系的敘述，何者</w:t>
      </w:r>
      <w:r w:rsidRPr="00412148">
        <w:rPr>
          <w:rFonts w:hint="eastAsia"/>
          <w:b/>
          <w:color w:val="000000"/>
          <w:sz w:val="22"/>
        </w:rPr>
        <w:t>不正確</w:t>
      </w:r>
      <w:r w:rsidRPr="00412148">
        <w:rPr>
          <w:rFonts w:hint="eastAsia"/>
          <w:color w:val="000000"/>
          <w:sz w:val="22"/>
        </w:rPr>
        <w:t xml:space="preserve">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由生物和環境所組成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生物包括生產者、消費者和分解者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範圍大小一定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可由人工營造。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範圍大小不定。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18.</w:t>
      </w:r>
      <w:r w:rsidRPr="00412148">
        <w:rPr>
          <w:rFonts w:hint="eastAsia"/>
          <w:color w:val="000000"/>
          <w:sz w:val="22"/>
        </w:rPr>
        <w:t xml:space="preserve">人類胚胎發育的過程包括：甲、著床，乙、三胚層形成，丙、胚胞，丁、卵裂，戊、胚胎，則其發育次序為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丁丙乙甲戊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丁丙戊甲乙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丁丙甲戊乙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丁甲丙乙戊。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lastRenderedPageBreak/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19.</w:t>
      </w:r>
      <w:r w:rsidRPr="00412148">
        <w:rPr>
          <w:rFonts w:hint="eastAsia"/>
          <w:color w:val="000000"/>
          <w:sz w:val="22"/>
        </w:rPr>
        <w:t xml:space="preserve">玉山上的鐵杉群集優勢種為何？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鐵杉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玉山箭竹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玉山龍膽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無法判斷。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群集通常以優勢種命名。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20.</w:t>
      </w:r>
      <w:r w:rsidRPr="00412148">
        <w:rPr>
          <w:rFonts w:hint="eastAsia"/>
          <w:color w:val="000000"/>
          <w:sz w:val="22"/>
        </w:rPr>
        <w:t>若將闊葉林生態系與溫帶草原生態系做比較，其最明顯</w:t>
      </w:r>
      <w:r w:rsidRPr="00412148">
        <w:rPr>
          <w:rFonts w:hint="eastAsia"/>
          <w:b/>
          <w:color w:val="000000"/>
          <w:sz w:val="22"/>
        </w:rPr>
        <w:t>不同</w:t>
      </w:r>
      <w:r w:rsidRPr="00412148">
        <w:rPr>
          <w:rFonts w:hint="eastAsia"/>
          <w:color w:val="000000"/>
          <w:sz w:val="22"/>
        </w:rPr>
        <w:t xml:space="preserve">者是哪一項？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緯度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年平均雨量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年平均溫度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日照長短。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闊葉林和溫帶草原生態系皆位於中緯度地區，但因兩地區的降雨量不同，而使得雨量多者形成闊葉林，雨量較少者形成草原。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21.</w:t>
      </w:r>
      <w:r w:rsidRPr="00412148">
        <w:rPr>
          <w:rFonts w:hint="eastAsia"/>
          <w:color w:val="000000"/>
          <w:sz w:val="22"/>
        </w:rPr>
        <w:t xml:space="preserve">「樹木匍匐在地面生長」，這是臺灣哪一種生態系的特色？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高山草原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熱帶季風林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高山凍原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砂丘。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樹木匍匐在地面生長，可避免強風及驟雪侵襲，又可吸收地面輻射。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22.</w:t>
      </w:r>
      <w:r w:rsidRPr="00412148">
        <w:rPr>
          <w:rFonts w:hint="eastAsia"/>
          <w:color w:val="000000"/>
          <w:sz w:val="22"/>
        </w:rPr>
        <w:t>依</w:t>
      </w:r>
      <w:r w:rsidRPr="00412148">
        <w:rPr>
          <w:color w:val="000000"/>
          <w:sz w:val="22"/>
        </w:rPr>
        <w:t>10</w:t>
      </w:r>
      <w:r w:rsidRPr="00412148">
        <w:rPr>
          <w:rFonts w:hint="eastAsia"/>
          <w:color w:val="000000"/>
          <w:sz w:val="22"/>
        </w:rPr>
        <w:t>％定律，若在某一</w:t>
      </w:r>
      <w:smartTag w:uri="urn:schemas-microsoft-com:office:smarttags" w:element="chmetcnv">
        <w:smartTagPr>
          <w:attr w:name="UnitName" w:val="平方公尺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412148">
          <w:rPr>
            <w:color w:val="000000"/>
            <w:sz w:val="22"/>
          </w:rPr>
          <w:t>1,000</w:t>
        </w:r>
        <w:r w:rsidRPr="00412148">
          <w:rPr>
            <w:rFonts w:hint="eastAsia"/>
            <w:color w:val="000000"/>
            <w:sz w:val="22"/>
          </w:rPr>
          <w:t>平方公尺</w:t>
        </w:r>
      </w:smartTag>
      <w:r w:rsidRPr="00412148">
        <w:rPr>
          <w:rFonts w:hint="eastAsia"/>
          <w:color w:val="000000"/>
          <w:sz w:val="22"/>
        </w:rPr>
        <w:t>的土地上，生產者的初級生產量為</w:t>
      </w:r>
      <w:r w:rsidRPr="00412148">
        <w:rPr>
          <w:color w:val="000000"/>
          <w:sz w:val="22"/>
        </w:rPr>
        <w:t>1,000</w:t>
      </w:r>
      <w:r w:rsidRPr="00412148">
        <w:rPr>
          <w:rFonts w:hint="eastAsia"/>
          <w:color w:val="000000"/>
          <w:sz w:val="22"/>
        </w:rPr>
        <w:t>大卡</w:t>
      </w:r>
      <w:r w:rsidRPr="00412148">
        <w:rPr>
          <w:color w:val="000000"/>
          <w:sz w:val="22"/>
        </w:rPr>
        <w:t>/</w:t>
      </w:r>
      <w:r w:rsidRPr="00412148">
        <w:rPr>
          <w:rFonts w:hint="eastAsia"/>
          <w:color w:val="000000"/>
          <w:sz w:val="22"/>
        </w:rPr>
        <w:t xml:space="preserve">平方公尺，上面生存之獅子為次級消費者，則此群獅子約可得到多少能量？　</w:t>
      </w:r>
      <w:r w:rsidRPr="00412148">
        <w:rPr>
          <w:color w:val="000000"/>
          <w:sz w:val="22"/>
        </w:rPr>
        <w:t>(A)10</w:t>
      </w:r>
      <w:r w:rsidRPr="00412148">
        <w:rPr>
          <w:rFonts w:hint="eastAsia"/>
          <w:color w:val="000000"/>
          <w:sz w:val="22"/>
        </w:rPr>
        <w:t xml:space="preserve">大卡　</w:t>
      </w:r>
      <w:r w:rsidRPr="00412148">
        <w:rPr>
          <w:color w:val="000000"/>
          <w:sz w:val="22"/>
        </w:rPr>
        <w:t>(B)810</w:t>
      </w:r>
      <w:r w:rsidRPr="00412148">
        <w:rPr>
          <w:rFonts w:hint="eastAsia"/>
          <w:color w:val="000000"/>
          <w:sz w:val="22"/>
        </w:rPr>
        <w:t xml:space="preserve">大卡　</w:t>
      </w:r>
      <w:r w:rsidRPr="00412148">
        <w:rPr>
          <w:color w:val="000000"/>
          <w:sz w:val="22"/>
        </w:rPr>
        <w:t>(C)10,000</w:t>
      </w:r>
      <w:r w:rsidRPr="00412148">
        <w:rPr>
          <w:rFonts w:hint="eastAsia"/>
          <w:color w:val="000000"/>
          <w:sz w:val="22"/>
        </w:rPr>
        <w:t xml:space="preserve">大卡　</w:t>
      </w:r>
      <w:r w:rsidRPr="00412148">
        <w:rPr>
          <w:color w:val="000000"/>
          <w:sz w:val="22"/>
        </w:rPr>
        <w:t>(D)81,000</w:t>
      </w:r>
      <w:r w:rsidRPr="00412148">
        <w:rPr>
          <w:rFonts w:hint="eastAsia"/>
          <w:color w:val="000000"/>
          <w:sz w:val="22"/>
        </w:rPr>
        <w:t>大卡。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生產者的初級生產量為</w:t>
      </w:r>
      <w:r w:rsidRPr="00412148">
        <w:rPr>
          <w:color w:val="0000FF"/>
          <w:sz w:val="22"/>
        </w:rPr>
        <w:t>1,000</w:t>
      </w:r>
      <w:r w:rsidRPr="00412148">
        <w:rPr>
          <w:rFonts w:hint="eastAsia"/>
          <w:color w:val="0000FF"/>
          <w:sz w:val="22"/>
        </w:rPr>
        <w:t>大卡</w:t>
      </w:r>
      <w:r w:rsidRPr="00412148">
        <w:rPr>
          <w:color w:val="0000FF"/>
          <w:sz w:val="22"/>
        </w:rPr>
        <w:t>/</w:t>
      </w:r>
      <w:r w:rsidRPr="00412148">
        <w:rPr>
          <w:rFonts w:hint="eastAsia"/>
          <w:color w:val="0000FF"/>
          <w:sz w:val="22"/>
        </w:rPr>
        <w:t>平方公尺，土地面積為</w:t>
      </w:r>
      <w:smartTag w:uri="urn:schemas-microsoft-com:office:smarttags" w:element="chmetcnv">
        <w:smartTagPr>
          <w:attr w:name="UnitName" w:val="平方公尺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412148">
          <w:rPr>
            <w:color w:val="0000FF"/>
            <w:sz w:val="22"/>
          </w:rPr>
          <w:t>1,000</w:t>
        </w:r>
        <w:r w:rsidRPr="00412148">
          <w:rPr>
            <w:rFonts w:hint="eastAsia"/>
            <w:color w:val="0000FF"/>
            <w:sz w:val="22"/>
          </w:rPr>
          <w:t>平方公尺</w:t>
        </w:r>
      </w:smartTag>
      <w:r w:rsidRPr="00412148">
        <w:rPr>
          <w:rFonts w:hint="eastAsia"/>
          <w:color w:val="0000FF"/>
          <w:sz w:val="22"/>
        </w:rPr>
        <w:t>，所以生產者的總生產量為</w:t>
      </w:r>
      <w:r w:rsidRPr="00412148">
        <w:rPr>
          <w:color w:val="0000FF"/>
          <w:sz w:val="22"/>
        </w:rPr>
        <w:t>1,000</w:t>
      </w:r>
      <w:r w:rsidRPr="00412148">
        <w:rPr>
          <w:color w:val="0000FF"/>
          <w:sz w:val="22"/>
        </w:rPr>
        <w:sym w:font="Symbol" w:char="00B4"/>
      </w:r>
      <w:r w:rsidRPr="00412148">
        <w:rPr>
          <w:color w:val="0000FF"/>
          <w:sz w:val="22"/>
        </w:rPr>
        <w:t>1,000</w:t>
      </w:r>
      <w:r w:rsidRPr="00412148">
        <w:rPr>
          <w:rFonts w:hint="eastAsia"/>
          <w:color w:val="0000FF"/>
          <w:sz w:val="22"/>
        </w:rPr>
        <w:t>＝</w:t>
      </w:r>
      <w:r w:rsidRPr="00412148">
        <w:rPr>
          <w:color w:val="0000FF"/>
          <w:sz w:val="22"/>
        </w:rPr>
        <w:t>1,000,000</w:t>
      </w:r>
      <w:r w:rsidRPr="00412148">
        <w:rPr>
          <w:rFonts w:hint="eastAsia"/>
          <w:color w:val="0000FF"/>
          <w:sz w:val="22"/>
        </w:rPr>
        <w:t>大卡，依</w:t>
      </w:r>
      <w:r w:rsidRPr="00412148">
        <w:rPr>
          <w:color w:val="0000FF"/>
          <w:sz w:val="22"/>
        </w:rPr>
        <w:t>10</w:t>
      </w:r>
      <w:r w:rsidRPr="00412148">
        <w:rPr>
          <w:rFonts w:hint="eastAsia"/>
          <w:color w:val="0000FF"/>
          <w:sz w:val="22"/>
        </w:rPr>
        <w:t>％定律，初級消費者為</w:t>
      </w:r>
      <w:r w:rsidRPr="00412148">
        <w:rPr>
          <w:color w:val="0000FF"/>
          <w:sz w:val="22"/>
        </w:rPr>
        <w:t>100,000</w:t>
      </w:r>
      <w:r w:rsidRPr="00412148">
        <w:rPr>
          <w:rFonts w:hint="eastAsia"/>
          <w:color w:val="0000FF"/>
          <w:sz w:val="22"/>
        </w:rPr>
        <w:t>大卡，次級消費者為</w:t>
      </w:r>
      <w:r w:rsidRPr="00412148">
        <w:rPr>
          <w:color w:val="0000FF"/>
          <w:sz w:val="22"/>
        </w:rPr>
        <w:t>10,000</w:t>
      </w:r>
      <w:r w:rsidRPr="00412148">
        <w:rPr>
          <w:rFonts w:hint="eastAsia"/>
          <w:color w:val="0000FF"/>
          <w:sz w:val="22"/>
        </w:rPr>
        <w:t>大卡。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23.</w:t>
      </w:r>
      <w:r w:rsidRPr="00412148">
        <w:rPr>
          <w:rFonts w:hint="eastAsia"/>
          <w:color w:val="000000"/>
          <w:sz w:val="22"/>
        </w:rPr>
        <w:t>下圖為一能量塔，若</w:t>
      </w:r>
      <w:r w:rsidRPr="00412148">
        <w:rPr>
          <w:color w:val="000000"/>
          <w:sz w:val="22"/>
        </w:rPr>
        <w:t>A</w:t>
      </w:r>
      <w:r w:rsidRPr="00412148">
        <w:rPr>
          <w:rFonts w:hint="eastAsia"/>
          <w:color w:val="000000"/>
          <w:sz w:val="22"/>
        </w:rPr>
        <w:t xml:space="preserve">為生產者，下列敘述何者正確？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>體型：</w:t>
      </w:r>
      <w:r w:rsidRPr="00412148">
        <w:rPr>
          <w:color w:val="000000"/>
          <w:sz w:val="22"/>
        </w:rPr>
        <w:t>A</w:t>
      </w:r>
      <w:r w:rsidRPr="00412148">
        <w:rPr>
          <w:rFonts w:hint="eastAsia"/>
          <w:color w:val="000000"/>
          <w:sz w:val="22"/>
        </w:rPr>
        <w:t>＜</w:t>
      </w:r>
      <w:r w:rsidRPr="00412148">
        <w:rPr>
          <w:color w:val="000000"/>
          <w:sz w:val="22"/>
        </w:rPr>
        <w:t>B</w:t>
      </w:r>
      <w:r w:rsidRPr="00412148">
        <w:rPr>
          <w:rFonts w:hint="eastAsia"/>
          <w:color w:val="000000"/>
          <w:sz w:val="22"/>
        </w:rPr>
        <w:t>＜</w:t>
      </w:r>
      <w:r w:rsidRPr="00412148">
        <w:rPr>
          <w:color w:val="000000"/>
          <w:sz w:val="22"/>
        </w:rPr>
        <w:t>C</w:t>
      </w:r>
      <w:r w:rsidRPr="00412148">
        <w:rPr>
          <w:rFonts w:hint="eastAsia"/>
          <w:color w:val="000000"/>
          <w:sz w:val="22"/>
        </w:rPr>
        <w:t>＜</w:t>
      </w:r>
      <w:r w:rsidRPr="00412148">
        <w:rPr>
          <w:color w:val="000000"/>
          <w:sz w:val="22"/>
        </w:rPr>
        <w:t>D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>數目：</w:t>
      </w:r>
      <w:r w:rsidRPr="00412148">
        <w:rPr>
          <w:color w:val="000000"/>
          <w:sz w:val="22"/>
        </w:rPr>
        <w:t>A</w:t>
      </w:r>
      <w:r w:rsidRPr="00412148">
        <w:rPr>
          <w:rFonts w:hint="eastAsia"/>
          <w:color w:val="000000"/>
          <w:sz w:val="22"/>
        </w:rPr>
        <w:t>＞</w:t>
      </w:r>
      <w:r w:rsidRPr="00412148">
        <w:rPr>
          <w:color w:val="000000"/>
          <w:sz w:val="22"/>
        </w:rPr>
        <w:t>B</w:t>
      </w:r>
      <w:r w:rsidRPr="00412148">
        <w:rPr>
          <w:rFonts w:hint="eastAsia"/>
          <w:color w:val="000000"/>
          <w:sz w:val="22"/>
        </w:rPr>
        <w:t>＞</w:t>
      </w:r>
      <w:r w:rsidRPr="00412148">
        <w:rPr>
          <w:color w:val="000000"/>
          <w:sz w:val="22"/>
        </w:rPr>
        <w:t>C</w:t>
      </w:r>
      <w:r w:rsidRPr="00412148">
        <w:rPr>
          <w:rFonts w:hint="eastAsia"/>
          <w:color w:val="000000"/>
          <w:sz w:val="22"/>
        </w:rPr>
        <w:t>＞</w:t>
      </w:r>
      <w:r w:rsidRPr="00412148">
        <w:rPr>
          <w:color w:val="000000"/>
          <w:sz w:val="22"/>
        </w:rPr>
        <w:t>D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>總能量：</w:t>
      </w:r>
      <w:r w:rsidRPr="00412148">
        <w:rPr>
          <w:color w:val="000000"/>
          <w:sz w:val="22"/>
        </w:rPr>
        <w:t>A</w:t>
      </w:r>
      <w:r w:rsidRPr="00412148">
        <w:rPr>
          <w:rFonts w:hint="eastAsia"/>
          <w:color w:val="000000"/>
          <w:sz w:val="22"/>
        </w:rPr>
        <w:t>＜</w:t>
      </w:r>
      <w:r w:rsidRPr="00412148">
        <w:rPr>
          <w:color w:val="000000"/>
          <w:sz w:val="22"/>
        </w:rPr>
        <w:t>B</w:t>
      </w:r>
      <w:r w:rsidRPr="00412148">
        <w:rPr>
          <w:rFonts w:hint="eastAsia"/>
          <w:color w:val="000000"/>
          <w:sz w:val="22"/>
        </w:rPr>
        <w:t>＜</w:t>
      </w:r>
      <w:r w:rsidRPr="00412148">
        <w:rPr>
          <w:color w:val="000000"/>
          <w:sz w:val="22"/>
        </w:rPr>
        <w:t>C</w:t>
      </w:r>
      <w:r w:rsidRPr="00412148">
        <w:rPr>
          <w:rFonts w:hint="eastAsia"/>
          <w:color w:val="000000"/>
          <w:sz w:val="22"/>
        </w:rPr>
        <w:t>＜</w:t>
      </w:r>
      <w:r w:rsidRPr="00412148">
        <w:rPr>
          <w:color w:val="000000"/>
          <w:sz w:val="22"/>
        </w:rPr>
        <w:t>D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生物量：</w:t>
      </w:r>
      <w:r w:rsidRPr="00412148">
        <w:rPr>
          <w:color w:val="000000"/>
          <w:sz w:val="22"/>
        </w:rPr>
        <w:t>A</w:t>
      </w:r>
      <w:r w:rsidRPr="00412148">
        <w:rPr>
          <w:rFonts w:hint="eastAsia"/>
          <w:color w:val="000000"/>
          <w:sz w:val="22"/>
        </w:rPr>
        <w:t>＞</w:t>
      </w:r>
      <w:r w:rsidRPr="00412148">
        <w:rPr>
          <w:color w:val="000000"/>
          <w:sz w:val="22"/>
        </w:rPr>
        <w:t>B</w:t>
      </w:r>
      <w:r w:rsidRPr="00412148">
        <w:rPr>
          <w:rFonts w:hint="eastAsia"/>
          <w:color w:val="000000"/>
          <w:sz w:val="22"/>
        </w:rPr>
        <w:t>＞</w:t>
      </w:r>
      <w:r w:rsidRPr="00412148">
        <w:rPr>
          <w:color w:val="000000"/>
          <w:sz w:val="22"/>
        </w:rPr>
        <w:t>C</w:t>
      </w:r>
      <w:r w:rsidRPr="00412148">
        <w:rPr>
          <w:rFonts w:hint="eastAsia"/>
          <w:color w:val="000000"/>
          <w:sz w:val="22"/>
        </w:rPr>
        <w:t>＞</w:t>
      </w:r>
      <w:r w:rsidRPr="00412148">
        <w:rPr>
          <w:color w:val="000000"/>
          <w:sz w:val="22"/>
        </w:rPr>
        <w:t>D</w:t>
      </w:r>
      <w:r w:rsidRPr="00412148">
        <w:rPr>
          <w:rFonts w:hint="eastAsia"/>
          <w:color w:val="000000"/>
          <w:sz w:val="22"/>
        </w:rPr>
        <w:t>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30" type="#_x0000_t75" style="width:117.75pt;height:58.5pt">
            <v:imagedata r:id="rId9" o:title="圖4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課本題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D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24.</w:t>
      </w:r>
      <w:r w:rsidRPr="00412148">
        <w:rPr>
          <w:rFonts w:hint="eastAsia"/>
          <w:color w:val="000000"/>
          <w:sz w:val="22"/>
        </w:rPr>
        <w:t xml:space="preserve">下圖為某農田氮循環的示意圖，若當地農夫想要增加收成，應該要抑制哪個作用的進行？　</w:t>
      </w:r>
      <w:r w:rsidRPr="00412148">
        <w:rPr>
          <w:color w:val="000000"/>
          <w:sz w:val="22"/>
        </w:rPr>
        <w:t>(A)A</w:t>
      </w:r>
      <w:r w:rsidRPr="00412148">
        <w:rPr>
          <w:rFonts w:hint="eastAsia"/>
          <w:color w:val="000000"/>
          <w:sz w:val="22"/>
        </w:rPr>
        <w:t xml:space="preserve">作用　</w:t>
      </w:r>
      <w:r w:rsidRPr="00412148">
        <w:rPr>
          <w:color w:val="000000"/>
          <w:sz w:val="22"/>
        </w:rPr>
        <w:t>(B)B</w:t>
      </w:r>
      <w:r w:rsidRPr="00412148">
        <w:rPr>
          <w:rFonts w:hint="eastAsia"/>
          <w:color w:val="000000"/>
          <w:sz w:val="22"/>
        </w:rPr>
        <w:t xml:space="preserve">作用　</w:t>
      </w:r>
      <w:r w:rsidRPr="00412148">
        <w:rPr>
          <w:color w:val="000000"/>
          <w:sz w:val="22"/>
        </w:rPr>
        <w:t>(C)C</w:t>
      </w:r>
      <w:r w:rsidRPr="00412148">
        <w:rPr>
          <w:rFonts w:hint="eastAsia"/>
          <w:color w:val="000000"/>
          <w:sz w:val="22"/>
        </w:rPr>
        <w:t xml:space="preserve">作用　</w:t>
      </w:r>
      <w:r w:rsidRPr="00412148">
        <w:rPr>
          <w:color w:val="000000"/>
          <w:sz w:val="22"/>
        </w:rPr>
        <w:t>(D)D</w:t>
      </w:r>
      <w:r w:rsidRPr="00412148">
        <w:rPr>
          <w:rFonts w:hint="eastAsia"/>
          <w:color w:val="000000"/>
          <w:sz w:val="22"/>
        </w:rPr>
        <w:t>作用。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31" type="#_x0000_t75" style="width:160.5pt;height:132pt">
            <v:imagedata r:id="rId10" o:title="06-02-10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B</w:t>
      </w:r>
      <w:r w:rsidRPr="00412148">
        <w:rPr>
          <w:rFonts w:hint="eastAsia"/>
          <w:color w:val="0000FF"/>
          <w:sz w:val="22"/>
        </w:rPr>
        <w:t>為脫氮作用，將減少土壤中硝酸鹽的含量。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25.</w:t>
      </w:r>
      <w:r w:rsidRPr="00412148">
        <w:rPr>
          <w:rFonts w:hint="eastAsia"/>
          <w:color w:val="000000"/>
          <w:sz w:val="22"/>
        </w:rPr>
        <w:t>榕果小蜂在榕果內產卵，使幼蟲在子房中成長，當其發育成小蜂飛出時，沾滿了花粉，飛至另一榕果產卵時，即可助榕樹傳粉。上段敘述中，榕果和榕果小蜂兩者之間的數量變化，以下列何圖表示最適切？（</w:t>
      </w:r>
      <w:r w:rsidRPr="00412148">
        <w:rPr>
          <w:color w:val="000000"/>
          <w:sz w:val="22"/>
        </w:rPr>
        <w:t>---</w:t>
      </w:r>
      <w:r w:rsidRPr="00412148">
        <w:rPr>
          <w:rFonts w:hint="eastAsia"/>
          <w:color w:val="000000"/>
          <w:sz w:val="22"/>
        </w:rPr>
        <w:t>：榕果小蜂，－：榕樹）</w:t>
      </w:r>
      <w:r w:rsidRPr="00412148">
        <w:rPr>
          <w:color w:val="000000"/>
          <w:sz w:val="22"/>
        </w:rPr>
        <w:br/>
        <w:t>(A)</w:t>
      </w:r>
      <w:r w:rsidR="003A4634">
        <w:rPr>
          <w:color w:val="000000"/>
          <w:position w:val="-98"/>
          <w:sz w:val="22"/>
        </w:rPr>
        <w:pict>
          <v:shape id="_x0000_i1032" type="#_x0000_t75" style="width:85.5pt;height:57pt">
            <v:imagedata r:id="rId11" o:title="(月)06-01-09(A)" cropleft="-2037f" cropright="6111f"/>
          </v:shape>
        </w:pic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(B)</w:t>
      </w:r>
      <w:r w:rsidR="003A4634">
        <w:rPr>
          <w:color w:val="000000"/>
          <w:position w:val="-98"/>
          <w:sz w:val="22"/>
        </w:rPr>
        <w:pict>
          <v:shape id="_x0000_i1033" type="#_x0000_t75" style="width:85.5pt;height:57pt">
            <v:imagedata r:id="rId12" o:title="(月)06-01-09(B)" cropleft="2910f" cropright="3880f"/>
          </v:shape>
        </w:pic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(C)</w:t>
      </w:r>
      <w:r w:rsidR="003A4634">
        <w:rPr>
          <w:color w:val="000000"/>
          <w:position w:val="-98"/>
          <w:sz w:val="22"/>
        </w:rPr>
        <w:pict>
          <v:shape id="_x0000_i1034" type="#_x0000_t75" style="width:85.5pt;height:57pt">
            <v:imagedata r:id="rId13" o:title="(月)06-01-09(C)" cropleft="2910f" cropright="3880f"/>
          </v:shape>
        </w:pic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(D)</w:t>
      </w:r>
      <w:r w:rsidR="003A4634">
        <w:rPr>
          <w:color w:val="000000"/>
          <w:position w:val="-98"/>
          <w:sz w:val="22"/>
        </w:rPr>
        <w:pict>
          <v:shape id="_x0000_i1035" type="#_x0000_t75" style="width:84.75pt;height:57pt">
            <v:imagedata r:id="rId14" o:title="(月)06-01-09(D)" cropleft="4117f"/>
          </v:shape>
        </w:pict>
      </w:r>
      <w:r w:rsidRPr="00412148">
        <w:rPr>
          <w:color w:val="000000"/>
          <w:sz w:val="22"/>
        </w:rPr>
        <w:t xml:space="preserve"> 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97</w:t>
      </w:r>
      <w:r w:rsidRPr="00412148">
        <w:rPr>
          <w:rFonts w:hint="eastAsia"/>
          <w:vanish/>
          <w:color w:val="008000"/>
          <w:sz w:val="22"/>
        </w:rPr>
        <w:t>中山女高段考題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榕果小蜂與榕樹間的關係是互利共生。</w:t>
      </w:r>
      <w:r w:rsidRPr="00412148">
        <w:rPr>
          <w:color w:val="0000FF"/>
          <w:sz w:val="22"/>
        </w:rPr>
        <w:t>(A)</w:t>
      </w:r>
      <w:r w:rsidRPr="00412148">
        <w:rPr>
          <w:rFonts w:hint="eastAsia"/>
          <w:color w:val="0000FF"/>
          <w:sz w:val="22"/>
        </w:rPr>
        <w:t>掠食關係。</w:t>
      </w:r>
      <w:r w:rsidRPr="00412148">
        <w:rPr>
          <w:color w:val="0000FF"/>
          <w:sz w:val="22"/>
        </w:rPr>
        <w:t>(B)</w:t>
      </w:r>
      <w:r w:rsidRPr="00412148">
        <w:rPr>
          <w:rFonts w:hint="eastAsia"/>
          <w:color w:val="0000FF"/>
          <w:sz w:val="22"/>
        </w:rPr>
        <w:t>競爭關係。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無關係。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26.</w:t>
      </w:r>
      <w:r w:rsidRPr="00412148">
        <w:rPr>
          <w:rFonts w:hint="eastAsia"/>
          <w:color w:val="000000"/>
          <w:sz w:val="22"/>
        </w:rPr>
        <w:t>下圖為某生物學家在燒杯中放入兩種微生物所得的實驗結果，實線代表</w:t>
      </w:r>
      <w:r w:rsidRPr="00412148">
        <w:rPr>
          <w:color w:val="000000"/>
          <w:sz w:val="22"/>
        </w:rPr>
        <w:t>A</w:t>
      </w:r>
      <w:r w:rsidRPr="00412148">
        <w:rPr>
          <w:rFonts w:hint="eastAsia"/>
          <w:color w:val="000000"/>
          <w:sz w:val="22"/>
        </w:rPr>
        <w:t>種，虛線代表</w:t>
      </w:r>
      <w:r w:rsidRPr="00412148">
        <w:rPr>
          <w:color w:val="000000"/>
          <w:sz w:val="22"/>
        </w:rPr>
        <w:t>B</w:t>
      </w:r>
      <w:r w:rsidRPr="00412148">
        <w:rPr>
          <w:rFonts w:hint="eastAsia"/>
          <w:color w:val="000000"/>
          <w:sz w:val="22"/>
        </w:rPr>
        <w:t>種，則下列敘述，何者</w:t>
      </w:r>
      <w:r w:rsidRPr="00412148">
        <w:rPr>
          <w:rFonts w:hint="eastAsia"/>
          <w:b/>
          <w:color w:val="000000"/>
          <w:sz w:val="22"/>
        </w:rPr>
        <w:t>不正確</w:t>
      </w:r>
      <w:r w:rsidRPr="00412148">
        <w:rPr>
          <w:rFonts w:hint="eastAsia"/>
          <w:color w:val="000000"/>
          <w:sz w:val="22"/>
        </w:rPr>
        <w:t xml:space="preserve">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>約在第</w:t>
      </w:r>
      <w:r w:rsidRPr="00412148">
        <w:rPr>
          <w:color w:val="000000"/>
          <w:sz w:val="22"/>
        </w:rPr>
        <w:t>l2</w:t>
      </w:r>
      <w:r w:rsidRPr="00412148">
        <w:rPr>
          <w:rFonts w:hint="eastAsia"/>
          <w:color w:val="000000"/>
          <w:sz w:val="22"/>
        </w:rPr>
        <w:t xml:space="preserve">天時該燒杯內的環境負荷壓力最大　</w:t>
      </w:r>
      <w:r w:rsidRPr="00412148">
        <w:rPr>
          <w:color w:val="000000"/>
          <w:sz w:val="22"/>
        </w:rPr>
        <w:t>(B)A</w:t>
      </w:r>
      <w:r w:rsidRPr="00412148">
        <w:rPr>
          <w:rFonts w:hint="eastAsia"/>
          <w:color w:val="000000"/>
          <w:sz w:val="22"/>
        </w:rPr>
        <w:t xml:space="preserve">種生物因種間競爭而趨向滅絕　</w:t>
      </w:r>
      <w:r w:rsidRPr="00412148">
        <w:rPr>
          <w:color w:val="000000"/>
          <w:sz w:val="22"/>
        </w:rPr>
        <w:t>(C)B</w:t>
      </w:r>
      <w:r w:rsidRPr="00412148">
        <w:rPr>
          <w:rFonts w:hint="eastAsia"/>
          <w:color w:val="000000"/>
          <w:sz w:val="22"/>
        </w:rPr>
        <w:t xml:space="preserve">種在種間競爭上占優勢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由下圖可看出</w:t>
      </w:r>
      <w:r w:rsidRPr="00412148">
        <w:rPr>
          <w:color w:val="000000"/>
          <w:sz w:val="22"/>
        </w:rPr>
        <w:t>B</w:t>
      </w:r>
      <w:r w:rsidRPr="00412148">
        <w:rPr>
          <w:rFonts w:hint="eastAsia"/>
          <w:color w:val="000000"/>
          <w:sz w:val="22"/>
        </w:rPr>
        <w:t>種在上區的最大負荷力。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lastRenderedPageBreak/>
        <w:pict>
          <v:shape id="_x0000_i1036" type="#_x0000_t75" style="width:192pt;height:117.75pt">
            <v:imagedata r:id="rId15" o:title="(月)06-01-07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95</w:t>
      </w:r>
      <w:r w:rsidRPr="00412148">
        <w:rPr>
          <w:rFonts w:hint="eastAsia"/>
          <w:vanish/>
          <w:color w:val="008000"/>
          <w:sz w:val="22"/>
        </w:rPr>
        <w:t>臺中一中段考題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第</w:t>
      </w:r>
      <w:r w:rsidRPr="00412148">
        <w:rPr>
          <w:color w:val="0000FF"/>
          <w:sz w:val="22"/>
        </w:rPr>
        <w:t>12</w:t>
      </w:r>
      <w:r w:rsidRPr="00412148">
        <w:rPr>
          <w:rFonts w:hint="eastAsia"/>
          <w:color w:val="0000FF"/>
          <w:sz w:val="22"/>
        </w:rPr>
        <w:t>天不是</w:t>
      </w:r>
      <w:r w:rsidRPr="00412148">
        <w:rPr>
          <w:color w:val="0000FF"/>
          <w:sz w:val="22"/>
        </w:rPr>
        <w:t>A</w:t>
      </w:r>
      <w:r w:rsidRPr="00412148">
        <w:rPr>
          <w:rFonts w:hint="eastAsia"/>
          <w:color w:val="0000FF"/>
          <w:sz w:val="22"/>
        </w:rPr>
        <w:t>＋</w:t>
      </w:r>
      <w:r w:rsidRPr="00412148">
        <w:rPr>
          <w:color w:val="0000FF"/>
          <w:sz w:val="22"/>
        </w:rPr>
        <w:t>B</w:t>
      </w:r>
      <w:r w:rsidRPr="00412148">
        <w:rPr>
          <w:rFonts w:hint="eastAsia"/>
          <w:color w:val="0000FF"/>
          <w:sz w:val="22"/>
        </w:rPr>
        <w:t>總個體數最多的時候，故此時不是環境負荷壓力最大。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27.</w:t>
      </w:r>
      <w:r w:rsidRPr="00412148">
        <w:rPr>
          <w:rFonts w:hint="eastAsia"/>
          <w:color w:val="000000"/>
          <w:sz w:val="22"/>
        </w:rPr>
        <w:t xml:space="preserve">有關顛峰群集，下列敘述何者正確？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顛峰群集必為森林生態系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顛峰群集的形態受氣候條件影響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顛峰群集中生物的交互作用趨於簡單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顛峰群集中的物種組成不再發生改變。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習作簿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有些地區的氣候條件無法形成森林生態系。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顛峰群集的物種數目多，種間關係複雜。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一旦環境因子改變，物種組成及數量可能發生改變。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28.</w:t>
      </w:r>
      <w:r w:rsidRPr="00412148">
        <w:rPr>
          <w:rFonts w:hint="eastAsia"/>
          <w:color w:val="000000"/>
          <w:sz w:val="22"/>
        </w:rPr>
        <w:t xml:space="preserve">下圖為甲、乙、丙三種動物的生存曲線，下列關於下圖的敘述，何者正確？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甲動物幼年時期的個體比乙動物多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丙動物大部分個體在幼年時期死亡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乙動物的死亡率在每個時期皆相同，死亡個體數也相同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丙動物因幼年期的存活率低，故有育幼行為。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37" type="#_x0000_t75" style="width:186pt;height:167.25pt">
            <v:imagedata r:id="rId16" o:title="06-01-08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無法判斷甲動物幼年時期的個體是否比乙動物多。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乙動物的死亡率在每個時期皆不相同，死亡個體數也不相同。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丙動物幼年期的存活率低，是因為沒有育幼行為。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29.</w:t>
      </w:r>
      <w:r w:rsidRPr="00412148">
        <w:rPr>
          <w:rFonts w:hint="eastAsia"/>
          <w:color w:val="000000"/>
          <w:sz w:val="22"/>
        </w:rPr>
        <w:t xml:space="preserve">在安全期避孕法中，女性最容易受精的時間約在行經期前幾天？　</w:t>
      </w:r>
      <w:r w:rsidRPr="00412148">
        <w:rPr>
          <w:color w:val="000000"/>
          <w:sz w:val="22"/>
        </w:rPr>
        <w:t>(A)5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(B)10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(C)15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(D)20</w:t>
      </w:r>
      <w:r w:rsidRPr="00412148">
        <w:rPr>
          <w:rFonts w:hint="eastAsia"/>
          <w:color w:val="000000"/>
          <w:sz w:val="22"/>
        </w:rPr>
        <w:t>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排卵日當天為最容易受精的時間，約在行經期前</w:t>
      </w:r>
      <w:r w:rsidRPr="00412148">
        <w:rPr>
          <w:color w:val="0000FF"/>
          <w:sz w:val="22"/>
        </w:rPr>
        <w:t>15</w:t>
      </w:r>
      <w:r w:rsidRPr="00412148">
        <w:rPr>
          <w:rFonts w:hint="eastAsia"/>
          <w:color w:val="0000FF"/>
          <w:sz w:val="22"/>
        </w:rPr>
        <w:t>天。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30.</w:t>
      </w:r>
      <w:r w:rsidRPr="00412148">
        <w:rPr>
          <w:rFonts w:hint="eastAsia"/>
          <w:color w:val="000000"/>
          <w:sz w:val="22"/>
        </w:rPr>
        <w:t xml:space="preserve">下圖為精子形成過程，根據下圖挑出正確的描述。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>甲→乙過程中染色體複製，染色體由</w:t>
      </w:r>
      <w:r w:rsidRPr="00412148">
        <w:rPr>
          <w:color w:val="000000"/>
          <w:sz w:val="22"/>
        </w:rPr>
        <w:t>2N</w:t>
      </w:r>
      <w:r w:rsidRPr="00412148">
        <w:rPr>
          <w:rFonts w:hint="eastAsia"/>
          <w:color w:val="000000"/>
          <w:sz w:val="22"/>
        </w:rPr>
        <w:t>變</w:t>
      </w:r>
      <w:r w:rsidRPr="00412148">
        <w:rPr>
          <w:color w:val="000000"/>
          <w:sz w:val="22"/>
        </w:rPr>
        <w:t>4N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丙為初級精母細胞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丙→丁分裂的是複製的染色體，正常狀況下丙、丁所帶的基因種類是相同的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>同源染色體分離在丙→丁發生，所以人體可以產生</w:t>
      </w:r>
      <w:r w:rsidR="00B764CF" w:rsidRPr="00412148">
        <w:rPr>
          <w:color w:val="000000"/>
          <w:position w:val="-4"/>
          <w:sz w:val="22"/>
        </w:rPr>
        <w:pict>
          <v:shape id="_x0000_i1038" type="#_x0000_t75" style="width:17.25pt;height:15pt">
            <v:imagedata r:id="rId17" o:title=""/>
          </v:shape>
        </w:pict>
      </w:r>
      <w:r w:rsidRPr="00412148">
        <w:rPr>
          <w:rFonts w:hint="eastAsia"/>
          <w:color w:val="000000"/>
          <w:sz w:val="22"/>
        </w:rPr>
        <w:t>種精子。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39" type="#_x0000_t75" style="width:102.75pt;height:195pt">
            <v:imagedata r:id="rId18" o:title="(月)05-06-10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96</w:t>
      </w:r>
      <w:r w:rsidRPr="00412148">
        <w:rPr>
          <w:rFonts w:hint="eastAsia"/>
          <w:vanish/>
          <w:color w:val="008000"/>
          <w:sz w:val="22"/>
        </w:rPr>
        <w:t>高雄女中段考題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染色體</w:t>
      </w:r>
      <w:r w:rsidRPr="00412148">
        <w:rPr>
          <w:color w:val="0000FF"/>
          <w:sz w:val="22"/>
        </w:rPr>
        <w:t>2N</w:t>
      </w:r>
      <w:r w:rsidRPr="00412148">
        <w:rPr>
          <w:rFonts w:hint="eastAsia"/>
          <w:color w:val="0000FF"/>
          <w:sz w:val="22"/>
        </w:rPr>
        <w:t>→</w:t>
      </w:r>
      <w:r w:rsidRPr="00412148">
        <w:rPr>
          <w:color w:val="0000FF"/>
          <w:sz w:val="22"/>
        </w:rPr>
        <w:t>2N</w:t>
      </w:r>
      <w:r w:rsidRPr="00412148">
        <w:rPr>
          <w:rFonts w:hint="eastAsia"/>
          <w:color w:val="0000FF"/>
          <w:sz w:val="22"/>
        </w:rPr>
        <w:t>。</w:t>
      </w:r>
      <w:r w:rsidRPr="00412148">
        <w:rPr>
          <w:color w:val="0000FF"/>
          <w:sz w:val="22"/>
        </w:rPr>
        <w:t>(B)</w:t>
      </w:r>
      <w:r w:rsidRPr="00412148">
        <w:rPr>
          <w:rFonts w:hint="eastAsia"/>
          <w:color w:val="0000FF"/>
          <w:sz w:val="22"/>
        </w:rPr>
        <w:t>丙是次級卵母細胞。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發生在乙→丙。</w:t>
      </w:r>
    </w:p>
    <w:p w:rsidR="00412148" w:rsidRDefault="00412148" w:rsidP="00412148">
      <w:pPr>
        <w:ind w:left="1140" w:hanging="1140"/>
        <w:rPr>
          <w:color w:val="000000"/>
          <w:sz w:val="22"/>
        </w:rPr>
      </w:pPr>
    </w:p>
    <w:p w:rsidR="00412148" w:rsidRDefault="00412148" w:rsidP="00412148">
      <w:pPr>
        <w:rPr>
          <w:rFonts w:eastAsia="標楷體"/>
          <w:b/>
          <w:color w:val="000000"/>
        </w:rPr>
      </w:pPr>
      <w:r w:rsidRPr="00412148">
        <w:rPr>
          <w:rFonts w:eastAsia="標楷體" w:hint="eastAsia"/>
          <w:b/>
          <w:color w:val="000000"/>
        </w:rPr>
        <w:lastRenderedPageBreak/>
        <w:t>二、多重選擇題</w:t>
      </w:r>
      <w:r w:rsidRPr="00412148">
        <w:rPr>
          <w:rFonts w:eastAsia="標楷體" w:hint="eastAsia"/>
          <w:b/>
          <w:color w:val="000000"/>
        </w:rPr>
        <w:t xml:space="preserve"> (20</w:t>
      </w:r>
      <w:r w:rsidRPr="00412148">
        <w:rPr>
          <w:rFonts w:eastAsia="標楷體" w:hint="eastAsia"/>
          <w:b/>
          <w:color w:val="000000"/>
        </w:rPr>
        <w:t>題</w:t>
      </w:r>
      <w:r w:rsidRPr="00412148">
        <w:rPr>
          <w:rFonts w:eastAsia="標楷體" w:hint="eastAsia"/>
          <w:b/>
          <w:color w:val="000000"/>
        </w:rPr>
        <w:t xml:space="preserve"> </w:t>
      </w:r>
      <w:r w:rsidRPr="00412148">
        <w:rPr>
          <w:rFonts w:eastAsia="標楷體" w:hint="eastAsia"/>
          <w:b/>
          <w:color w:val="000000"/>
        </w:rPr>
        <w:t>每題</w:t>
      </w:r>
      <w:r w:rsidRPr="00412148">
        <w:rPr>
          <w:rFonts w:eastAsia="標楷體" w:hint="eastAsia"/>
          <w:b/>
          <w:color w:val="000000"/>
        </w:rPr>
        <w:t>0</w:t>
      </w:r>
      <w:r w:rsidRPr="00412148">
        <w:rPr>
          <w:rFonts w:eastAsia="標楷體" w:hint="eastAsia"/>
          <w:b/>
          <w:color w:val="000000"/>
        </w:rPr>
        <w:t>分</w:t>
      </w:r>
      <w:r w:rsidRPr="00412148">
        <w:rPr>
          <w:rFonts w:eastAsia="標楷體" w:hint="eastAsia"/>
          <w:b/>
          <w:color w:val="000000"/>
        </w:rPr>
        <w:t xml:space="preserve"> </w:t>
      </w:r>
      <w:r w:rsidRPr="00412148">
        <w:rPr>
          <w:rFonts w:eastAsia="標楷體" w:hint="eastAsia"/>
          <w:b/>
          <w:color w:val="000000"/>
        </w:rPr>
        <w:t>共</w:t>
      </w:r>
      <w:r w:rsidRPr="00412148">
        <w:rPr>
          <w:rFonts w:eastAsia="標楷體" w:hint="eastAsia"/>
          <w:b/>
          <w:color w:val="000000"/>
        </w:rPr>
        <w:t>0</w:t>
      </w:r>
      <w:r w:rsidRPr="00412148">
        <w:rPr>
          <w:rFonts w:eastAsia="標楷體" w:hint="eastAsia"/>
          <w:b/>
          <w:color w:val="000000"/>
        </w:rPr>
        <w:t>分</w:t>
      </w:r>
      <w:r w:rsidRPr="00412148">
        <w:rPr>
          <w:rFonts w:eastAsia="標楷體" w:hint="eastAsia"/>
          <w:b/>
          <w:color w:val="000000"/>
        </w:rPr>
        <w:t>)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31.</w:t>
      </w:r>
      <w:r w:rsidRPr="00412148">
        <w:rPr>
          <w:rFonts w:hint="eastAsia"/>
          <w:color w:val="000000"/>
          <w:sz w:val="22"/>
        </w:rPr>
        <w:t xml:space="preserve">下列關於人類女性生殖激素的敘述，何者正確？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>腦垂</w:t>
      </w:r>
      <w:r w:rsidR="003A4634">
        <w:rPr>
          <w:color w:val="000000"/>
          <w:position w:val="-4"/>
          <w:sz w:val="22"/>
        </w:rPr>
        <w:pict>
          <v:shape id="_x0000_i1040" type="#_x0000_t75" style="width:11.25pt;height:11.25pt">
            <v:imagedata r:id="rId19" o:title="腺"/>
          </v:shape>
        </w:pict>
      </w:r>
      <w:r w:rsidRPr="00412148">
        <w:rPr>
          <w:rFonts w:hint="eastAsia"/>
          <w:color w:val="000000"/>
          <w:sz w:val="22"/>
        </w:rPr>
        <w:t>所分泌的促生殖</w:t>
      </w:r>
      <w:r w:rsidR="003A4634">
        <w:rPr>
          <w:color w:val="000000"/>
          <w:position w:val="-4"/>
          <w:sz w:val="22"/>
        </w:rPr>
        <w:pict>
          <v:shape id="_x0000_i1041" type="#_x0000_t75" style="width:11.25pt;height:11.25pt">
            <v:imagedata r:id="rId19" o:title="腺"/>
          </v:shape>
        </w:pict>
      </w:r>
      <w:r w:rsidRPr="00412148">
        <w:rPr>
          <w:rFonts w:hint="eastAsia"/>
          <w:color w:val="000000"/>
          <w:sz w:val="22"/>
        </w:rPr>
        <w:t xml:space="preserve">激素影響卵巢的排卵與分泌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>腦垂</w:t>
      </w:r>
      <w:r w:rsidR="003A4634">
        <w:rPr>
          <w:color w:val="000000"/>
          <w:position w:val="-4"/>
          <w:sz w:val="22"/>
        </w:rPr>
        <w:pict>
          <v:shape id="_x0000_i1042" type="#_x0000_t75" style="width:11.25pt;height:11.25pt">
            <v:imagedata r:id="rId19" o:title="腺"/>
          </v:shape>
        </w:pict>
      </w:r>
      <w:r w:rsidRPr="00412148">
        <w:rPr>
          <w:rFonts w:hint="eastAsia"/>
          <w:color w:val="000000"/>
          <w:sz w:val="22"/>
        </w:rPr>
        <w:t>所分泌的黃體</w:t>
      </w:r>
      <w:r w:rsidR="003A4634">
        <w:rPr>
          <w:color w:val="000000"/>
          <w:position w:val="-4"/>
          <w:sz w:val="22"/>
        </w:rPr>
        <w:pict>
          <v:shape id="_x0000_i1043" type="#_x0000_t75" style="width:11.25pt;height:11.25pt">
            <v:imagedata r:id="rId8" o:title="酮"/>
          </v:shape>
        </w:pict>
      </w:r>
      <w:r w:rsidRPr="00412148">
        <w:rPr>
          <w:rFonts w:hint="eastAsia"/>
          <w:color w:val="000000"/>
          <w:sz w:val="22"/>
        </w:rPr>
        <w:t xml:space="preserve">直接影響月經週期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卵巢分泌的動情素會影響子宮內膜的增厚與剝落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濾泡分泌濾泡刺激素以促進排卵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黃體分泌黃體成長激素以維持黃體。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AC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卵巢所分泌的黃體</w:t>
      </w:r>
      <w:r w:rsidR="003A4634">
        <w:rPr>
          <w:color w:val="0000FF"/>
          <w:position w:val="-4"/>
          <w:sz w:val="22"/>
        </w:rPr>
        <w:pict>
          <v:shape id="_x0000_i1044" type="#_x0000_t75" style="width:11.25pt;height:11.25pt">
            <v:imagedata r:id="rId8" o:title="酮"/>
          </v:shape>
        </w:pict>
      </w:r>
      <w:r w:rsidRPr="00412148">
        <w:rPr>
          <w:rFonts w:hint="eastAsia"/>
          <w:color w:val="0000FF"/>
          <w:sz w:val="22"/>
        </w:rPr>
        <w:t>直接影響月經週期。</w:t>
      </w:r>
      <w:r w:rsidRPr="00412148">
        <w:rPr>
          <w:color w:val="0000FF"/>
          <w:sz w:val="22"/>
        </w:rPr>
        <w:t>(D)</w:t>
      </w:r>
      <w:r w:rsidRPr="00412148">
        <w:rPr>
          <w:rFonts w:hint="eastAsia"/>
          <w:color w:val="0000FF"/>
          <w:sz w:val="22"/>
        </w:rPr>
        <w:t>腦垂</w:t>
      </w:r>
      <w:r w:rsidR="003A4634">
        <w:rPr>
          <w:color w:val="0000FF"/>
          <w:position w:val="-4"/>
          <w:sz w:val="22"/>
        </w:rPr>
        <w:pict>
          <v:shape id="_x0000_i1045" type="#_x0000_t75" style="width:11.25pt;height:11.25pt">
            <v:imagedata r:id="rId19" o:title="腺"/>
          </v:shape>
        </w:pict>
      </w:r>
      <w:r w:rsidRPr="00412148">
        <w:rPr>
          <w:rFonts w:hint="eastAsia"/>
          <w:color w:val="0000FF"/>
          <w:sz w:val="22"/>
        </w:rPr>
        <w:t>分泌濾泡刺激素以刺激濾泡成熟。</w:t>
      </w:r>
      <w:r w:rsidRPr="00412148">
        <w:rPr>
          <w:color w:val="0000FF"/>
          <w:sz w:val="22"/>
        </w:rPr>
        <w:t>(E)</w:t>
      </w:r>
      <w:r w:rsidRPr="00412148">
        <w:rPr>
          <w:rFonts w:hint="eastAsia"/>
          <w:color w:val="0000FF"/>
          <w:sz w:val="22"/>
        </w:rPr>
        <w:t>腦垂</w:t>
      </w:r>
      <w:r w:rsidR="003A4634">
        <w:rPr>
          <w:color w:val="0000FF"/>
          <w:position w:val="-4"/>
          <w:sz w:val="22"/>
        </w:rPr>
        <w:pict>
          <v:shape id="_x0000_i1046" type="#_x0000_t75" style="width:11.25pt;height:11.25pt">
            <v:imagedata r:id="rId19" o:title="腺"/>
          </v:shape>
        </w:pict>
      </w:r>
      <w:r w:rsidRPr="00412148">
        <w:rPr>
          <w:rFonts w:hint="eastAsia"/>
          <w:color w:val="0000FF"/>
          <w:sz w:val="22"/>
        </w:rPr>
        <w:t>分泌黃體成長激素以維持黃體。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32.</w:t>
      </w:r>
      <w:r w:rsidRPr="00412148">
        <w:rPr>
          <w:rFonts w:hint="eastAsia"/>
          <w:color w:val="000000"/>
          <w:sz w:val="22"/>
        </w:rPr>
        <w:t xml:space="preserve">臺灣的河口沼澤生態系有哪些特色？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多分布於海岸河口，面積不大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沼澤植物環境容忍度大，因此多樣性大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沼澤地若開墾為魚塭可使沿海的魚蝦大量增加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河口沼澤地是部分候鳥的棲息地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可依生產者區分成草澤與林澤。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ADE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沼澤植物多具有特殊的適應力，環境容忍度較強，但植物種類少，因此生物多樣性小。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降低。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33.</w:t>
      </w:r>
      <w:r w:rsidRPr="00412148">
        <w:rPr>
          <w:rFonts w:hint="eastAsia"/>
          <w:color w:val="000000"/>
          <w:sz w:val="22"/>
        </w:rPr>
        <w:t>有關流動水域和靜止水域生態系之比較，何者正確？</w:t>
      </w:r>
      <w:r w:rsidRPr="00412148">
        <w:rPr>
          <w:color w:val="000000"/>
          <w:sz w:val="22"/>
        </w:rPr>
        <w:br/>
      </w:r>
      <w:r w:rsidR="00B764CF" w:rsidRPr="00412148">
        <w:rPr>
          <w:color w:val="000000"/>
          <w:sz w:val="22"/>
        </w:rPr>
        <w:pict>
          <v:shape id="_x0000_i1047" type="#_x0000_t75" style="width:461.25pt;height:130.5pt">
            <v:imagedata r:id="rId20" o:title="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97</w:t>
      </w:r>
      <w:r w:rsidRPr="00412148">
        <w:rPr>
          <w:rFonts w:hint="eastAsia"/>
          <w:vanish/>
          <w:color w:val="008000"/>
          <w:sz w:val="22"/>
        </w:rPr>
        <w:t>高雄中學段考題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ACDE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流動水域生態系與陸地的關係較密切；靜止水域生態系與陸地的關係較無關。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34.</w:t>
      </w:r>
      <w:r w:rsidRPr="00412148">
        <w:rPr>
          <w:rFonts w:hint="eastAsia"/>
          <w:color w:val="000000"/>
          <w:sz w:val="22"/>
        </w:rPr>
        <w:t xml:space="preserve">下列對族群密度大小的敘述，哪些正確？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在有限空間下，充分供給食物，老鼠的密度將無限制增大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當山貓的數量減少時，雪兔的族群密度會升高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耳草履蟲與尾草履蟲混合培養時，兩族群可和平共處，其密度均升高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掠食性天敵會影響獵物的族群密度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寄生性天敵不會影響寄主族群密度。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小港高中段考題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BD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仍有限制，因空間有限。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兩者的密度均降低，且尾草履蟲大量減少。</w:t>
      </w:r>
      <w:r w:rsidRPr="00412148">
        <w:rPr>
          <w:color w:val="0000FF"/>
          <w:sz w:val="22"/>
        </w:rPr>
        <w:t>(E)</w:t>
      </w:r>
      <w:r w:rsidRPr="00412148">
        <w:rPr>
          <w:rFonts w:hint="eastAsia"/>
          <w:color w:val="0000FF"/>
          <w:sz w:val="22"/>
        </w:rPr>
        <w:t>寄生性天敵也會影響。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35.</w:t>
      </w:r>
      <w:r w:rsidRPr="00412148">
        <w:rPr>
          <w:rFonts w:hint="eastAsia"/>
          <w:color w:val="000000"/>
          <w:sz w:val="22"/>
        </w:rPr>
        <w:t xml:space="preserve">下列哪些生態系的生產者種類少但數量龐大？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熱帶雨林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潮間帶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河口沼澤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深海區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珊瑚礁。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36.</w:t>
      </w:r>
      <w:r w:rsidRPr="00412148">
        <w:rPr>
          <w:rFonts w:hint="eastAsia"/>
          <w:color w:val="000000"/>
          <w:sz w:val="22"/>
        </w:rPr>
        <w:t xml:space="preserve">植物的根可吸收下列哪些物質？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碳酸鹽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水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銨鹽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硝酸鹽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亞硝酸鹽。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習作簿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ABCD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(E)</w:t>
      </w:r>
      <w:r w:rsidRPr="00412148">
        <w:rPr>
          <w:rFonts w:hint="eastAsia"/>
          <w:color w:val="0000FF"/>
          <w:sz w:val="22"/>
        </w:rPr>
        <w:t>根缺乏吸收亞硝酸鹽的膜蛋白。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37.</w:t>
      </w:r>
      <w:r w:rsidRPr="00412148">
        <w:rPr>
          <w:rFonts w:hint="eastAsia"/>
          <w:color w:val="000000"/>
          <w:sz w:val="22"/>
        </w:rPr>
        <w:t xml:space="preserve">有關臺灣熱帶季風林的敘述，何者正確？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分布於恆春半島、綠島、蘭嶼等地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終年高溫潮溼，降雨分布均勻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樹冠層發達，附生植物多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此區的樹木常有板根、幹生花與纏勒等特徵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棲地與群集多樣化，食物網複雜。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習作簿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ACDE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夏季多雨，冬季乾燥多風。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38.</w:t>
      </w:r>
      <w:r w:rsidRPr="00412148">
        <w:rPr>
          <w:rFonts w:hint="eastAsia"/>
          <w:color w:val="000000"/>
          <w:sz w:val="22"/>
        </w:rPr>
        <w:t xml:space="preserve">一個平衡的生態系，具有下列哪些特性？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生物分工合作，彼此間沒有競爭的現象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能量可以自給自足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食物網複雜，自我調解能力大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生產者、消費者和分解者所占比例適中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一旦平衡後便永遠不會再改變。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CD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生物彼此間存在著掠食、寄生、共生和競爭等各種關係。</w:t>
      </w:r>
      <w:r w:rsidRPr="00412148">
        <w:rPr>
          <w:color w:val="0000FF"/>
          <w:sz w:val="22"/>
        </w:rPr>
        <w:t>(B)</w:t>
      </w:r>
      <w:r w:rsidRPr="00412148">
        <w:rPr>
          <w:rFonts w:hint="eastAsia"/>
          <w:color w:val="0000FF"/>
          <w:sz w:val="22"/>
        </w:rPr>
        <w:t>能量皆來自太陽輻射能，無法自給自足。</w:t>
      </w:r>
      <w:r w:rsidRPr="00412148">
        <w:rPr>
          <w:color w:val="0000FF"/>
          <w:sz w:val="22"/>
        </w:rPr>
        <w:t>(E)</w:t>
      </w:r>
      <w:r w:rsidRPr="00412148">
        <w:rPr>
          <w:rFonts w:hint="eastAsia"/>
          <w:color w:val="0000FF"/>
          <w:sz w:val="22"/>
        </w:rPr>
        <w:t>雖然此時群集最穩定，但若受到天災或人為過度破壞，則平衡將會發生改變。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39.</w:t>
      </w:r>
      <w:r w:rsidRPr="00412148">
        <w:rPr>
          <w:rFonts w:hint="eastAsia"/>
          <w:color w:val="000000"/>
          <w:sz w:val="22"/>
        </w:rPr>
        <w:t xml:space="preserve">下列何者屬於生態系中的生產者？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酵母菌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硝化細菌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菟絲子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硫化細菌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根瘤菌。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96</w:t>
      </w:r>
      <w:r w:rsidRPr="00412148">
        <w:rPr>
          <w:rFonts w:hint="eastAsia"/>
          <w:vanish/>
          <w:color w:val="008000"/>
          <w:sz w:val="22"/>
        </w:rPr>
        <w:t>臺南女中段考題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BD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分解者。</w:t>
      </w:r>
      <w:r w:rsidRPr="00412148">
        <w:rPr>
          <w:color w:val="0000FF"/>
          <w:sz w:val="22"/>
        </w:rPr>
        <w:t>(C)</w:t>
      </w:r>
      <w:r w:rsidRPr="00412148">
        <w:rPr>
          <w:rFonts w:hint="eastAsia"/>
          <w:color w:val="0000FF"/>
          <w:sz w:val="22"/>
        </w:rPr>
        <w:t>消費者。</w:t>
      </w:r>
      <w:r w:rsidRPr="00412148">
        <w:rPr>
          <w:color w:val="0000FF"/>
          <w:sz w:val="22"/>
        </w:rPr>
        <w:t>(E)</w:t>
      </w:r>
      <w:r w:rsidRPr="00412148">
        <w:rPr>
          <w:rFonts w:hint="eastAsia"/>
          <w:color w:val="0000FF"/>
          <w:sz w:val="22"/>
        </w:rPr>
        <w:t>消費者。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40.</w:t>
      </w:r>
      <w:r w:rsidRPr="00412148">
        <w:rPr>
          <w:rFonts w:hint="eastAsia"/>
          <w:color w:val="000000"/>
          <w:sz w:val="22"/>
        </w:rPr>
        <w:t xml:space="preserve">能被植物根部吸收的含氮物質為何？　</w:t>
      </w:r>
      <w:r w:rsidRPr="00412148">
        <w:rPr>
          <w:color w:val="000000"/>
          <w:sz w:val="22"/>
          <w:lang w:val="pt-BR"/>
        </w:rPr>
        <w:t>(A)NO</w:t>
      </w:r>
      <w:r w:rsidRPr="00412148">
        <w:rPr>
          <w:color w:val="000000"/>
          <w:sz w:val="22"/>
          <w:vertAlign w:val="subscript"/>
          <w:lang w:val="pt-BR"/>
        </w:rPr>
        <w:t>2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  <w:lang w:val="pt-BR"/>
        </w:rPr>
        <w:t>(B)NH</w:t>
      </w:r>
      <w:r w:rsidRPr="00412148">
        <w:rPr>
          <w:color w:val="000000"/>
          <w:sz w:val="22"/>
          <w:vertAlign w:val="subscript"/>
          <w:lang w:val="pt-BR"/>
        </w:rPr>
        <w:t>3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  <w:lang w:val="pt-BR"/>
        </w:rPr>
        <w:t>(C)NH</w:t>
      </w:r>
      <w:r w:rsidRPr="00412148">
        <w:rPr>
          <w:color w:val="000000"/>
          <w:sz w:val="22"/>
          <w:vertAlign w:val="subscript"/>
          <w:lang w:val="pt-BR"/>
        </w:rPr>
        <w:t>4</w:t>
      </w:r>
      <w:r w:rsidRPr="00412148">
        <w:rPr>
          <w:rFonts w:hint="eastAsia"/>
          <w:color w:val="000000"/>
          <w:sz w:val="22"/>
          <w:vertAlign w:val="superscript"/>
          <w:lang w:val="pt-BR"/>
        </w:rPr>
        <w:t>＋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  <w:lang w:val="pt-BR"/>
        </w:rPr>
        <w:t>(D)NO</w:t>
      </w:r>
      <w:r w:rsidRPr="00412148">
        <w:rPr>
          <w:color w:val="000000"/>
          <w:sz w:val="22"/>
          <w:vertAlign w:val="subscript"/>
          <w:lang w:val="pt-BR"/>
        </w:rPr>
        <w:t>3</w:t>
      </w:r>
      <w:r w:rsidRPr="00412148">
        <w:rPr>
          <w:rFonts w:hint="eastAsia"/>
          <w:color w:val="000000"/>
          <w:sz w:val="22"/>
          <w:vertAlign w:val="superscript"/>
          <w:lang w:val="pt-BR"/>
        </w:rPr>
        <w:t>－</w:t>
      </w:r>
      <w:r w:rsidRPr="00412148">
        <w:rPr>
          <w:rFonts w:hint="eastAsia"/>
          <w:color w:val="000000"/>
          <w:sz w:val="22"/>
        </w:rPr>
        <w:t xml:space="preserve">　</w:t>
      </w:r>
      <w:r w:rsidRPr="00412148">
        <w:rPr>
          <w:color w:val="000000"/>
          <w:sz w:val="22"/>
          <w:lang w:val="pt-BR"/>
        </w:rPr>
        <w:t>(E)</w:t>
      </w:r>
      <w:r w:rsidRPr="00412148">
        <w:rPr>
          <w:rFonts w:hint="eastAsia"/>
          <w:color w:val="000000"/>
          <w:sz w:val="22"/>
        </w:rPr>
        <w:t>尿素。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CD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41.</w:t>
      </w:r>
      <w:r w:rsidRPr="00412148">
        <w:rPr>
          <w:rFonts w:hint="eastAsia"/>
          <w:color w:val="000000"/>
          <w:sz w:val="22"/>
        </w:rPr>
        <w:t>討論生物生存策略時有時可利用「</w:t>
      </w:r>
      <w:r w:rsidRPr="00412148">
        <w:rPr>
          <w:color w:val="000000"/>
          <w:sz w:val="22"/>
        </w:rPr>
        <w:t>K</w:t>
      </w:r>
      <w:r w:rsidRPr="00412148">
        <w:rPr>
          <w:rFonts w:hint="eastAsia"/>
          <w:color w:val="000000"/>
          <w:sz w:val="22"/>
        </w:rPr>
        <w:t>選擇」及「</w:t>
      </w:r>
      <w:r w:rsidRPr="00412148">
        <w:rPr>
          <w:color w:val="000000"/>
          <w:sz w:val="22"/>
        </w:rPr>
        <w:t>r</w:t>
      </w:r>
      <w:r w:rsidRPr="00412148">
        <w:rPr>
          <w:rFonts w:hint="eastAsia"/>
          <w:color w:val="000000"/>
          <w:sz w:val="22"/>
        </w:rPr>
        <w:t>選擇」的概念進行對比。這兩種概念是相對的，「</w:t>
      </w:r>
      <w:r w:rsidRPr="00412148">
        <w:rPr>
          <w:color w:val="000000"/>
          <w:sz w:val="22"/>
        </w:rPr>
        <w:t>K</w:t>
      </w:r>
      <w:r w:rsidRPr="00412148">
        <w:rPr>
          <w:rFonts w:hint="eastAsia"/>
          <w:color w:val="000000"/>
          <w:sz w:val="22"/>
        </w:rPr>
        <w:t>選擇」生物成熟的年齡大、體型大、子代數量少、一生繁殖次數多；「</w:t>
      </w:r>
      <w:r w:rsidRPr="00412148">
        <w:rPr>
          <w:color w:val="000000"/>
          <w:sz w:val="22"/>
        </w:rPr>
        <w:t>r</w:t>
      </w:r>
      <w:r w:rsidRPr="00412148">
        <w:rPr>
          <w:rFonts w:hint="eastAsia"/>
          <w:color w:val="000000"/>
          <w:sz w:val="22"/>
        </w:rPr>
        <w:t>選擇」生物成熟的年齡小、體型小、子代數量多、一生繁殖次數少。依照上述說明，下列哪些物種配對的選項符合</w:t>
      </w:r>
      <w:r w:rsidRPr="00412148">
        <w:rPr>
          <w:color w:val="000000"/>
          <w:sz w:val="22"/>
        </w:rPr>
        <w:t>K</w:t>
      </w:r>
      <w:r w:rsidRPr="00412148">
        <w:rPr>
          <w:rFonts w:hint="eastAsia"/>
          <w:color w:val="000000"/>
          <w:sz w:val="22"/>
        </w:rPr>
        <w:t>選擇／</w:t>
      </w:r>
      <w:r w:rsidRPr="00412148">
        <w:rPr>
          <w:color w:val="000000"/>
          <w:sz w:val="22"/>
        </w:rPr>
        <w:t>r</w:t>
      </w:r>
      <w:r w:rsidRPr="00412148">
        <w:rPr>
          <w:rFonts w:hint="eastAsia"/>
          <w:color w:val="000000"/>
          <w:sz w:val="22"/>
        </w:rPr>
        <w:t xml:space="preserve">選擇的順序？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老鼠／貓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兔子／大象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人／鮭魚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蝴蝶／麻雀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獨角仙</w:t>
      </w:r>
      <w:r w:rsidRPr="00412148">
        <w:rPr>
          <w:rFonts w:hint="eastAsia"/>
          <w:color w:val="000000"/>
          <w:sz w:val="22"/>
        </w:rPr>
        <w:lastRenderedPageBreak/>
        <w:t>／果蠅。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CE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</w:rPr>
        <w:t>「</w:t>
      </w:r>
      <w:r w:rsidRPr="00412148">
        <w:rPr>
          <w:color w:val="0000FF"/>
          <w:sz w:val="22"/>
        </w:rPr>
        <w:t>K</w:t>
      </w:r>
      <w:r w:rsidRPr="00412148">
        <w:rPr>
          <w:rFonts w:hint="eastAsia"/>
          <w:color w:val="0000FF"/>
          <w:sz w:val="22"/>
        </w:rPr>
        <w:t>選擇」生物的存活曲線為外凸型，「</w:t>
      </w:r>
      <w:r w:rsidRPr="00412148">
        <w:rPr>
          <w:color w:val="0000FF"/>
          <w:sz w:val="22"/>
        </w:rPr>
        <w:t>r</w:t>
      </w:r>
      <w:r w:rsidRPr="00412148">
        <w:rPr>
          <w:rFonts w:hint="eastAsia"/>
          <w:color w:val="0000FF"/>
          <w:sz w:val="22"/>
        </w:rPr>
        <w:t>選擇」生物的存活曲線為凹入型。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42.</w:t>
      </w:r>
      <w:r w:rsidRPr="00412148">
        <w:rPr>
          <w:rFonts w:hint="eastAsia"/>
          <w:color w:val="000000"/>
          <w:sz w:val="22"/>
        </w:rPr>
        <w:t xml:space="preserve">下圖代表碳循環，下列敘述何者正確？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甲為消費者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乙為生產者　</w:t>
      </w:r>
      <w:r w:rsidRPr="00412148">
        <w:rPr>
          <w:color w:val="000000"/>
          <w:sz w:val="22"/>
        </w:rPr>
        <w:t>(C)a</w:t>
      </w:r>
      <w:r w:rsidRPr="00412148">
        <w:rPr>
          <w:rFonts w:hint="eastAsia"/>
          <w:color w:val="000000"/>
          <w:sz w:val="22"/>
        </w:rPr>
        <w:t xml:space="preserve">為光合作用　</w:t>
      </w:r>
      <w:r w:rsidRPr="00412148">
        <w:rPr>
          <w:color w:val="000000"/>
          <w:sz w:val="22"/>
        </w:rPr>
        <w:t>(D)b</w:t>
      </w:r>
      <w:r w:rsidRPr="00412148">
        <w:rPr>
          <w:rFonts w:hint="eastAsia"/>
          <w:color w:val="000000"/>
          <w:sz w:val="22"/>
        </w:rPr>
        <w:t>、</w:t>
      </w:r>
      <w:r w:rsidRPr="00412148">
        <w:rPr>
          <w:color w:val="000000"/>
          <w:sz w:val="22"/>
        </w:rPr>
        <w:t>c</w:t>
      </w:r>
      <w:r w:rsidRPr="00412148">
        <w:rPr>
          <w:rFonts w:hint="eastAsia"/>
          <w:color w:val="000000"/>
          <w:sz w:val="22"/>
        </w:rPr>
        <w:t>、</w:t>
      </w:r>
      <w:r w:rsidRPr="00412148">
        <w:rPr>
          <w:color w:val="000000"/>
          <w:sz w:val="22"/>
        </w:rPr>
        <w:t>d</w:t>
      </w:r>
      <w:r w:rsidRPr="00412148">
        <w:rPr>
          <w:rFonts w:hint="eastAsia"/>
          <w:color w:val="000000"/>
          <w:sz w:val="22"/>
        </w:rPr>
        <w:t xml:space="preserve">可為呼吸作用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丙為分解者。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48" type="#_x0000_t75" style="width:91.5pt;height:92.25pt">
            <v:imagedata r:id="rId21" o:title="06-02-19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vanish/>
          <w:color w:val="008000"/>
          <w:sz w:val="22"/>
        </w:rPr>
        <w:t>96</w:t>
      </w:r>
      <w:r w:rsidRPr="00412148">
        <w:rPr>
          <w:rFonts w:hint="eastAsia"/>
          <w:vanish/>
          <w:color w:val="008000"/>
          <w:sz w:val="22"/>
        </w:rPr>
        <w:t>建國中學段考題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ABCDE</w:t>
      </w:r>
    </w:p>
    <w:p w:rsidR="003A4634" w:rsidRDefault="00412148" w:rsidP="003A4634">
      <w:pPr>
        <w:ind w:left="1287" w:hanging="1287"/>
        <w:rPr>
          <w:rFonts w:hint="eastAsia"/>
          <w:noProof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43.</w:t>
      </w:r>
      <w:r w:rsidR="003A4634" w:rsidRPr="003A4634">
        <w:rPr>
          <w:rFonts w:hint="eastAsia"/>
          <w:color w:val="000000"/>
          <w:sz w:val="22"/>
        </w:rPr>
        <w:t xml:space="preserve"> </w:t>
      </w:r>
      <w:r w:rsidR="003A4634" w:rsidRPr="00837CA3">
        <w:rPr>
          <w:rFonts w:hint="eastAsia"/>
          <w:color w:val="000000"/>
          <w:sz w:val="22"/>
        </w:rPr>
        <w:t xml:space="preserve">下圖為海洋生態系的各分區，關於各分區的特色，何者正確？　</w:t>
      </w:r>
      <w:r w:rsidR="003A4634" w:rsidRPr="00837CA3">
        <w:rPr>
          <w:color w:val="000000"/>
          <w:sz w:val="22"/>
        </w:rPr>
        <w:t>(A)</w:t>
      </w:r>
      <w:r w:rsidR="003A4634" w:rsidRPr="00837CA3">
        <w:rPr>
          <w:rFonts w:hint="eastAsia"/>
          <w:color w:val="000000"/>
          <w:sz w:val="22"/>
        </w:rPr>
        <w:t xml:space="preserve">觀察海洋生物最佳的區域是乙、丙　</w:t>
      </w:r>
      <w:r w:rsidR="003A4634" w:rsidRPr="00837CA3">
        <w:rPr>
          <w:color w:val="000000"/>
          <w:sz w:val="22"/>
        </w:rPr>
        <w:t>(B)</w:t>
      </w:r>
      <w:r w:rsidR="003A4634" w:rsidRPr="00837CA3">
        <w:rPr>
          <w:rFonts w:hint="eastAsia"/>
          <w:color w:val="000000"/>
          <w:sz w:val="22"/>
        </w:rPr>
        <w:t xml:space="preserve">乙區無綠色生產者　</w:t>
      </w:r>
      <w:r w:rsidR="003A4634" w:rsidRPr="00837CA3">
        <w:rPr>
          <w:color w:val="000000"/>
          <w:sz w:val="22"/>
        </w:rPr>
        <w:t>(C)</w:t>
      </w:r>
      <w:r w:rsidR="003A4634" w:rsidRPr="00837CA3">
        <w:rPr>
          <w:rFonts w:hint="eastAsia"/>
          <w:color w:val="000000"/>
          <w:sz w:val="22"/>
        </w:rPr>
        <w:t xml:space="preserve">丁區主要生產者為浮游植物　</w:t>
      </w:r>
      <w:r w:rsidR="003A4634" w:rsidRPr="00837CA3">
        <w:rPr>
          <w:color w:val="000000"/>
          <w:sz w:val="22"/>
        </w:rPr>
        <w:t>(D)</w:t>
      </w:r>
      <w:r w:rsidR="003A4634">
        <w:rPr>
          <w:rFonts w:hint="eastAsia"/>
          <w:color w:val="000000"/>
          <w:sz w:val="22"/>
        </w:rPr>
        <w:t>甲區的生物多樣性最大</w:t>
      </w:r>
      <w:r w:rsidR="003A4634">
        <w:rPr>
          <w:rFonts w:hint="eastAsia"/>
          <w:color w:val="000000"/>
          <w:sz w:val="22"/>
        </w:rPr>
        <w:t xml:space="preserve">  (E)</w:t>
      </w:r>
      <w:r w:rsidR="003A4634">
        <w:rPr>
          <w:rFonts w:hint="eastAsia"/>
          <w:color w:val="000000"/>
          <w:sz w:val="22"/>
        </w:rPr>
        <w:t>乙區為珊瑚礁生長的區域</w:t>
      </w:r>
      <w:r w:rsidR="003A4634" w:rsidRPr="00837CA3">
        <w:rPr>
          <w:color w:val="000000"/>
          <w:sz w:val="22"/>
        </w:rPr>
        <w:br/>
      </w:r>
      <w:r w:rsidR="003A4634">
        <w:rPr>
          <w:noProof/>
          <w:color w:val="000000"/>
          <w:sz w:val="22"/>
        </w:rPr>
        <w:pict>
          <v:shape id="_x0000_i1049" type="#_x0000_t75" style="width:206.25pt;height:96.75pt">
            <v:imagedata r:id="rId22" o:title="06-03-03"/>
          </v:shape>
        </w:pict>
      </w:r>
    </w:p>
    <w:p w:rsidR="003A4634" w:rsidRPr="00837CA3" w:rsidRDefault="003A4634" w:rsidP="003A4634">
      <w:pPr>
        <w:jc w:val="right"/>
        <w:rPr>
          <w:vanish/>
          <w:color w:val="008000"/>
        </w:rPr>
      </w:pPr>
      <w:r w:rsidRPr="00837CA3">
        <w:rPr>
          <w:rFonts w:hint="eastAsia"/>
          <w:vanish/>
          <w:color w:val="008000"/>
        </w:rPr>
        <w:t>【</w:t>
      </w:r>
      <w:r w:rsidRPr="00837CA3">
        <w:rPr>
          <w:rFonts w:hint="eastAsia"/>
          <w:vanish/>
          <w:color w:val="008000"/>
          <w:sz w:val="22"/>
        </w:rPr>
        <w:t>龍騰自命題</w:t>
      </w:r>
      <w:r w:rsidRPr="00837CA3">
        <w:rPr>
          <w:rFonts w:hint="eastAsia"/>
          <w:vanish/>
          <w:color w:val="008000"/>
        </w:rPr>
        <w:t>】</w:t>
      </w:r>
    </w:p>
    <w:p w:rsidR="003A4634" w:rsidRDefault="003A4634" w:rsidP="003A4634">
      <w:pPr>
        <w:ind w:left="1191" w:hanging="1191"/>
        <w:rPr>
          <w:color w:val="FF0000"/>
          <w:sz w:val="22"/>
        </w:rPr>
      </w:pPr>
      <w:r w:rsidRPr="00837CA3">
        <w:rPr>
          <w:color w:val="FF0000"/>
          <w:sz w:val="22"/>
        </w:rPr>
        <w:t xml:space="preserve"> </w:t>
      </w:r>
      <w:r w:rsidRPr="00837CA3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837CA3">
        <w:rPr>
          <w:color w:val="FF0000"/>
          <w:sz w:val="22"/>
        </w:rPr>
        <w:t xml:space="preserve"> B</w:t>
      </w:r>
    </w:p>
    <w:p w:rsidR="00412148" w:rsidRDefault="003A4634" w:rsidP="003A4634">
      <w:pPr>
        <w:ind w:left="1287" w:hanging="1287"/>
        <w:rPr>
          <w:color w:val="0000FF"/>
          <w:sz w:val="22"/>
        </w:rPr>
      </w:pPr>
      <w:r w:rsidRPr="00837CA3">
        <w:rPr>
          <w:color w:val="0000FF"/>
          <w:sz w:val="22"/>
        </w:rPr>
        <w:t xml:space="preserve"> </w:t>
      </w:r>
      <w:r w:rsidRPr="00837CA3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837CA3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837CA3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837CA3">
        <w:rPr>
          <w:color w:val="0000FF"/>
          <w:sz w:val="22"/>
        </w:rPr>
        <w:t xml:space="preserve"> (A)</w:t>
      </w:r>
      <w:r w:rsidRPr="00837CA3">
        <w:rPr>
          <w:rFonts w:hint="eastAsia"/>
          <w:color w:val="0000FF"/>
          <w:sz w:val="22"/>
        </w:rPr>
        <w:t>觀察海洋生物最佳區域為丙（近海區）及丁（潮間帶）。</w:t>
      </w:r>
      <w:r w:rsidRPr="00837CA3">
        <w:rPr>
          <w:color w:val="0000FF"/>
          <w:sz w:val="22"/>
        </w:rPr>
        <w:t>(C)</w:t>
      </w:r>
      <w:r w:rsidRPr="00837CA3">
        <w:rPr>
          <w:rFonts w:hint="eastAsia"/>
          <w:color w:val="0000FF"/>
          <w:sz w:val="22"/>
        </w:rPr>
        <w:t>主要為固著性藻類。</w:t>
      </w:r>
      <w:r w:rsidRPr="00837CA3">
        <w:rPr>
          <w:color w:val="0000FF"/>
          <w:sz w:val="22"/>
        </w:rPr>
        <w:t>(D)</w:t>
      </w:r>
      <w:r w:rsidRPr="00837CA3">
        <w:rPr>
          <w:rFonts w:hint="eastAsia"/>
          <w:color w:val="0000FF"/>
          <w:sz w:val="22"/>
        </w:rPr>
        <w:t>甲為遠洋區，生物種類少。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44.</w:t>
      </w:r>
      <w:r w:rsidRPr="00412148">
        <w:rPr>
          <w:rFonts w:hint="eastAsia"/>
          <w:color w:val="000000"/>
          <w:sz w:val="22"/>
        </w:rPr>
        <w:t xml:space="preserve">生態系中的生物因子與非生物因子能互相影響，下列何者為生物與環境間交互作用的例子？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斑馬因草多而大量繁殖，當草少時則遷移或死亡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蚯蚓活動改變土壤的肥沃度，土壤中的成分也影響蚯蚓的分布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五節芒大量繁殖後，其種子得不到足夠的陽光，且代謝物改變土壤特性，而被其他植物取代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岩漿冷卻形成的新生地受生物影響，發生化學風化，使土壤層增厚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人類汙染環境，限制了人類生存的空間。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BCDE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45.</w:t>
      </w:r>
      <w:r w:rsidRPr="00412148">
        <w:rPr>
          <w:rFonts w:hint="eastAsia"/>
          <w:color w:val="000000"/>
          <w:sz w:val="22"/>
        </w:rPr>
        <w:t xml:space="preserve">有關各種避孕方法與原理，下列敘述何者正確？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口服避孕藥可以抑制濾泡的成熟與排卵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結紮後的女生不排卵且無月經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保險套的避孕原理是避免精、卵結合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結紮之後的男生不影響勃起功能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子宮內避孕器的避孕原理皆為干擾著床。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ACDE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(B)</w:t>
      </w:r>
      <w:r w:rsidRPr="00412148">
        <w:rPr>
          <w:rFonts w:hint="eastAsia"/>
          <w:color w:val="0000FF"/>
          <w:sz w:val="22"/>
        </w:rPr>
        <w:t>結紮後的女生會排卵且有月經，只是精卵無法結合。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46.</w:t>
      </w:r>
      <w:r w:rsidRPr="00412148">
        <w:rPr>
          <w:rFonts w:hint="eastAsia"/>
          <w:color w:val="000000"/>
          <w:sz w:val="22"/>
        </w:rPr>
        <w:t xml:space="preserve">族群生存曲線可以提供哪些訊息？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族群出生率與死亡率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族群的密度變化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族群在不同時期的存活率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族群的生殖策略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族群的未來發展。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CD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47.</w:t>
      </w:r>
      <w:r w:rsidRPr="00412148">
        <w:rPr>
          <w:rFonts w:hint="eastAsia"/>
          <w:color w:val="000000"/>
          <w:sz w:val="22"/>
        </w:rPr>
        <w:t>下圖為一典型的族群</w:t>
      </w:r>
      <w:r w:rsidRPr="00412148">
        <w:rPr>
          <w:color w:val="000000"/>
          <w:sz w:val="22"/>
        </w:rPr>
        <w:t>S</w:t>
      </w:r>
      <w:r w:rsidRPr="00412148">
        <w:rPr>
          <w:rFonts w:hint="eastAsia"/>
          <w:color w:val="000000"/>
          <w:sz w:val="22"/>
        </w:rPr>
        <w:t xml:space="preserve">型成長曲線模式圖，下列推測，何者正確？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該族群應該是在實驗室內的密閉空間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甲、乙階段的族群密度逐漸增加中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丙階段的族群密度開始下降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丁階段的出生率與死亡率為平衡狀態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此物種與其他物種沒有任何的交互作用。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pict>
          <v:shape id="_x0000_i1050" type="#_x0000_t75" style="width:169.5pt;height:120pt">
            <v:imagedata r:id="rId23" o:title="06-01-12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BD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48.</w:t>
      </w:r>
      <w:r w:rsidRPr="00412148">
        <w:rPr>
          <w:rFonts w:hint="eastAsia"/>
          <w:color w:val="000000"/>
          <w:sz w:val="22"/>
        </w:rPr>
        <w:t xml:space="preserve">下列哪些環境因素會讓生物族群呈現規律性的波動？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季節轉換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乾、溼季交替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環境汙染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棲地被破壞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消長。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AB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49.</w:t>
      </w:r>
      <w:r w:rsidRPr="00412148">
        <w:rPr>
          <w:rFonts w:hint="eastAsia"/>
          <w:color w:val="000000"/>
          <w:sz w:val="22"/>
        </w:rPr>
        <w:t xml:space="preserve">下列有關下圖的敘述，何者正確？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此構造在輸卵管內可發現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甲處空心，內充滿氣體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丁處的細胞將來會發育成各器官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丙可分泌酵素分解子宮內膜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戊處細胞的基因形式和母體相同。</w:t>
      </w:r>
      <w:r w:rsidRPr="00412148">
        <w:rPr>
          <w:color w:val="000000"/>
          <w:sz w:val="22"/>
        </w:rPr>
        <w:br/>
      </w:r>
      <w:r w:rsidR="003A4634">
        <w:rPr>
          <w:color w:val="000000"/>
          <w:sz w:val="22"/>
        </w:rPr>
        <w:lastRenderedPageBreak/>
        <w:pict>
          <v:shape id="_x0000_i1051" type="#_x0000_t75" style="width:191.25pt;height:132pt">
            <v:imagedata r:id="rId24" o:title="20"/>
          </v:shape>
        </w:pic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學習手冊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CDE</w:t>
      </w:r>
    </w:p>
    <w:p w:rsidR="00412148" w:rsidRDefault="00412148" w:rsidP="00412148">
      <w:pPr>
        <w:ind w:left="1140" w:hanging="1140"/>
        <w:rPr>
          <w:color w:val="0000FF"/>
          <w:sz w:val="22"/>
        </w:rPr>
      </w:pPr>
      <w:r w:rsidRPr="00412148">
        <w:rPr>
          <w:color w:val="0000FF"/>
          <w:sz w:val="22"/>
        </w:rPr>
        <w:t xml:space="preserve">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>解析</w:t>
      </w:r>
      <w:r w:rsidRPr="00412148">
        <w:rPr>
          <w:rFonts w:hint="eastAsia"/>
          <w:color w:val="0000FF"/>
          <w:sz w:val="22"/>
          <w:bdr w:val="single" w:sz="4" w:space="0" w:color="auto" w:shadow="1"/>
        </w:rPr>
        <w:t xml:space="preserve">  </w:t>
      </w:r>
      <w:r w:rsidRPr="00412148">
        <w:rPr>
          <w:color w:val="0000FF"/>
          <w:sz w:val="22"/>
        </w:rPr>
        <w:t xml:space="preserve"> (A)</w:t>
      </w:r>
      <w:r w:rsidRPr="00412148">
        <w:rPr>
          <w:rFonts w:hint="eastAsia"/>
          <w:color w:val="0000FF"/>
          <w:sz w:val="22"/>
        </w:rPr>
        <w:t>胚胞已進入子宮內。</w:t>
      </w:r>
      <w:r w:rsidRPr="00412148">
        <w:rPr>
          <w:color w:val="0000FF"/>
          <w:sz w:val="22"/>
        </w:rPr>
        <w:t>(B)</w:t>
      </w:r>
      <w:r w:rsidRPr="00412148">
        <w:rPr>
          <w:rFonts w:hint="eastAsia"/>
          <w:color w:val="0000FF"/>
          <w:sz w:val="22"/>
        </w:rPr>
        <w:t>胚胞腔內充滿液體。</w:t>
      </w:r>
    </w:p>
    <w:p w:rsidR="00412148" w:rsidRDefault="00412148" w:rsidP="00412148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50.</w:t>
      </w:r>
      <w:r w:rsidRPr="00412148">
        <w:rPr>
          <w:rFonts w:hint="eastAsia"/>
          <w:color w:val="000000"/>
          <w:sz w:val="22"/>
        </w:rPr>
        <w:t xml:space="preserve">「族群」內的所有個體必須符合下列哪些條件？　</w:t>
      </w:r>
      <w:r w:rsidRPr="00412148">
        <w:rPr>
          <w:color w:val="000000"/>
          <w:sz w:val="22"/>
        </w:rPr>
        <w:t>(A)</w:t>
      </w:r>
      <w:r w:rsidRPr="00412148">
        <w:rPr>
          <w:rFonts w:hint="eastAsia"/>
          <w:color w:val="000000"/>
          <w:sz w:val="22"/>
        </w:rPr>
        <w:t xml:space="preserve">同一物種　</w:t>
      </w:r>
      <w:r w:rsidRPr="00412148">
        <w:rPr>
          <w:color w:val="000000"/>
          <w:sz w:val="22"/>
        </w:rPr>
        <w:t>(B)</w:t>
      </w:r>
      <w:r w:rsidRPr="00412148">
        <w:rPr>
          <w:rFonts w:hint="eastAsia"/>
          <w:color w:val="000000"/>
          <w:sz w:val="22"/>
        </w:rPr>
        <w:t xml:space="preserve">基因完全相同　</w:t>
      </w:r>
      <w:r w:rsidRPr="00412148">
        <w:rPr>
          <w:color w:val="000000"/>
          <w:sz w:val="22"/>
        </w:rPr>
        <w:t>(C)</w:t>
      </w:r>
      <w:r w:rsidRPr="00412148">
        <w:rPr>
          <w:rFonts w:hint="eastAsia"/>
          <w:color w:val="000000"/>
          <w:sz w:val="22"/>
        </w:rPr>
        <w:t xml:space="preserve">一樣的年齡百分比　</w:t>
      </w:r>
      <w:r w:rsidRPr="00412148">
        <w:rPr>
          <w:color w:val="000000"/>
          <w:sz w:val="22"/>
        </w:rPr>
        <w:t>(D)</w:t>
      </w:r>
      <w:r w:rsidRPr="00412148">
        <w:rPr>
          <w:rFonts w:hint="eastAsia"/>
          <w:color w:val="000000"/>
          <w:sz w:val="22"/>
        </w:rPr>
        <w:t xml:space="preserve">特定的空間　</w:t>
      </w:r>
      <w:r w:rsidRPr="00412148">
        <w:rPr>
          <w:color w:val="000000"/>
          <w:sz w:val="22"/>
        </w:rPr>
        <w:t>(E)</w:t>
      </w:r>
      <w:r w:rsidRPr="00412148">
        <w:rPr>
          <w:rFonts w:hint="eastAsia"/>
          <w:color w:val="000000"/>
          <w:sz w:val="22"/>
        </w:rPr>
        <w:t>特定的時間。</w:t>
      </w:r>
    </w:p>
    <w:p w:rsidR="00412148" w:rsidRPr="00412148" w:rsidRDefault="00412148" w:rsidP="00412148">
      <w:pPr>
        <w:jc w:val="right"/>
        <w:rPr>
          <w:vanish/>
          <w:color w:val="008000"/>
        </w:rPr>
      </w:pPr>
      <w:r w:rsidRPr="00412148">
        <w:rPr>
          <w:rFonts w:hint="eastAsia"/>
          <w:vanish/>
          <w:color w:val="008000"/>
        </w:rPr>
        <w:t>【</w:t>
      </w:r>
      <w:r w:rsidRPr="00412148">
        <w:rPr>
          <w:rFonts w:hint="eastAsia"/>
          <w:vanish/>
          <w:color w:val="008000"/>
          <w:sz w:val="22"/>
        </w:rPr>
        <w:t>龍騰自命題</w:t>
      </w:r>
      <w:r w:rsidRPr="00412148">
        <w:rPr>
          <w:rFonts w:hint="eastAsia"/>
          <w:vanish/>
          <w:color w:val="008000"/>
        </w:rPr>
        <w:t>】</w:t>
      </w:r>
    </w:p>
    <w:p w:rsidR="00412148" w:rsidRDefault="00412148" w:rsidP="00412148">
      <w:pPr>
        <w:ind w:left="1191" w:hanging="1191"/>
        <w:rPr>
          <w:color w:val="FF0000"/>
          <w:sz w:val="22"/>
        </w:rPr>
      </w:pPr>
      <w:r w:rsidRPr="00412148">
        <w:rPr>
          <w:color w:val="FF0000"/>
          <w:sz w:val="22"/>
        </w:rPr>
        <w:t xml:space="preserve"> </w:t>
      </w:r>
      <w:r w:rsidRPr="00412148">
        <w:rPr>
          <w:rFonts w:hint="eastAsia"/>
          <w:color w:val="FF0000"/>
          <w:sz w:val="22"/>
          <w:bdr w:val="single" w:sz="4" w:space="0" w:color="auto" w:shadow="1"/>
        </w:rPr>
        <w:t xml:space="preserve">　解答　</w:t>
      </w:r>
      <w:r w:rsidRPr="00412148">
        <w:rPr>
          <w:color w:val="FF0000"/>
          <w:sz w:val="22"/>
        </w:rPr>
        <w:t xml:space="preserve"> ADE</w:t>
      </w:r>
    </w:p>
    <w:p w:rsidR="00412148" w:rsidRPr="00412148" w:rsidRDefault="00412148" w:rsidP="00412148">
      <w:pPr>
        <w:ind w:left="1191" w:hanging="1191"/>
        <w:rPr>
          <w:color w:val="000000"/>
          <w:sz w:val="22"/>
        </w:rPr>
      </w:pPr>
    </w:p>
    <w:sectPr w:rsidR="00412148" w:rsidRPr="00412148" w:rsidSect="00412148">
      <w:pgSz w:w="14570" w:h="20636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17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8"/>
    <w:rsid w:val="00014924"/>
    <w:rsid w:val="00016783"/>
    <w:rsid w:val="00036D1B"/>
    <w:rsid w:val="000416A0"/>
    <w:rsid w:val="0004392E"/>
    <w:rsid w:val="00043C73"/>
    <w:rsid w:val="000501D6"/>
    <w:rsid w:val="0005206A"/>
    <w:rsid w:val="0005762F"/>
    <w:rsid w:val="00057753"/>
    <w:rsid w:val="00064540"/>
    <w:rsid w:val="000741BE"/>
    <w:rsid w:val="00086E2D"/>
    <w:rsid w:val="0008777D"/>
    <w:rsid w:val="00093F10"/>
    <w:rsid w:val="000967B4"/>
    <w:rsid w:val="00097697"/>
    <w:rsid w:val="000A2070"/>
    <w:rsid w:val="000B0B5B"/>
    <w:rsid w:val="000B0FCE"/>
    <w:rsid w:val="000B70E2"/>
    <w:rsid w:val="000B7A5D"/>
    <w:rsid w:val="000C3CA5"/>
    <w:rsid w:val="000E5F49"/>
    <w:rsid w:val="000F2FF9"/>
    <w:rsid w:val="000F6E2D"/>
    <w:rsid w:val="0010640D"/>
    <w:rsid w:val="00111141"/>
    <w:rsid w:val="0013170B"/>
    <w:rsid w:val="00136A07"/>
    <w:rsid w:val="0014497C"/>
    <w:rsid w:val="00145D86"/>
    <w:rsid w:val="001536DA"/>
    <w:rsid w:val="00176280"/>
    <w:rsid w:val="0018126B"/>
    <w:rsid w:val="001913E1"/>
    <w:rsid w:val="001951DE"/>
    <w:rsid w:val="00196F41"/>
    <w:rsid w:val="001A3294"/>
    <w:rsid w:val="001A47AF"/>
    <w:rsid w:val="001B06FA"/>
    <w:rsid w:val="001C689C"/>
    <w:rsid w:val="001D2F67"/>
    <w:rsid w:val="002002AA"/>
    <w:rsid w:val="002266A3"/>
    <w:rsid w:val="00254B12"/>
    <w:rsid w:val="0026143B"/>
    <w:rsid w:val="00287316"/>
    <w:rsid w:val="002A5707"/>
    <w:rsid w:val="002B64E5"/>
    <w:rsid w:val="002B796A"/>
    <w:rsid w:val="002C0755"/>
    <w:rsid w:val="002C16C4"/>
    <w:rsid w:val="002E2627"/>
    <w:rsid w:val="002F4CB8"/>
    <w:rsid w:val="00302186"/>
    <w:rsid w:val="003170FF"/>
    <w:rsid w:val="00321E72"/>
    <w:rsid w:val="00324F8D"/>
    <w:rsid w:val="00336EE6"/>
    <w:rsid w:val="003404C1"/>
    <w:rsid w:val="00343922"/>
    <w:rsid w:val="00366094"/>
    <w:rsid w:val="0037052E"/>
    <w:rsid w:val="00377F46"/>
    <w:rsid w:val="00380802"/>
    <w:rsid w:val="003814B7"/>
    <w:rsid w:val="00394ABB"/>
    <w:rsid w:val="003A17BF"/>
    <w:rsid w:val="003A4634"/>
    <w:rsid w:val="003A4F97"/>
    <w:rsid w:val="003F0D74"/>
    <w:rsid w:val="0040614E"/>
    <w:rsid w:val="00412148"/>
    <w:rsid w:val="00415E99"/>
    <w:rsid w:val="00420F4C"/>
    <w:rsid w:val="00421640"/>
    <w:rsid w:val="00426572"/>
    <w:rsid w:val="00430539"/>
    <w:rsid w:val="0043268B"/>
    <w:rsid w:val="004341C5"/>
    <w:rsid w:val="00435363"/>
    <w:rsid w:val="00446C18"/>
    <w:rsid w:val="0045515E"/>
    <w:rsid w:val="00467C72"/>
    <w:rsid w:val="0047573E"/>
    <w:rsid w:val="00477FF9"/>
    <w:rsid w:val="00486EAC"/>
    <w:rsid w:val="004B195C"/>
    <w:rsid w:val="004E2969"/>
    <w:rsid w:val="004E5A31"/>
    <w:rsid w:val="004F24C9"/>
    <w:rsid w:val="004F3B7F"/>
    <w:rsid w:val="004F3EB1"/>
    <w:rsid w:val="00511597"/>
    <w:rsid w:val="00513B00"/>
    <w:rsid w:val="005200F8"/>
    <w:rsid w:val="00525738"/>
    <w:rsid w:val="00526B50"/>
    <w:rsid w:val="005336FE"/>
    <w:rsid w:val="00533DA5"/>
    <w:rsid w:val="0056270A"/>
    <w:rsid w:val="00565801"/>
    <w:rsid w:val="00590D85"/>
    <w:rsid w:val="005B4E48"/>
    <w:rsid w:val="005B5037"/>
    <w:rsid w:val="005B7CFA"/>
    <w:rsid w:val="005C5BB3"/>
    <w:rsid w:val="005C739D"/>
    <w:rsid w:val="005D5B00"/>
    <w:rsid w:val="005E03A1"/>
    <w:rsid w:val="005E22CA"/>
    <w:rsid w:val="005E4F49"/>
    <w:rsid w:val="00611387"/>
    <w:rsid w:val="00615E67"/>
    <w:rsid w:val="00626988"/>
    <w:rsid w:val="006343BF"/>
    <w:rsid w:val="00635597"/>
    <w:rsid w:val="00635E17"/>
    <w:rsid w:val="006471B0"/>
    <w:rsid w:val="006773CF"/>
    <w:rsid w:val="0068787B"/>
    <w:rsid w:val="006A4F0B"/>
    <w:rsid w:val="006B2B71"/>
    <w:rsid w:val="006C3F16"/>
    <w:rsid w:val="006C6403"/>
    <w:rsid w:val="006E2F7E"/>
    <w:rsid w:val="006E72D4"/>
    <w:rsid w:val="00721B60"/>
    <w:rsid w:val="0074370B"/>
    <w:rsid w:val="00766426"/>
    <w:rsid w:val="00775C77"/>
    <w:rsid w:val="007836D3"/>
    <w:rsid w:val="007848E8"/>
    <w:rsid w:val="00793BCD"/>
    <w:rsid w:val="0079450F"/>
    <w:rsid w:val="00796122"/>
    <w:rsid w:val="007A7090"/>
    <w:rsid w:val="007D4101"/>
    <w:rsid w:val="007D6CD0"/>
    <w:rsid w:val="007E3761"/>
    <w:rsid w:val="00813E55"/>
    <w:rsid w:val="00823154"/>
    <w:rsid w:val="00823227"/>
    <w:rsid w:val="00823DB5"/>
    <w:rsid w:val="008255A7"/>
    <w:rsid w:val="008426A3"/>
    <w:rsid w:val="008431B1"/>
    <w:rsid w:val="00850952"/>
    <w:rsid w:val="008571A3"/>
    <w:rsid w:val="008630E0"/>
    <w:rsid w:val="00870B5C"/>
    <w:rsid w:val="00891054"/>
    <w:rsid w:val="008B3C7C"/>
    <w:rsid w:val="008D07F9"/>
    <w:rsid w:val="008D5293"/>
    <w:rsid w:val="008D637E"/>
    <w:rsid w:val="008F4FD3"/>
    <w:rsid w:val="00926081"/>
    <w:rsid w:val="00943D54"/>
    <w:rsid w:val="00954A45"/>
    <w:rsid w:val="00961C1D"/>
    <w:rsid w:val="009620C0"/>
    <w:rsid w:val="00984829"/>
    <w:rsid w:val="009C03F6"/>
    <w:rsid w:val="009C0EFA"/>
    <w:rsid w:val="009C3570"/>
    <w:rsid w:val="009D2F4B"/>
    <w:rsid w:val="009E25DD"/>
    <w:rsid w:val="009E7E5C"/>
    <w:rsid w:val="00A07540"/>
    <w:rsid w:val="00A31DC5"/>
    <w:rsid w:val="00A6253F"/>
    <w:rsid w:val="00A64E01"/>
    <w:rsid w:val="00A8245B"/>
    <w:rsid w:val="00A84BAF"/>
    <w:rsid w:val="00A851C7"/>
    <w:rsid w:val="00A95DC9"/>
    <w:rsid w:val="00A97995"/>
    <w:rsid w:val="00AA13B6"/>
    <w:rsid w:val="00AA1850"/>
    <w:rsid w:val="00AC1C7D"/>
    <w:rsid w:val="00AC3B82"/>
    <w:rsid w:val="00AD4773"/>
    <w:rsid w:val="00AF5BBF"/>
    <w:rsid w:val="00B01FBB"/>
    <w:rsid w:val="00B34CE0"/>
    <w:rsid w:val="00B45348"/>
    <w:rsid w:val="00B45CCF"/>
    <w:rsid w:val="00B725E2"/>
    <w:rsid w:val="00B764CF"/>
    <w:rsid w:val="00B93F12"/>
    <w:rsid w:val="00BA46E4"/>
    <w:rsid w:val="00BE1542"/>
    <w:rsid w:val="00BF3DDA"/>
    <w:rsid w:val="00C12707"/>
    <w:rsid w:val="00C13616"/>
    <w:rsid w:val="00C1609A"/>
    <w:rsid w:val="00C62988"/>
    <w:rsid w:val="00C724FA"/>
    <w:rsid w:val="00C775BA"/>
    <w:rsid w:val="00CA1533"/>
    <w:rsid w:val="00CA4D36"/>
    <w:rsid w:val="00CB4BAD"/>
    <w:rsid w:val="00CC64E7"/>
    <w:rsid w:val="00CD0B02"/>
    <w:rsid w:val="00CD5CD3"/>
    <w:rsid w:val="00CF36E5"/>
    <w:rsid w:val="00D0505C"/>
    <w:rsid w:val="00D06C55"/>
    <w:rsid w:val="00D149DA"/>
    <w:rsid w:val="00D43A09"/>
    <w:rsid w:val="00D52021"/>
    <w:rsid w:val="00D67A53"/>
    <w:rsid w:val="00D774AC"/>
    <w:rsid w:val="00D77CA8"/>
    <w:rsid w:val="00DA3929"/>
    <w:rsid w:val="00DC780F"/>
    <w:rsid w:val="00DE2D9F"/>
    <w:rsid w:val="00DE580D"/>
    <w:rsid w:val="00DE5E5F"/>
    <w:rsid w:val="00DF1314"/>
    <w:rsid w:val="00DF13DD"/>
    <w:rsid w:val="00DF1683"/>
    <w:rsid w:val="00DF1C4C"/>
    <w:rsid w:val="00DF58EC"/>
    <w:rsid w:val="00E00E42"/>
    <w:rsid w:val="00E10516"/>
    <w:rsid w:val="00E13046"/>
    <w:rsid w:val="00E16DC4"/>
    <w:rsid w:val="00E207FA"/>
    <w:rsid w:val="00E240CF"/>
    <w:rsid w:val="00E338B1"/>
    <w:rsid w:val="00E53F20"/>
    <w:rsid w:val="00E72546"/>
    <w:rsid w:val="00E8682D"/>
    <w:rsid w:val="00E904F9"/>
    <w:rsid w:val="00E95662"/>
    <w:rsid w:val="00EA1E2F"/>
    <w:rsid w:val="00EB4968"/>
    <w:rsid w:val="00EC6EEB"/>
    <w:rsid w:val="00EC727E"/>
    <w:rsid w:val="00F2718A"/>
    <w:rsid w:val="00F3391A"/>
    <w:rsid w:val="00F53B8B"/>
    <w:rsid w:val="00F607BD"/>
    <w:rsid w:val="00F6172A"/>
    <w:rsid w:val="00F63CE1"/>
    <w:rsid w:val="00F64673"/>
    <w:rsid w:val="00F72357"/>
    <w:rsid w:val="00F73A01"/>
    <w:rsid w:val="00F8346B"/>
    <w:rsid w:val="00F86701"/>
    <w:rsid w:val="00FB60DE"/>
    <w:rsid w:val="00FC2357"/>
    <w:rsid w:val="00FD08F6"/>
    <w:rsid w:val="00FF371C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3570"/>
  </w:style>
  <w:style w:type="paragraph" w:styleId="a5">
    <w:name w:val="head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F27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Papert1</Template>
  <TotalTime>8</TotalTime>
  <Pages>7</Pages>
  <Words>1177</Words>
  <Characters>6709</Characters>
  <Application>Microsoft Office Word</Application>
  <DocSecurity>0</DocSecurity>
  <Lines>55</Lines>
  <Paragraphs>15</Paragraphs>
  <ScaleCrop>false</ScaleCrop>
  <Company>龍騰文化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黃韋嘉</dc:creator>
  <cp:keywords/>
  <dc:description/>
  <cp:lastModifiedBy>黃韋嘉</cp:lastModifiedBy>
  <cp:revision>1</cp:revision>
  <dcterms:created xsi:type="dcterms:W3CDTF">2012-06-14T03:02:00Z</dcterms:created>
  <dcterms:modified xsi:type="dcterms:W3CDTF">2012-06-18T05:08:00Z</dcterms:modified>
</cp:coreProperties>
</file>