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A8" w:rsidRDefault="00D56CCA" w:rsidP="00D56CCA">
      <w:pPr>
        <w:rPr>
          <w:rFonts w:eastAsia="標楷體" w:hint="eastAsia"/>
          <w:b/>
          <w:color w:val="000000"/>
        </w:rPr>
      </w:pPr>
      <w:bookmarkStart w:id="0" w:name="NoNewSerialNo"/>
      <w:bookmarkStart w:id="1" w:name="Content"/>
      <w:bookmarkStart w:id="2" w:name="Paper1"/>
      <w:bookmarkStart w:id="3" w:name="_GoBack"/>
      <w:bookmarkEnd w:id="0"/>
      <w:bookmarkEnd w:id="1"/>
      <w:bookmarkEnd w:id="2"/>
      <w:bookmarkEnd w:id="3"/>
      <w:r w:rsidRPr="00D56CCA">
        <w:rPr>
          <w:rFonts w:eastAsia="標楷體" w:hint="eastAsia"/>
          <w:b/>
          <w:color w:val="000000"/>
        </w:rPr>
        <w:t>一、單一選擇題</w:t>
      </w:r>
      <w:r w:rsidRPr="00D56CCA">
        <w:rPr>
          <w:rFonts w:eastAsia="標楷體" w:hint="eastAsia"/>
          <w:b/>
          <w:color w:val="000000"/>
        </w:rPr>
        <w:t xml:space="preserve"> (30</w:t>
      </w:r>
      <w:r w:rsidRPr="00D56CCA">
        <w:rPr>
          <w:rFonts w:eastAsia="標楷體" w:hint="eastAsia"/>
          <w:b/>
          <w:color w:val="000000"/>
        </w:rPr>
        <w:t>題</w:t>
      </w:r>
      <w:r w:rsidRPr="00D56CCA">
        <w:rPr>
          <w:rFonts w:eastAsia="標楷體" w:hint="eastAsia"/>
          <w:b/>
          <w:color w:val="000000"/>
        </w:rPr>
        <w:t xml:space="preserve"> </w:t>
      </w:r>
      <w:r w:rsidRPr="00D56CCA">
        <w:rPr>
          <w:rFonts w:eastAsia="標楷體" w:hint="eastAsia"/>
          <w:b/>
          <w:color w:val="000000"/>
        </w:rPr>
        <w:t>每題</w:t>
      </w:r>
      <w:r w:rsidRPr="00D56CCA">
        <w:rPr>
          <w:rFonts w:eastAsia="標楷體" w:hint="eastAsia"/>
          <w:b/>
          <w:color w:val="000000"/>
        </w:rPr>
        <w:t>3</w:t>
      </w:r>
      <w:r w:rsidRPr="00D56CCA">
        <w:rPr>
          <w:rFonts w:eastAsia="標楷體" w:hint="eastAsia"/>
          <w:b/>
          <w:color w:val="000000"/>
        </w:rPr>
        <w:t>分</w:t>
      </w:r>
      <w:r w:rsidRPr="00D56CCA">
        <w:rPr>
          <w:rFonts w:eastAsia="標楷體" w:hint="eastAsia"/>
          <w:b/>
          <w:color w:val="000000"/>
        </w:rPr>
        <w:t xml:space="preserve"> </w:t>
      </w:r>
      <w:r w:rsidRPr="00D56CCA">
        <w:rPr>
          <w:rFonts w:eastAsia="標楷體" w:hint="eastAsia"/>
          <w:b/>
          <w:color w:val="000000"/>
        </w:rPr>
        <w:t>共</w:t>
      </w:r>
      <w:r w:rsidRPr="00D56CCA">
        <w:rPr>
          <w:rFonts w:eastAsia="標楷體" w:hint="eastAsia"/>
          <w:b/>
          <w:color w:val="000000"/>
        </w:rPr>
        <w:t>90</w:t>
      </w:r>
      <w:r w:rsidRPr="00D56CCA">
        <w:rPr>
          <w:rFonts w:eastAsia="標楷體" w:hint="eastAsia"/>
          <w:b/>
          <w:color w:val="000000"/>
        </w:rPr>
        <w:t>分</w:t>
      </w:r>
      <w:r w:rsidRPr="00D56CCA">
        <w:rPr>
          <w:rFonts w:eastAsia="標楷體" w:hint="eastAsia"/>
          <w:b/>
          <w:color w:val="000000"/>
        </w:rPr>
        <w:t>)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1.</w:t>
      </w:r>
      <w:r w:rsidRPr="00D56CCA">
        <w:rPr>
          <w:color w:val="000000"/>
          <w:sz w:val="22"/>
        </w:rPr>
        <w:t>T</w:t>
      </w:r>
      <w:r w:rsidRPr="00D56CCA">
        <w:rPr>
          <w:rFonts w:hint="eastAsia"/>
          <w:color w:val="000000"/>
          <w:sz w:val="22"/>
        </w:rPr>
        <w:t xml:space="preserve">細胞辨認出移植器官上的何種構造後，會活化且大量增生？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受體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抗體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抗原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>抗生素。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習作簿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rFonts w:cs="Arial"/>
          <w:color w:val="FF0000"/>
          <w:sz w:val="22"/>
        </w:rPr>
      </w:pPr>
      <w:r w:rsidRPr="00D56CCA">
        <w:rPr>
          <w:rFonts w:cs="Arial"/>
          <w:color w:val="FF0000"/>
          <w:sz w:val="22"/>
        </w:rPr>
        <w:t xml:space="preserve"> </w:t>
      </w:r>
      <w:r w:rsidRPr="00D56CCA">
        <w:rPr>
          <w:rFonts w:cs="Arial"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rFonts w:cs="Arial"/>
          <w:color w:val="FF0000"/>
          <w:sz w:val="22"/>
        </w:rPr>
        <w:t xml:space="preserve"> C</w:t>
      </w:r>
    </w:p>
    <w:p w:rsidR="00D56CCA" w:rsidRDefault="00D56CCA" w:rsidP="00D56CCA">
      <w:pPr>
        <w:ind w:left="1140" w:hanging="1140"/>
        <w:rPr>
          <w:rFonts w:hint="eastAsia"/>
          <w:color w:val="0000FF"/>
          <w:sz w:val="22"/>
        </w:rPr>
      </w:pP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color w:val="0000FF"/>
          <w:sz w:val="22"/>
        </w:rPr>
        <w:t xml:space="preserve"> T</w:t>
      </w:r>
      <w:r w:rsidRPr="00D56CCA">
        <w:rPr>
          <w:rFonts w:hint="eastAsia"/>
          <w:color w:val="0000FF"/>
          <w:sz w:val="22"/>
        </w:rPr>
        <w:t>細胞辨認出移植器官上的抗原後，會活化且大量增生。</w:t>
      </w:r>
      <w:r w:rsidRPr="00D56CCA">
        <w:rPr>
          <w:color w:val="0000FF"/>
          <w:sz w:val="22"/>
        </w:rPr>
        <w:t>(A)</w:t>
      </w:r>
      <w:r w:rsidRPr="00D56CCA">
        <w:rPr>
          <w:rFonts w:hint="eastAsia"/>
          <w:color w:val="0000FF"/>
          <w:sz w:val="22"/>
        </w:rPr>
        <w:t>受體是</w:t>
      </w:r>
      <w:r w:rsidRPr="00D56CCA">
        <w:rPr>
          <w:color w:val="0000FF"/>
          <w:sz w:val="22"/>
        </w:rPr>
        <w:t>T</w:t>
      </w:r>
      <w:r w:rsidRPr="00D56CCA">
        <w:rPr>
          <w:rFonts w:hint="eastAsia"/>
          <w:color w:val="0000FF"/>
          <w:sz w:val="22"/>
        </w:rPr>
        <w:t>細胞表面的蛋白質。</w:t>
      </w:r>
      <w:r w:rsidRPr="00D56CCA">
        <w:rPr>
          <w:color w:val="0000FF"/>
          <w:sz w:val="22"/>
        </w:rPr>
        <w:t>(B)</w:t>
      </w:r>
      <w:r w:rsidRPr="00D56CCA">
        <w:rPr>
          <w:rFonts w:hint="eastAsia"/>
          <w:color w:val="0000FF"/>
          <w:sz w:val="22"/>
        </w:rPr>
        <w:t>抗體是</w:t>
      </w:r>
      <w:r w:rsidRPr="00D56CCA">
        <w:rPr>
          <w:color w:val="0000FF"/>
          <w:sz w:val="22"/>
        </w:rPr>
        <w:t>B</w:t>
      </w:r>
      <w:r w:rsidRPr="00D56CCA">
        <w:rPr>
          <w:rFonts w:hint="eastAsia"/>
          <w:color w:val="0000FF"/>
          <w:sz w:val="22"/>
        </w:rPr>
        <w:t>細胞產生的免疫蛋白質。</w:t>
      </w:r>
      <w:r w:rsidRPr="00D56CCA">
        <w:rPr>
          <w:color w:val="0000FF"/>
          <w:sz w:val="22"/>
        </w:rPr>
        <w:t>(D)</w:t>
      </w:r>
      <w:r w:rsidRPr="00D56CCA">
        <w:rPr>
          <w:rFonts w:hint="eastAsia"/>
          <w:color w:val="0000FF"/>
          <w:sz w:val="22"/>
        </w:rPr>
        <w:t>抗生素是微生物產生的抑菌物質。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2.</w:t>
      </w:r>
      <w:r w:rsidRPr="00D56CCA">
        <w:rPr>
          <w:rFonts w:hint="eastAsia"/>
          <w:color w:val="000000"/>
          <w:sz w:val="22"/>
        </w:rPr>
        <w:t xml:space="preserve">第一個發現抗生素的科學家是誰？其發現的抗生素為何？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簡納，盤尼西林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佛萊明，青黴素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瓦克斯曼，鏈黴素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>柯霍，紅黴素。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龍騰自命題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B</w:t>
      </w:r>
    </w:p>
    <w:p w:rsidR="00D56CCA" w:rsidRDefault="00D56CCA" w:rsidP="00D56CCA">
      <w:pPr>
        <w:ind w:left="1140" w:hanging="1140"/>
        <w:rPr>
          <w:rFonts w:hint="eastAsia"/>
          <w:color w:val="0000FF"/>
          <w:sz w:val="22"/>
        </w:rPr>
      </w:pP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color w:val="0000FF"/>
          <w:sz w:val="22"/>
        </w:rPr>
        <w:t xml:space="preserve"> (A)</w:t>
      </w:r>
      <w:r w:rsidRPr="00D56CCA">
        <w:rPr>
          <w:rFonts w:hint="eastAsia"/>
          <w:color w:val="0000FF"/>
          <w:sz w:val="22"/>
        </w:rPr>
        <w:t>簡納發明天花疫苗。</w:t>
      </w:r>
      <w:r w:rsidRPr="00D56CCA">
        <w:rPr>
          <w:color w:val="0000FF"/>
          <w:sz w:val="22"/>
        </w:rPr>
        <w:t>(C)</w:t>
      </w:r>
      <w:r w:rsidRPr="00D56CCA">
        <w:rPr>
          <w:rFonts w:hint="eastAsia"/>
          <w:color w:val="0000FF"/>
          <w:sz w:val="22"/>
        </w:rPr>
        <w:t>瓦克斯曼找到細菌亦會產生抗生素。</w:t>
      </w:r>
      <w:r w:rsidRPr="00D56CCA">
        <w:rPr>
          <w:color w:val="0000FF"/>
          <w:sz w:val="22"/>
        </w:rPr>
        <w:t>(D)</w:t>
      </w:r>
      <w:r w:rsidRPr="00D56CCA">
        <w:rPr>
          <w:rFonts w:hint="eastAsia"/>
          <w:color w:val="0000FF"/>
          <w:sz w:val="22"/>
        </w:rPr>
        <w:t>柯霍發現引起肺結核的結核分枝桿菌。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3.</w:t>
      </w:r>
      <w:r w:rsidRPr="00D56CCA">
        <w:rPr>
          <w:rFonts w:hint="eastAsia"/>
          <w:color w:val="000000"/>
          <w:sz w:val="22"/>
        </w:rPr>
        <w:t xml:space="preserve">將細菌所分泌的毒素以福馬林處理之後所製成的疫苗，是屬於何種類型的疫苗？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遺傳工程疫苗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失活疫苗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類毒素疫苗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>減毒疫苗。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龍騰自命題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C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4.</w:t>
      </w:r>
      <w:r w:rsidRPr="00D56CCA">
        <w:rPr>
          <w:rFonts w:hint="eastAsia"/>
          <w:color w:val="000000"/>
          <w:sz w:val="22"/>
        </w:rPr>
        <w:t xml:space="preserve">肺結核的病原體是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病毒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桿菌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菌物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>毒素。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習作簿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rFonts w:cs="Arial"/>
          <w:color w:val="FF0000"/>
          <w:sz w:val="22"/>
        </w:rPr>
      </w:pPr>
      <w:r w:rsidRPr="00D56CCA">
        <w:rPr>
          <w:rFonts w:cs="Arial"/>
          <w:color w:val="FF0000"/>
          <w:sz w:val="22"/>
        </w:rPr>
        <w:t xml:space="preserve"> </w:t>
      </w:r>
      <w:r w:rsidRPr="00D56CCA">
        <w:rPr>
          <w:rFonts w:cs="Arial"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rFonts w:cs="Arial"/>
          <w:color w:val="FF0000"/>
          <w:sz w:val="22"/>
        </w:rPr>
        <w:t xml:space="preserve"> D</w:t>
      </w:r>
    </w:p>
    <w:p w:rsidR="00D56CCA" w:rsidRDefault="00D56CCA" w:rsidP="00D56CCA">
      <w:pPr>
        <w:ind w:left="1140" w:hanging="1140"/>
        <w:rPr>
          <w:rFonts w:cs="Arial" w:hint="eastAsia"/>
          <w:color w:val="0000FF"/>
          <w:sz w:val="22"/>
        </w:rPr>
      </w:pP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</w:rPr>
        <w:t>肺結核的病原體是結核桿菌</w:t>
      </w:r>
      <w:r w:rsidRPr="00D56CCA">
        <w:rPr>
          <w:rFonts w:cs="Arial" w:hint="eastAsia"/>
          <w:color w:val="0000FF"/>
          <w:sz w:val="22"/>
        </w:rPr>
        <w:t>。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5.</w:t>
      </w:r>
      <w:r w:rsidRPr="00D56CCA">
        <w:rPr>
          <w:rFonts w:hint="eastAsia"/>
          <w:color w:val="000000"/>
          <w:sz w:val="22"/>
        </w:rPr>
        <w:t xml:space="preserve">哺乳動物的免疫系統辨識自己與外來異種的主要依據，為細胞膜上的一群蛋白質分子，此種蛋白質稱為？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抗體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主要組織相容性複合體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受體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>主要細胞相容性複合體。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龍騰自命題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B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6.</w:t>
      </w:r>
      <w:r w:rsidRPr="00D56CCA">
        <w:rPr>
          <w:rFonts w:hint="eastAsia"/>
          <w:color w:val="000000"/>
          <w:sz w:val="22"/>
        </w:rPr>
        <w:t xml:space="preserve">中國畫眉在野外會與臺灣畫眉雜交，此現象會降低臺灣畫眉的何種生物多樣性？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遺傳多樣性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物種多樣性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群集多樣性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>生態系多樣性。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學習手冊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A</w:t>
      </w:r>
    </w:p>
    <w:p w:rsidR="00D56CCA" w:rsidRDefault="00D56CCA" w:rsidP="00D56CCA">
      <w:pPr>
        <w:ind w:left="1140" w:hanging="1140"/>
        <w:rPr>
          <w:rFonts w:hint="eastAsia"/>
          <w:color w:val="0000FF"/>
          <w:sz w:val="22"/>
        </w:rPr>
      </w:pP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</w:rPr>
        <w:t>中國畫眉的雜交改變了臺灣畫眉的基因組成，降低遺傳多樣性。</w:t>
      </w:r>
    </w:p>
    <w:p w:rsidR="00D56CCA" w:rsidRDefault="00D56CCA" w:rsidP="00D56CCA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7.</w:t>
      </w:r>
      <w:r w:rsidRPr="00D56CCA">
        <w:rPr>
          <w:rFonts w:hint="eastAsia"/>
          <w:color w:val="000000"/>
          <w:sz w:val="22"/>
        </w:rPr>
        <w:t>你的</w:t>
      </w:r>
      <w:r w:rsidRPr="00D56CCA">
        <w:rPr>
          <w:color w:val="000000"/>
          <w:sz w:val="22"/>
        </w:rPr>
        <w:t>MHC</w:t>
      </w:r>
      <w:r w:rsidRPr="00D56CCA">
        <w:rPr>
          <w:rFonts w:hint="eastAsia"/>
          <w:color w:val="000000"/>
          <w:sz w:val="22"/>
        </w:rPr>
        <w:t xml:space="preserve">基因與誰的相似度較高？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祖父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媽媽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表哥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>老師。</w:t>
      </w:r>
      <w:r w:rsidRPr="00D56CCA">
        <w:rPr>
          <w:color w:val="000000"/>
          <w:sz w:val="22"/>
        </w:rPr>
        <w:t xml:space="preserve"> 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習作簿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rFonts w:cs="Arial"/>
          <w:color w:val="FF0000"/>
          <w:sz w:val="22"/>
        </w:rPr>
      </w:pPr>
      <w:r w:rsidRPr="00D56CCA">
        <w:rPr>
          <w:rFonts w:cs="Arial"/>
          <w:color w:val="FF0000"/>
          <w:sz w:val="22"/>
        </w:rPr>
        <w:t xml:space="preserve"> </w:t>
      </w:r>
      <w:r w:rsidRPr="00D56CCA">
        <w:rPr>
          <w:rFonts w:cs="Arial"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rFonts w:cs="Arial"/>
          <w:color w:val="FF0000"/>
          <w:sz w:val="22"/>
        </w:rPr>
        <w:t xml:space="preserve"> B</w:t>
      </w:r>
    </w:p>
    <w:p w:rsidR="00D56CCA" w:rsidRDefault="00D56CCA" w:rsidP="00D56CCA">
      <w:pPr>
        <w:ind w:left="1140" w:hanging="1140"/>
        <w:rPr>
          <w:color w:val="0000FF"/>
          <w:sz w:val="22"/>
        </w:rPr>
      </w:pP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</w:rPr>
        <w:t>親緣關係愈接近，</w:t>
      </w:r>
      <w:r w:rsidRPr="00D56CCA">
        <w:rPr>
          <w:color w:val="0000FF"/>
          <w:sz w:val="22"/>
        </w:rPr>
        <w:t>MHC</w:t>
      </w:r>
      <w:r w:rsidRPr="00D56CCA">
        <w:rPr>
          <w:rFonts w:hint="eastAsia"/>
          <w:color w:val="0000FF"/>
          <w:sz w:val="22"/>
        </w:rPr>
        <w:t>分子的相似度愈高。</w:t>
      </w:r>
      <w:r w:rsidRPr="00D56CCA">
        <w:rPr>
          <w:color w:val="0000FF"/>
          <w:sz w:val="22"/>
        </w:rPr>
        <w:t xml:space="preserve"> 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8.</w:t>
      </w:r>
      <w:r w:rsidRPr="00D56CCA">
        <w:rPr>
          <w:rFonts w:hint="eastAsia"/>
          <w:color w:val="000000"/>
          <w:sz w:val="22"/>
        </w:rPr>
        <w:t xml:space="preserve">下列有關骨髓移植的敘述，何者正確？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抽取捐贈者所有的骨髓，再以開刀方式注入患者體中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可治療所有的血液疾病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只要血型相同便可進行捐贈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>建立骨髓資料庫有助於提高骨髓移植的配對成功率。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習作簿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rFonts w:cs="Arial"/>
          <w:color w:val="FF0000"/>
          <w:sz w:val="22"/>
        </w:rPr>
      </w:pPr>
      <w:r w:rsidRPr="00D56CCA">
        <w:rPr>
          <w:rFonts w:cs="Arial"/>
          <w:color w:val="FF0000"/>
          <w:sz w:val="22"/>
        </w:rPr>
        <w:t xml:space="preserve"> </w:t>
      </w:r>
      <w:r w:rsidRPr="00D56CCA">
        <w:rPr>
          <w:rFonts w:cs="Arial"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rFonts w:cs="Arial"/>
          <w:color w:val="FF0000"/>
          <w:sz w:val="22"/>
        </w:rPr>
        <w:t xml:space="preserve"> D</w:t>
      </w:r>
    </w:p>
    <w:p w:rsidR="00D56CCA" w:rsidRDefault="00D56CCA" w:rsidP="00D56CCA">
      <w:pPr>
        <w:ind w:left="1140" w:hanging="1140"/>
        <w:rPr>
          <w:rFonts w:hint="eastAsia"/>
          <w:color w:val="0000FF"/>
          <w:sz w:val="22"/>
        </w:rPr>
      </w:pP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color w:val="0000FF"/>
          <w:sz w:val="22"/>
        </w:rPr>
        <w:t xml:space="preserve"> (A)</w:t>
      </w:r>
      <w:r w:rsidRPr="00D56CCA">
        <w:rPr>
          <w:rFonts w:hint="eastAsia"/>
          <w:color w:val="0000FF"/>
          <w:sz w:val="22"/>
        </w:rPr>
        <w:t>僅抽取捐贈者部分的骨髓，通常以靜脈注射方式注入患者體內。</w:t>
      </w:r>
      <w:r w:rsidRPr="00D56CCA">
        <w:rPr>
          <w:color w:val="0000FF"/>
          <w:sz w:val="22"/>
        </w:rPr>
        <w:t>(B)</w:t>
      </w:r>
      <w:r w:rsidRPr="00D56CCA">
        <w:rPr>
          <w:rFonts w:hint="eastAsia"/>
          <w:color w:val="0000FF"/>
          <w:sz w:val="22"/>
        </w:rPr>
        <w:t>可治療部分血液疾病，如白血病或再生不良性貧血等，但並非所有血液疾病均可透過此方式治癒，如貧血。</w:t>
      </w:r>
      <w:r w:rsidRPr="00D56CCA">
        <w:rPr>
          <w:color w:val="0000FF"/>
          <w:sz w:val="22"/>
        </w:rPr>
        <w:t>(C)</w:t>
      </w:r>
      <w:r w:rsidRPr="00D56CCA">
        <w:rPr>
          <w:rFonts w:hint="eastAsia"/>
          <w:color w:val="0000FF"/>
          <w:sz w:val="22"/>
        </w:rPr>
        <w:t>血型相同者，</w:t>
      </w:r>
      <w:r w:rsidRPr="00D56CCA">
        <w:rPr>
          <w:color w:val="0000FF"/>
          <w:sz w:val="22"/>
        </w:rPr>
        <w:t>HLA</w:t>
      </w:r>
      <w:r w:rsidRPr="00D56CCA">
        <w:rPr>
          <w:rFonts w:hint="eastAsia"/>
          <w:color w:val="0000FF"/>
          <w:sz w:val="22"/>
        </w:rPr>
        <w:t>未必相符。進行骨髓捐贈，須慎選</w:t>
      </w:r>
      <w:r w:rsidRPr="00D56CCA">
        <w:rPr>
          <w:color w:val="0000FF"/>
          <w:sz w:val="22"/>
        </w:rPr>
        <w:t>HLA</w:t>
      </w:r>
      <w:r w:rsidRPr="00D56CCA">
        <w:rPr>
          <w:rFonts w:hint="eastAsia"/>
          <w:color w:val="0000FF"/>
          <w:sz w:val="22"/>
        </w:rPr>
        <w:t>相符的捐贈者。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9.</w:t>
      </w:r>
      <w:r w:rsidRPr="00D56CCA">
        <w:rPr>
          <w:rFonts w:hint="eastAsia"/>
          <w:color w:val="000000"/>
          <w:sz w:val="22"/>
        </w:rPr>
        <w:t xml:space="preserve">日本菟絲子是寄生性植物，會吸取寄主養分，造成寄主死亡。日本菟絲子在生態系中所扮演的角色為何？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生產者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消費者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分解者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>清除者。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學習手冊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B</w:t>
      </w:r>
    </w:p>
    <w:p w:rsidR="00D56CCA" w:rsidRDefault="00D56CCA" w:rsidP="00D56CCA">
      <w:pPr>
        <w:ind w:left="1140" w:hanging="1140"/>
        <w:rPr>
          <w:rFonts w:hint="eastAsia"/>
          <w:color w:val="0000FF"/>
          <w:sz w:val="22"/>
        </w:rPr>
      </w:pP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</w:rPr>
        <w:t>日本菟絲子是寄生性植物，不行光合作用，是一種消費者。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10.</w:t>
      </w:r>
      <w:r w:rsidRPr="00D56CCA">
        <w:rPr>
          <w:rFonts w:hint="eastAsia"/>
          <w:color w:val="000000"/>
          <w:sz w:val="22"/>
        </w:rPr>
        <w:t xml:space="preserve">排斥作用的發生是下列何種細胞所引起？　</w:t>
      </w:r>
      <w:r w:rsidRPr="00D56CCA">
        <w:rPr>
          <w:color w:val="000000"/>
          <w:sz w:val="22"/>
        </w:rPr>
        <w:t>(A)B</w:t>
      </w:r>
      <w:r w:rsidRPr="00D56CCA">
        <w:rPr>
          <w:rFonts w:hint="eastAsia"/>
          <w:color w:val="000000"/>
          <w:sz w:val="22"/>
        </w:rPr>
        <w:t xml:space="preserve">細胞　</w:t>
      </w:r>
      <w:r w:rsidRPr="00D56CCA">
        <w:rPr>
          <w:color w:val="000000"/>
          <w:sz w:val="22"/>
        </w:rPr>
        <w:t>(B)T</w:t>
      </w:r>
      <w:r w:rsidRPr="00D56CCA">
        <w:rPr>
          <w:rFonts w:hint="eastAsia"/>
          <w:color w:val="000000"/>
          <w:sz w:val="22"/>
        </w:rPr>
        <w:t xml:space="preserve">細胞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巨噬細胞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>嗜中性白血球。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學習手冊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B</w:t>
      </w:r>
    </w:p>
    <w:p w:rsidR="00D56CCA" w:rsidRDefault="00D56CCA" w:rsidP="00D56CCA">
      <w:pPr>
        <w:ind w:left="1140" w:hanging="1140"/>
        <w:rPr>
          <w:rFonts w:hint="eastAsia"/>
          <w:color w:val="0000FF"/>
          <w:sz w:val="22"/>
        </w:rPr>
      </w:pP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color w:val="0000FF"/>
          <w:sz w:val="22"/>
        </w:rPr>
        <w:t xml:space="preserve"> T</w:t>
      </w:r>
      <w:r w:rsidRPr="00D56CCA">
        <w:rPr>
          <w:rFonts w:hint="eastAsia"/>
          <w:color w:val="0000FF"/>
          <w:sz w:val="22"/>
        </w:rPr>
        <w:t>細胞引發的細胞免疫是造成排斥作用的主因。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11.</w:t>
      </w:r>
      <w:r w:rsidRPr="00D56CCA">
        <w:rPr>
          <w:rFonts w:hint="eastAsia"/>
          <w:color w:val="000000"/>
          <w:sz w:val="22"/>
        </w:rPr>
        <w:t xml:space="preserve">下列何種器官的移植，成功率最高？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心臟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骨髓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眼角膜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>皮膚。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學習手冊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C</w:t>
      </w:r>
    </w:p>
    <w:p w:rsidR="00D56CCA" w:rsidRDefault="00D56CCA" w:rsidP="00D56CCA">
      <w:pPr>
        <w:ind w:left="1140" w:hanging="1140"/>
        <w:rPr>
          <w:rFonts w:hint="eastAsia"/>
          <w:color w:val="0000FF"/>
          <w:sz w:val="22"/>
        </w:rPr>
      </w:pP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</w:rPr>
        <w:t>眼角膜因為沒有血液流入，排斥作用最不嚴重，移植的成功率最高。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12.</w:t>
      </w:r>
      <w:r w:rsidRPr="00D56CCA">
        <w:rPr>
          <w:rFonts w:hint="eastAsia"/>
          <w:color w:val="000000"/>
          <w:sz w:val="22"/>
        </w:rPr>
        <w:t xml:space="preserve">下列何種汙染物質有「世紀之毒」之稱？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戴奧辛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多氯聯苯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三丁基錫　</w:t>
      </w:r>
      <w:r w:rsidRPr="00D56CCA">
        <w:rPr>
          <w:color w:val="000000"/>
          <w:sz w:val="22"/>
        </w:rPr>
        <w:t>(D)DDT</w:t>
      </w:r>
      <w:r w:rsidRPr="00D56CCA">
        <w:rPr>
          <w:rFonts w:hint="eastAsia"/>
          <w:color w:val="000000"/>
          <w:sz w:val="22"/>
        </w:rPr>
        <w:t>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學習手冊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A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13.</w:t>
      </w:r>
      <w:r w:rsidRPr="00D56CCA">
        <w:rPr>
          <w:rFonts w:hint="eastAsia"/>
          <w:color w:val="000000"/>
          <w:sz w:val="22"/>
        </w:rPr>
        <w:t xml:space="preserve">南部處理廢電纜時，燃燒廢電纜產生的毒氣為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一氧化碳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戴奧辛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二氧化氮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>二氧化硫。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龍騰自命題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B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14.</w:t>
      </w:r>
      <w:r w:rsidRPr="00D56CCA">
        <w:rPr>
          <w:rFonts w:hint="eastAsia"/>
          <w:color w:val="000000"/>
          <w:sz w:val="22"/>
        </w:rPr>
        <w:t>生質柴油是生物油脂與醇類反應而成的酯類，下列何者</w:t>
      </w:r>
      <w:r w:rsidRPr="00D56CCA">
        <w:rPr>
          <w:rFonts w:hint="eastAsia"/>
          <w:b/>
          <w:color w:val="000000"/>
          <w:sz w:val="22"/>
        </w:rPr>
        <w:t>不是</w:t>
      </w:r>
      <w:r w:rsidRPr="00D56CCA">
        <w:rPr>
          <w:rFonts w:hint="eastAsia"/>
          <w:color w:val="000000"/>
          <w:sz w:val="22"/>
        </w:rPr>
        <w:t xml:space="preserve">目前生質柴油的主要原料？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大豆油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棕櫚油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葵花籽油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>豬油。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lastRenderedPageBreak/>
        <w:t>【</w:t>
      </w:r>
      <w:r w:rsidRPr="00D56CCA">
        <w:rPr>
          <w:rFonts w:hint="eastAsia"/>
          <w:vanish/>
          <w:color w:val="008000"/>
          <w:sz w:val="22"/>
        </w:rPr>
        <w:t>龍騰自命題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D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15.</w:t>
      </w:r>
      <w:r w:rsidRPr="00D56CCA">
        <w:rPr>
          <w:rFonts w:hint="eastAsia"/>
          <w:color w:val="000000"/>
          <w:sz w:val="22"/>
        </w:rPr>
        <w:t xml:space="preserve">下列何種狀態醫生會判定為死亡？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植物人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癱瘓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昏迷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>腦死。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龍騰自命題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D</w:t>
      </w:r>
    </w:p>
    <w:p w:rsidR="00D56CCA" w:rsidRDefault="00D56CCA" w:rsidP="00D56CCA">
      <w:pPr>
        <w:ind w:left="1140" w:hanging="1140"/>
        <w:rPr>
          <w:rFonts w:hint="eastAsia"/>
          <w:color w:val="0000FF"/>
          <w:sz w:val="22"/>
        </w:rPr>
      </w:pP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</w:rPr>
        <w:t>腦死是指腦幹壞死，導致呼吸停止及器官敗壞，僅能藉由呼吸器及藥物暫時維持呼吸和心跳，一旦除去呼吸器，腦死病人無法自行呼吸，心跳亦隨之停止。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16.</w:t>
      </w:r>
      <w:r w:rsidRPr="00D56CCA">
        <w:rPr>
          <w:rFonts w:hint="eastAsia"/>
          <w:color w:val="000000"/>
          <w:sz w:val="22"/>
        </w:rPr>
        <w:t xml:space="preserve">造成溫室效應的主要氣體為何？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二氧化碳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氫氣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一氧化碳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>水蒸氣。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龍騰自命題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A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17.</w:t>
      </w:r>
      <w:r w:rsidRPr="00D56CCA">
        <w:rPr>
          <w:rFonts w:hint="eastAsia"/>
          <w:color w:val="000000"/>
          <w:sz w:val="22"/>
        </w:rPr>
        <w:t>哪類生質能源</w:t>
      </w:r>
      <w:r w:rsidRPr="00D56CCA">
        <w:rPr>
          <w:rFonts w:hint="eastAsia"/>
          <w:b/>
          <w:color w:val="000000"/>
          <w:sz w:val="22"/>
        </w:rPr>
        <w:t>不是</w:t>
      </w:r>
      <w:r w:rsidRPr="00D56CCA">
        <w:rPr>
          <w:rFonts w:hint="eastAsia"/>
          <w:color w:val="000000"/>
          <w:sz w:val="22"/>
        </w:rPr>
        <w:t xml:space="preserve">由微生物發酵產生？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生質柴油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生質氫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生質甲烷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>生質乙醇。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習作簿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A</w:t>
      </w:r>
    </w:p>
    <w:p w:rsidR="00D56CCA" w:rsidRDefault="00D56CCA" w:rsidP="00D56CCA">
      <w:pPr>
        <w:ind w:left="1140" w:hanging="1140"/>
        <w:rPr>
          <w:rFonts w:hint="eastAsia"/>
          <w:color w:val="0000FF"/>
          <w:sz w:val="22"/>
        </w:rPr>
      </w:pP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</w:rPr>
        <w:t>生質柴油是用油脂與醇類反應而成的酯類。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18.</w:t>
      </w:r>
      <w:r w:rsidRPr="00D56CCA">
        <w:rPr>
          <w:color w:val="000000"/>
          <w:sz w:val="22"/>
        </w:rPr>
        <w:t>DDT</w:t>
      </w:r>
      <w:r w:rsidRPr="00D56CCA">
        <w:rPr>
          <w:rFonts w:hint="eastAsia"/>
          <w:color w:val="000000"/>
          <w:sz w:val="22"/>
        </w:rPr>
        <w:t xml:space="preserve">在生物體內的累積量可隨食物鏈中消費者的層級升高而增加的現象，稱為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溫室效應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內分泌作用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生物累積作用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>適應與淘汰。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習作簿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C</w:t>
      </w:r>
    </w:p>
    <w:p w:rsidR="00D56CCA" w:rsidRDefault="00D56CCA" w:rsidP="00D56CCA">
      <w:pPr>
        <w:ind w:left="1140" w:hanging="1140"/>
        <w:rPr>
          <w:rFonts w:hint="eastAsia"/>
          <w:color w:val="0000FF"/>
          <w:sz w:val="22"/>
        </w:rPr>
      </w:pP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color w:val="0000FF"/>
          <w:sz w:val="22"/>
        </w:rPr>
        <w:t xml:space="preserve"> (C)</w:t>
      </w:r>
      <w:r w:rsidRPr="00D56CCA">
        <w:rPr>
          <w:rFonts w:hint="eastAsia"/>
          <w:color w:val="0000FF"/>
          <w:sz w:val="22"/>
        </w:rPr>
        <w:t>亦稱生物放大作用。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19.</w:t>
      </w:r>
      <w:r w:rsidRPr="00D56CCA">
        <w:rPr>
          <w:rFonts w:hint="eastAsia"/>
          <w:color w:val="000000"/>
          <w:sz w:val="22"/>
        </w:rPr>
        <w:t xml:space="preserve">目前人類面臨最嚴重的全球性環境危機為何？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溫室效應與全球暖化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各地不斷出現的土石流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地震頻繁所引起的海嘯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>全世界水資源不足。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習作簿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A</w:t>
      </w:r>
    </w:p>
    <w:p w:rsidR="00D56CCA" w:rsidRDefault="00D56CCA" w:rsidP="00D56CCA">
      <w:pPr>
        <w:ind w:left="1140" w:hanging="1140"/>
        <w:rPr>
          <w:rFonts w:hint="eastAsia"/>
          <w:color w:val="0000FF"/>
          <w:sz w:val="22"/>
        </w:rPr>
      </w:pP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</w:rPr>
        <w:t>暖化是全球性的問題，其餘三種比較屬於地區性的問題。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20.</w:t>
      </w:r>
      <w:r w:rsidRPr="00D56CCA">
        <w:rPr>
          <w:rFonts w:hint="eastAsia"/>
          <w:color w:val="000000"/>
          <w:sz w:val="22"/>
        </w:rPr>
        <w:t xml:space="preserve">溫室效應與下列何組關係最為密切？　</w:t>
      </w:r>
      <w:r w:rsidRPr="00D56CCA">
        <w:rPr>
          <w:color w:val="000000"/>
          <w:sz w:val="22"/>
        </w:rPr>
        <w:t>(A)CO</w:t>
      </w:r>
      <w:r w:rsidRPr="00D56CCA">
        <w:rPr>
          <w:color w:val="000000"/>
          <w:sz w:val="22"/>
          <w:vertAlign w:val="subscript"/>
        </w:rPr>
        <w:t>2</w:t>
      </w:r>
      <w:r w:rsidRPr="00D56CCA">
        <w:rPr>
          <w:rFonts w:hint="eastAsia"/>
          <w:color w:val="000000"/>
          <w:sz w:val="22"/>
        </w:rPr>
        <w:t xml:space="preserve">、長波輻射線、地球大氣增溫　</w:t>
      </w:r>
      <w:r w:rsidRPr="00D56CCA">
        <w:rPr>
          <w:color w:val="000000"/>
          <w:sz w:val="22"/>
        </w:rPr>
        <w:t>(B)CO</w:t>
      </w:r>
      <w:r w:rsidRPr="00D56CCA">
        <w:rPr>
          <w:color w:val="000000"/>
          <w:sz w:val="22"/>
          <w:vertAlign w:val="subscript"/>
        </w:rPr>
        <w:t>2</w:t>
      </w:r>
      <w:r w:rsidRPr="00D56CCA">
        <w:rPr>
          <w:rFonts w:hint="eastAsia"/>
          <w:color w:val="000000"/>
          <w:sz w:val="22"/>
        </w:rPr>
        <w:t xml:space="preserve">、短波輻射線、地球大氣增溫　</w:t>
      </w:r>
      <w:r w:rsidRPr="00D56CCA">
        <w:rPr>
          <w:color w:val="000000"/>
          <w:sz w:val="22"/>
        </w:rPr>
        <w:t>(C)O</w:t>
      </w:r>
      <w:r w:rsidRPr="00D56CCA">
        <w:rPr>
          <w:color w:val="000000"/>
          <w:sz w:val="22"/>
          <w:vertAlign w:val="subscript"/>
        </w:rPr>
        <w:t>3</w:t>
      </w:r>
      <w:r w:rsidRPr="00D56CCA">
        <w:rPr>
          <w:rFonts w:hint="eastAsia"/>
          <w:color w:val="000000"/>
          <w:sz w:val="22"/>
        </w:rPr>
        <w:t xml:space="preserve">、長波輻射線、地球陸地增溫　</w:t>
      </w:r>
      <w:r w:rsidRPr="00D56CCA">
        <w:rPr>
          <w:color w:val="000000"/>
          <w:sz w:val="22"/>
        </w:rPr>
        <w:t>(D)O</w:t>
      </w:r>
      <w:r w:rsidRPr="00D56CCA">
        <w:rPr>
          <w:color w:val="000000"/>
          <w:sz w:val="22"/>
          <w:vertAlign w:val="subscript"/>
        </w:rPr>
        <w:t>3</w:t>
      </w:r>
      <w:r w:rsidRPr="00D56CCA">
        <w:rPr>
          <w:rFonts w:hint="eastAsia"/>
          <w:color w:val="000000"/>
          <w:sz w:val="22"/>
        </w:rPr>
        <w:t>、短波輻射線、地球陸地增溫。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習作簿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A</w:t>
      </w:r>
    </w:p>
    <w:p w:rsidR="00D56CCA" w:rsidRDefault="00D56CCA" w:rsidP="00D56CCA">
      <w:pPr>
        <w:ind w:left="1140" w:hanging="1140"/>
        <w:rPr>
          <w:rFonts w:hint="eastAsia"/>
          <w:color w:val="0000FF"/>
          <w:sz w:val="22"/>
        </w:rPr>
      </w:pP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</w:rPr>
        <w:t>溫室效應是由於</w:t>
      </w:r>
      <w:r w:rsidRPr="00D56CCA">
        <w:rPr>
          <w:color w:val="0000FF"/>
          <w:sz w:val="22"/>
        </w:rPr>
        <w:t>CO</w:t>
      </w:r>
      <w:r w:rsidRPr="00D56CCA">
        <w:rPr>
          <w:color w:val="0000FF"/>
          <w:sz w:val="22"/>
          <w:vertAlign w:val="subscript"/>
        </w:rPr>
        <w:t>2</w:t>
      </w:r>
      <w:r w:rsidRPr="00D56CCA">
        <w:rPr>
          <w:rFonts w:hint="eastAsia"/>
          <w:color w:val="0000FF"/>
          <w:sz w:val="22"/>
        </w:rPr>
        <w:t>吸收空氣中的長波輻射線（如紅外線），使地球大氣增溫的現象。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21.</w:t>
      </w:r>
      <w:r w:rsidRPr="00D56CCA">
        <w:rPr>
          <w:rFonts w:hint="eastAsia"/>
          <w:color w:val="000000"/>
          <w:sz w:val="22"/>
        </w:rPr>
        <w:t>下列有關「優養化」的敘述，何者</w:t>
      </w:r>
      <w:r w:rsidRPr="00D56CCA">
        <w:rPr>
          <w:rFonts w:hint="eastAsia"/>
          <w:b/>
          <w:color w:val="000000"/>
          <w:sz w:val="22"/>
        </w:rPr>
        <w:t>錯誤</w:t>
      </w:r>
      <w:r w:rsidRPr="00D56CCA">
        <w:rPr>
          <w:rFonts w:hint="eastAsia"/>
          <w:color w:val="000000"/>
          <w:sz w:val="22"/>
        </w:rPr>
        <w:t xml:space="preserve">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因為家庭廢水、農牧業廢水中含有大量磷、氮的化合物所導致的汙染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藻類的大量繁殖，能夠供養更多的水中生物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藻類的遺骸會導致分解者耗用掉水中大量的氧氣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>水中生物的生存會受到影響。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vanish/>
          <w:color w:val="008000"/>
          <w:sz w:val="22"/>
        </w:rPr>
        <w:t>96</w:t>
      </w:r>
      <w:r w:rsidRPr="00D56CCA">
        <w:rPr>
          <w:rFonts w:hint="eastAsia"/>
          <w:vanish/>
          <w:color w:val="008000"/>
          <w:sz w:val="22"/>
        </w:rPr>
        <w:t>師大附中段考題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B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22.</w:t>
      </w:r>
      <w:r w:rsidRPr="00D56CCA">
        <w:rPr>
          <w:rFonts w:hint="eastAsia"/>
          <w:color w:val="000000"/>
          <w:sz w:val="22"/>
        </w:rPr>
        <w:t>目前充斥於生活中的環境荷爾蒙非常的多，下列何者為</w:t>
      </w:r>
      <w:r w:rsidRPr="00D56CCA">
        <w:rPr>
          <w:rFonts w:hint="eastAsia"/>
          <w:b/>
          <w:color w:val="000000"/>
          <w:sz w:val="22"/>
        </w:rPr>
        <w:t>非</w:t>
      </w:r>
      <w:r w:rsidRPr="00D56CCA">
        <w:rPr>
          <w:rFonts w:hint="eastAsia"/>
          <w:color w:val="000000"/>
          <w:sz w:val="22"/>
        </w:rPr>
        <w:t xml:space="preserve">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抗生素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戴奧辛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殺蟲劑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>塑膠添加物。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龍騰自命題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A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23.</w:t>
      </w:r>
      <w:r w:rsidRPr="00D56CCA">
        <w:rPr>
          <w:rFonts w:hint="eastAsia"/>
          <w:color w:val="000000"/>
          <w:sz w:val="22"/>
        </w:rPr>
        <w:t xml:space="preserve">利用植物或微生物對汙染物有分解、吸收和濃縮的特性來處理環境汙染物的工法稱為？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生態工法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生物放大效應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植生整治法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>生物防治法。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龍騰自命題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C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24.</w:t>
      </w:r>
      <w:r w:rsidRPr="00D56CCA">
        <w:rPr>
          <w:rFonts w:hint="eastAsia"/>
          <w:color w:val="000000"/>
          <w:sz w:val="22"/>
        </w:rPr>
        <w:t xml:space="preserve">下列哪一環境荷爾蒙會使海洋生物雌性雄化？　</w:t>
      </w:r>
      <w:r w:rsidRPr="00D56CCA">
        <w:rPr>
          <w:color w:val="000000"/>
          <w:sz w:val="22"/>
        </w:rPr>
        <w:t>(A)DDT</w:t>
      </w:r>
      <w:r w:rsidRPr="00D56CCA">
        <w:rPr>
          <w:rFonts w:hint="eastAsia"/>
          <w:color w:val="000000"/>
          <w:sz w:val="22"/>
        </w:rPr>
        <w:t xml:space="preserve">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戴奧辛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多氯聯苯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>三丁基錫類。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龍騰自命題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D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25.</w:t>
      </w:r>
      <w:r w:rsidRPr="00D56CCA">
        <w:rPr>
          <w:rFonts w:hint="eastAsia"/>
          <w:color w:val="000000"/>
          <w:sz w:val="22"/>
        </w:rPr>
        <w:t xml:space="preserve">對於燒傷病人的醫療，醫生常會取其腿部皮膚移植至臉部，以取代燒傷皮膚。上列的器官移植，屬於何種類型？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自體移植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同系移植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同種移植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>異種移植。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學習手冊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A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26.</w:t>
      </w:r>
      <w:r w:rsidRPr="00D56CCA">
        <w:rPr>
          <w:rFonts w:hint="eastAsia"/>
          <w:color w:val="000000"/>
          <w:sz w:val="22"/>
        </w:rPr>
        <w:t xml:space="preserve">器官移植時若使用免疫抑制藥物，可以提高器官移植的成功率。主要的原因是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提高捐贈者免疫系統的活性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壓抑捐贈者免疫系統的活性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提高受贈者免疫系統的活性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>壓抑受贈者免疫系統的活性。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習作簿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rFonts w:cs="Arial"/>
          <w:color w:val="FF0000"/>
          <w:sz w:val="22"/>
        </w:rPr>
      </w:pPr>
      <w:r w:rsidRPr="00D56CCA">
        <w:rPr>
          <w:rFonts w:cs="Arial"/>
          <w:color w:val="FF0000"/>
          <w:sz w:val="22"/>
        </w:rPr>
        <w:t xml:space="preserve"> </w:t>
      </w:r>
      <w:r w:rsidRPr="00D56CCA">
        <w:rPr>
          <w:rFonts w:cs="Arial"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rFonts w:cs="Arial"/>
          <w:color w:val="FF0000"/>
          <w:sz w:val="22"/>
        </w:rPr>
        <w:t xml:space="preserve"> D</w:t>
      </w:r>
    </w:p>
    <w:p w:rsidR="00D56CCA" w:rsidRDefault="00D56CCA" w:rsidP="00D56CCA">
      <w:pPr>
        <w:ind w:left="1140" w:hanging="1140"/>
        <w:rPr>
          <w:color w:val="0000FF"/>
          <w:sz w:val="22"/>
        </w:rPr>
      </w:pP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</w:rPr>
        <w:t>免疫抑制藥物可以壓抑受贈者免疫系統的活性，降低排斥反應，提高器官移植的成功率。</w:t>
      </w:r>
      <w:r w:rsidRPr="00D56CCA">
        <w:rPr>
          <w:color w:val="0000FF"/>
          <w:sz w:val="22"/>
        </w:rPr>
        <w:t xml:space="preserve"> 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27.</w:t>
      </w:r>
      <w:r w:rsidRPr="00D56CCA">
        <w:rPr>
          <w:rFonts w:hint="eastAsia"/>
          <w:color w:val="000000"/>
          <w:sz w:val="22"/>
        </w:rPr>
        <w:t xml:space="preserve">進行骨髓移植時，須做下列何種資料的比對？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>血球上的</w:t>
      </w:r>
      <w:r w:rsidRPr="00D56CCA">
        <w:rPr>
          <w:color w:val="000000"/>
          <w:sz w:val="22"/>
        </w:rPr>
        <w:t>A</w:t>
      </w:r>
      <w:r w:rsidRPr="00D56CCA">
        <w:rPr>
          <w:rFonts w:hint="eastAsia"/>
          <w:color w:val="000000"/>
          <w:sz w:val="22"/>
        </w:rPr>
        <w:t>、</w:t>
      </w:r>
      <w:r w:rsidRPr="00D56CCA">
        <w:rPr>
          <w:color w:val="000000"/>
          <w:sz w:val="22"/>
        </w:rPr>
        <w:t>B</w:t>
      </w:r>
      <w:r w:rsidRPr="00D56CCA">
        <w:rPr>
          <w:rFonts w:hint="eastAsia"/>
          <w:color w:val="000000"/>
          <w:sz w:val="22"/>
        </w:rPr>
        <w:t xml:space="preserve">抗原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>血球上的</w:t>
      </w:r>
      <w:r w:rsidRPr="00D56CCA">
        <w:rPr>
          <w:color w:val="000000"/>
          <w:sz w:val="22"/>
        </w:rPr>
        <w:t>Rh</w:t>
      </w:r>
      <w:r w:rsidRPr="00D56CCA">
        <w:rPr>
          <w:rFonts w:hint="eastAsia"/>
          <w:color w:val="000000"/>
          <w:sz w:val="22"/>
        </w:rPr>
        <w:t xml:space="preserve">抗原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>血球上的</w:t>
      </w:r>
      <w:r w:rsidRPr="00D56CCA">
        <w:rPr>
          <w:color w:val="000000"/>
          <w:sz w:val="22"/>
        </w:rPr>
        <w:t>M</w:t>
      </w:r>
      <w:r w:rsidRPr="00D56CCA">
        <w:rPr>
          <w:rFonts w:hint="eastAsia"/>
          <w:color w:val="000000"/>
          <w:sz w:val="22"/>
        </w:rPr>
        <w:t>、</w:t>
      </w:r>
      <w:r w:rsidRPr="00D56CCA">
        <w:rPr>
          <w:color w:val="000000"/>
          <w:sz w:val="22"/>
        </w:rPr>
        <w:t>N</w:t>
      </w:r>
      <w:r w:rsidRPr="00D56CCA">
        <w:rPr>
          <w:rFonts w:hint="eastAsia"/>
          <w:color w:val="000000"/>
          <w:sz w:val="22"/>
        </w:rPr>
        <w:t xml:space="preserve">抗原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>血球上的</w:t>
      </w:r>
      <w:r w:rsidRPr="00D56CCA">
        <w:rPr>
          <w:color w:val="000000"/>
          <w:sz w:val="22"/>
        </w:rPr>
        <w:t>HLA</w:t>
      </w:r>
      <w:r w:rsidRPr="00D56CCA">
        <w:rPr>
          <w:rFonts w:hint="eastAsia"/>
          <w:color w:val="000000"/>
          <w:sz w:val="22"/>
        </w:rPr>
        <w:t>抗原。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學習手冊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D</w:t>
      </w:r>
    </w:p>
    <w:p w:rsidR="00D56CCA" w:rsidRDefault="00D56CCA" w:rsidP="00D56CCA">
      <w:pPr>
        <w:ind w:left="1287" w:hanging="1287"/>
        <w:rPr>
          <w:rFonts w:hint="eastAsia"/>
          <w:color w:val="000000"/>
          <w:kern w:val="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28.</w:t>
      </w:r>
      <w:r w:rsidRPr="00D56CCA">
        <w:rPr>
          <w:rFonts w:hint="eastAsia"/>
          <w:color w:val="000000"/>
          <w:kern w:val="0"/>
          <w:sz w:val="22"/>
        </w:rPr>
        <w:t xml:space="preserve">抗生素可用以治療下列何種疾病？　</w:t>
      </w:r>
      <w:r w:rsidRPr="00D56CCA">
        <w:rPr>
          <w:color w:val="000000"/>
          <w:kern w:val="0"/>
          <w:sz w:val="22"/>
        </w:rPr>
        <w:t>(A)</w:t>
      </w:r>
      <w:r w:rsidRPr="00D56CCA">
        <w:rPr>
          <w:rFonts w:hint="eastAsia"/>
          <w:color w:val="000000"/>
          <w:kern w:val="0"/>
          <w:sz w:val="22"/>
        </w:rPr>
        <w:t xml:space="preserve">流行性感冒　</w:t>
      </w:r>
      <w:r w:rsidRPr="00D56CCA">
        <w:rPr>
          <w:color w:val="000000"/>
          <w:kern w:val="0"/>
          <w:sz w:val="22"/>
        </w:rPr>
        <w:t>(B)</w:t>
      </w:r>
      <w:r w:rsidRPr="00D56CCA">
        <w:rPr>
          <w:rFonts w:hint="eastAsia"/>
          <w:color w:val="000000"/>
          <w:kern w:val="0"/>
          <w:sz w:val="22"/>
        </w:rPr>
        <w:t xml:space="preserve">愛滋病　</w:t>
      </w:r>
      <w:r w:rsidRPr="00D56CCA">
        <w:rPr>
          <w:color w:val="000000"/>
          <w:kern w:val="0"/>
          <w:sz w:val="22"/>
        </w:rPr>
        <w:t>(C)</w:t>
      </w:r>
      <w:r w:rsidRPr="00D56CCA">
        <w:rPr>
          <w:rFonts w:hint="eastAsia"/>
          <w:color w:val="000000"/>
          <w:kern w:val="0"/>
          <w:sz w:val="22"/>
        </w:rPr>
        <w:t xml:space="preserve">冠狀動脈硬化　</w:t>
      </w:r>
      <w:r w:rsidRPr="00D56CCA">
        <w:rPr>
          <w:color w:val="000000"/>
          <w:kern w:val="0"/>
          <w:sz w:val="22"/>
        </w:rPr>
        <w:t>(D)</w:t>
      </w:r>
      <w:r w:rsidRPr="00D56CCA">
        <w:rPr>
          <w:rFonts w:hint="eastAsia"/>
          <w:color w:val="000000"/>
          <w:kern w:val="0"/>
          <w:sz w:val="22"/>
        </w:rPr>
        <w:t>肺結核。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課本題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D</w:t>
      </w:r>
    </w:p>
    <w:p w:rsidR="00D56CCA" w:rsidRDefault="00D56CCA" w:rsidP="00D56CCA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29.</w:t>
      </w:r>
      <w:r w:rsidRPr="00D56CCA">
        <w:rPr>
          <w:rFonts w:hint="eastAsia"/>
          <w:color w:val="000000"/>
          <w:sz w:val="22"/>
        </w:rPr>
        <w:t xml:space="preserve">某種疫苗含有下圖的病毒，利用引起專一性免疫的機制而達到預防疾病的目的，試問此疫苗可以引起下圖中人體中的何種抗體產生？　</w:t>
      </w:r>
      <w:r w:rsidRPr="00D56CCA">
        <w:rPr>
          <w:color w:val="000000"/>
          <w:sz w:val="22"/>
        </w:rPr>
        <w:t>(A)ac</w:t>
      </w:r>
      <w:r w:rsidRPr="00D56CCA">
        <w:rPr>
          <w:rFonts w:hint="eastAsia"/>
          <w:color w:val="000000"/>
          <w:sz w:val="22"/>
        </w:rPr>
        <w:t xml:space="preserve">　</w:t>
      </w:r>
      <w:r w:rsidRPr="00D56CCA">
        <w:rPr>
          <w:color w:val="000000"/>
          <w:sz w:val="22"/>
        </w:rPr>
        <w:t>(B)abc</w:t>
      </w:r>
      <w:r w:rsidRPr="00D56CCA">
        <w:rPr>
          <w:rFonts w:hint="eastAsia"/>
          <w:color w:val="000000"/>
          <w:sz w:val="22"/>
        </w:rPr>
        <w:t xml:space="preserve">　</w:t>
      </w:r>
      <w:r w:rsidRPr="00D56CCA">
        <w:rPr>
          <w:color w:val="000000"/>
          <w:sz w:val="22"/>
        </w:rPr>
        <w:t>(C)ab</w:t>
      </w:r>
      <w:r w:rsidRPr="00D56CCA">
        <w:rPr>
          <w:rFonts w:hint="eastAsia"/>
          <w:color w:val="000000"/>
          <w:sz w:val="22"/>
        </w:rPr>
        <w:t xml:space="preserve">　</w:t>
      </w:r>
      <w:r w:rsidRPr="00D56CCA">
        <w:rPr>
          <w:color w:val="000000"/>
          <w:sz w:val="22"/>
        </w:rPr>
        <w:t>(D)bc</w:t>
      </w:r>
      <w:r w:rsidRPr="00D56CCA">
        <w:rPr>
          <w:rFonts w:hint="eastAsia"/>
          <w:color w:val="000000"/>
          <w:sz w:val="22"/>
        </w:rPr>
        <w:t>。</w:t>
      </w:r>
      <w:r w:rsidRPr="00D56CCA">
        <w:rPr>
          <w:color w:val="000000"/>
          <w:sz w:val="22"/>
        </w:rPr>
        <w:br/>
      </w:r>
      <w:r w:rsidRPr="00D56CCA">
        <w:rPr>
          <w:color w:val="000000"/>
          <w:sz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72.75pt">
            <v:imagedata r:id="rId6" o:title="83"/>
          </v:shape>
        </w:pic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龍騰自命題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B</w:t>
      </w:r>
    </w:p>
    <w:p w:rsidR="00D56CCA" w:rsidRDefault="00D56CCA" w:rsidP="00D56CCA">
      <w:pPr>
        <w:ind w:left="1140" w:hanging="1140"/>
        <w:rPr>
          <w:rFonts w:hint="eastAsia"/>
          <w:color w:val="0000FF"/>
          <w:sz w:val="22"/>
        </w:rPr>
      </w:pP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</w:rPr>
        <w:t>依據病毒表面抗原與抗體的形狀推測，三種抗體皆有與病毒表面抗原之接合位，故可以引起三種抗體產生。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30.</w:t>
      </w:r>
      <w:r w:rsidRPr="00D56CCA">
        <w:rPr>
          <w:rFonts w:hint="eastAsia"/>
          <w:color w:val="000000"/>
          <w:sz w:val="22"/>
        </w:rPr>
        <w:t xml:space="preserve">盤尼西林的殺菌原理是利用抑制細菌合成何種構造，以導致細菌死亡？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細胞核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細胞膜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細胞壁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>粒線體。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龍騰自命題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C</w:t>
      </w:r>
    </w:p>
    <w:p w:rsidR="00D56CCA" w:rsidRDefault="00D56CCA" w:rsidP="00D56CCA">
      <w:pPr>
        <w:ind w:left="1191" w:hanging="1191"/>
        <w:rPr>
          <w:rFonts w:hint="eastAsia"/>
          <w:color w:val="000000"/>
          <w:sz w:val="22"/>
        </w:rPr>
      </w:pPr>
    </w:p>
    <w:p w:rsidR="00D56CCA" w:rsidRDefault="00D56CCA" w:rsidP="00D56CCA">
      <w:pPr>
        <w:rPr>
          <w:rFonts w:eastAsia="標楷體" w:hint="eastAsia"/>
          <w:b/>
          <w:color w:val="000000"/>
        </w:rPr>
      </w:pPr>
      <w:r w:rsidRPr="00D56CCA">
        <w:rPr>
          <w:rFonts w:eastAsia="標楷體" w:hint="eastAsia"/>
          <w:b/>
          <w:color w:val="000000"/>
        </w:rPr>
        <w:t>二、多重選擇題</w:t>
      </w:r>
      <w:r w:rsidRPr="00D56CCA">
        <w:rPr>
          <w:rFonts w:eastAsia="標楷體" w:hint="eastAsia"/>
          <w:b/>
          <w:color w:val="000000"/>
        </w:rPr>
        <w:t xml:space="preserve"> (20</w:t>
      </w:r>
      <w:r w:rsidRPr="00D56CCA">
        <w:rPr>
          <w:rFonts w:eastAsia="標楷體" w:hint="eastAsia"/>
          <w:b/>
          <w:color w:val="000000"/>
        </w:rPr>
        <w:t>題</w:t>
      </w:r>
      <w:r w:rsidRPr="00D56CCA">
        <w:rPr>
          <w:rFonts w:eastAsia="標楷體" w:hint="eastAsia"/>
          <w:b/>
          <w:color w:val="000000"/>
        </w:rPr>
        <w:t xml:space="preserve"> </w:t>
      </w:r>
      <w:r w:rsidRPr="00D56CCA">
        <w:rPr>
          <w:rFonts w:eastAsia="標楷體" w:hint="eastAsia"/>
          <w:b/>
          <w:color w:val="000000"/>
        </w:rPr>
        <w:t>每題</w:t>
      </w:r>
      <w:r w:rsidRPr="00D56CCA">
        <w:rPr>
          <w:rFonts w:eastAsia="標楷體" w:hint="eastAsia"/>
          <w:b/>
          <w:color w:val="000000"/>
        </w:rPr>
        <w:t>2</w:t>
      </w:r>
      <w:r w:rsidRPr="00D56CCA">
        <w:rPr>
          <w:rFonts w:eastAsia="標楷體" w:hint="eastAsia"/>
          <w:b/>
          <w:color w:val="000000"/>
        </w:rPr>
        <w:t>分</w:t>
      </w:r>
      <w:r w:rsidRPr="00D56CCA">
        <w:rPr>
          <w:rFonts w:eastAsia="標楷體" w:hint="eastAsia"/>
          <w:b/>
          <w:color w:val="000000"/>
        </w:rPr>
        <w:t xml:space="preserve"> </w:t>
      </w:r>
      <w:r w:rsidRPr="00D56CCA">
        <w:rPr>
          <w:rFonts w:eastAsia="標楷體" w:hint="eastAsia"/>
          <w:b/>
          <w:color w:val="000000"/>
        </w:rPr>
        <w:t>共</w:t>
      </w:r>
      <w:r w:rsidRPr="00D56CCA">
        <w:rPr>
          <w:rFonts w:eastAsia="標楷體" w:hint="eastAsia"/>
          <w:b/>
          <w:color w:val="000000"/>
        </w:rPr>
        <w:t>40</w:t>
      </w:r>
      <w:r w:rsidRPr="00D56CCA">
        <w:rPr>
          <w:rFonts w:eastAsia="標楷體" w:hint="eastAsia"/>
          <w:b/>
          <w:color w:val="000000"/>
        </w:rPr>
        <w:t>分</w:t>
      </w:r>
      <w:r w:rsidRPr="00D56CCA">
        <w:rPr>
          <w:rFonts w:eastAsia="標楷體" w:hint="eastAsia"/>
          <w:b/>
          <w:color w:val="000000"/>
        </w:rPr>
        <w:t>)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31.</w:t>
      </w:r>
      <w:r w:rsidRPr="00D56CCA">
        <w:rPr>
          <w:rFonts w:hint="eastAsia"/>
          <w:color w:val="000000"/>
          <w:sz w:val="22"/>
        </w:rPr>
        <w:t xml:space="preserve">下列哪些是外來種進入臺灣的主要管道？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不小心透過船或飛機的貨物引入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走私或偷渡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因具觀賞價值而人為引入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 xml:space="preserve">隨候鳥夾帶而來　</w:t>
      </w:r>
      <w:r w:rsidRPr="00D56CCA">
        <w:rPr>
          <w:color w:val="000000"/>
          <w:sz w:val="22"/>
        </w:rPr>
        <w:t>(E)</w:t>
      </w:r>
      <w:r w:rsidRPr="00D56CCA">
        <w:rPr>
          <w:rFonts w:hint="eastAsia"/>
          <w:color w:val="000000"/>
          <w:sz w:val="22"/>
        </w:rPr>
        <w:t>因具食用價值而人為引入。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龍騰自命題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ABCDE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32.</w:t>
      </w:r>
      <w:r w:rsidRPr="00D56CCA">
        <w:rPr>
          <w:rFonts w:hint="eastAsia"/>
          <w:color w:val="000000"/>
          <w:sz w:val="22"/>
        </w:rPr>
        <w:t xml:space="preserve">近年來，臺灣地區外來物種入侵的問題日益嚴重。以下哪幾種物種對臺灣地區而言是外來物種？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熱帶火蟻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綠蠵龜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福壽螺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 xml:space="preserve">小花蔓澤蘭　</w:t>
      </w:r>
      <w:r w:rsidRPr="00D56CCA">
        <w:rPr>
          <w:color w:val="000000"/>
          <w:sz w:val="22"/>
        </w:rPr>
        <w:t>(E)</w:t>
      </w:r>
      <w:r w:rsidRPr="00D56CCA">
        <w:rPr>
          <w:rFonts w:hint="eastAsia"/>
          <w:color w:val="000000"/>
          <w:sz w:val="22"/>
        </w:rPr>
        <w:t>櫻花鉤吻鮭。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vanish/>
          <w:color w:val="008000"/>
          <w:sz w:val="22"/>
        </w:rPr>
        <w:t>97</w:t>
      </w:r>
      <w:r w:rsidRPr="00D56CCA">
        <w:rPr>
          <w:rFonts w:hint="eastAsia"/>
          <w:vanish/>
          <w:color w:val="008000"/>
          <w:sz w:val="22"/>
        </w:rPr>
        <w:t>高雄中學段考題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ACD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33.</w:t>
      </w:r>
      <w:r w:rsidRPr="00D56CCA">
        <w:rPr>
          <w:rFonts w:hint="eastAsia"/>
          <w:color w:val="000000"/>
          <w:sz w:val="22"/>
        </w:rPr>
        <w:t xml:space="preserve">有些重金屬是生物生長發育的必需元素，但超過一定的量通常會對生物產生毒害，下列哪些是可能造成生物毒害的重金屬？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砷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鎘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銅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 xml:space="preserve">錳　</w:t>
      </w:r>
      <w:r w:rsidRPr="00D56CCA">
        <w:rPr>
          <w:color w:val="000000"/>
          <w:sz w:val="22"/>
        </w:rPr>
        <w:t>(E)</w:t>
      </w:r>
      <w:r w:rsidRPr="00D56CCA">
        <w:rPr>
          <w:rFonts w:hint="eastAsia"/>
          <w:color w:val="000000"/>
          <w:sz w:val="22"/>
        </w:rPr>
        <w:t>鋅。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龍騰自命題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ABCDE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34.</w:t>
      </w:r>
      <w:r w:rsidRPr="00D56CCA">
        <w:rPr>
          <w:rFonts w:hint="eastAsia"/>
          <w:color w:val="000000"/>
          <w:sz w:val="22"/>
        </w:rPr>
        <w:t xml:space="preserve">下列哪些是重金屬可能對生物體造成的危害？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破壞酵素活性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影響代謝作用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基因突變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 xml:space="preserve">致癌　</w:t>
      </w:r>
      <w:r w:rsidRPr="00D56CCA">
        <w:rPr>
          <w:color w:val="000000"/>
          <w:sz w:val="22"/>
        </w:rPr>
        <w:t>(E)</w:t>
      </w:r>
      <w:r w:rsidRPr="00D56CCA">
        <w:rPr>
          <w:rFonts w:hint="eastAsia"/>
          <w:color w:val="000000"/>
          <w:sz w:val="22"/>
        </w:rPr>
        <w:t>致畸胎。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龍騰自命題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ABCDE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35.</w:t>
      </w:r>
      <w:r w:rsidRPr="00D56CCA">
        <w:rPr>
          <w:rFonts w:hint="eastAsia"/>
          <w:color w:val="000000"/>
          <w:sz w:val="22"/>
        </w:rPr>
        <w:t xml:space="preserve">抗生素濫用將造成哪些後果？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大量殺死不具抗藥性的細菌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引發細菌突變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具有抗藥性的細菌數目將大增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 xml:space="preserve">具有抗藥性的細菌將成為優勢種　</w:t>
      </w:r>
      <w:r w:rsidRPr="00D56CCA">
        <w:rPr>
          <w:color w:val="000000"/>
          <w:sz w:val="22"/>
        </w:rPr>
        <w:t>(E)</w:t>
      </w:r>
      <w:r w:rsidRPr="00D56CCA">
        <w:rPr>
          <w:rFonts w:hint="eastAsia"/>
          <w:color w:val="000000"/>
          <w:sz w:val="22"/>
        </w:rPr>
        <w:t>具有抗藥性的細菌將消滅不具有抗藥性的細菌。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龍騰自命題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ACD</w:t>
      </w:r>
    </w:p>
    <w:p w:rsidR="00D56CCA" w:rsidRDefault="00D56CCA" w:rsidP="00D56CCA">
      <w:pPr>
        <w:ind w:left="1140" w:hanging="1140"/>
        <w:rPr>
          <w:rFonts w:hint="eastAsia"/>
          <w:color w:val="0000FF"/>
          <w:sz w:val="22"/>
        </w:rPr>
      </w:pP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color w:val="0000FF"/>
          <w:sz w:val="22"/>
        </w:rPr>
        <w:t xml:space="preserve"> (B)</w:t>
      </w:r>
      <w:r w:rsidRPr="00D56CCA">
        <w:rPr>
          <w:rFonts w:hint="eastAsia"/>
          <w:color w:val="0000FF"/>
          <w:sz w:val="22"/>
        </w:rPr>
        <w:t>抗生素濫用將使得原本就具有抗藥性之細菌被篩選出來，大量繁殖形成優勢種。</w:t>
      </w:r>
    </w:p>
    <w:p w:rsidR="00D56CCA" w:rsidRDefault="00D56CCA" w:rsidP="00D56CCA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36.</w:t>
      </w:r>
      <w:r w:rsidRPr="00D56CCA">
        <w:rPr>
          <w:rFonts w:hint="eastAsia"/>
          <w:color w:val="000000"/>
          <w:sz w:val="22"/>
        </w:rPr>
        <w:t>關於抗生素與疫苗的比較，哪些正確？</w:t>
      </w:r>
      <w:r w:rsidRPr="00D56CCA">
        <w:rPr>
          <w:color w:val="000000"/>
          <w:sz w:val="22"/>
        </w:rPr>
        <w:br/>
      </w:r>
      <w:r w:rsidRPr="00D56CCA">
        <w:rPr>
          <w:color w:val="000000"/>
          <w:sz w:val="22"/>
        </w:rPr>
        <w:object w:dxaOrig="5331" w:dyaOrig="2568">
          <v:shape id="_x0000_i1026" type="#_x0000_t75" style="width:266.25pt;height:128.25pt" o:ole="">
            <v:imagedata r:id="rId7" o:title=""/>
          </v:shape>
          <o:OLEObject Type="Embed" ProgID="Word.Document.8" ShapeID="_x0000_i1026" DrawAspect="Content" ObjectID="_1401178295" r:id="rId8">
            <o:FieldCodes>\s</o:FieldCodes>
          </o:OLEObject>
        </w:objec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龍騰自命題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BCDE</w:t>
      </w:r>
    </w:p>
    <w:p w:rsidR="00D56CCA" w:rsidRDefault="00D56CCA" w:rsidP="00D56CCA">
      <w:pPr>
        <w:ind w:left="1140" w:hanging="1140"/>
        <w:rPr>
          <w:rFonts w:hint="eastAsia"/>
          <w:color w:val="0000FF"/>
          <w:sz w:val="22"/>
        </w:rPr>
      </w:pP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color w:val="0000FF"/>
          <w:sz w:val="22"/>
        </w:rPr>
        <w:t xml:space="preserve"> (A)</w:t>
      </w:r>
      <w:r w:rsidRPr="00D56CCA">
        <w:rPr>
          <w:rFonts w:hint="eastAsia"/>
          <w:color w:val="0000FF"/>
          <w:sz w:val="22"/>
        </w:rPr>
        <w:t>疫苗施打入人體，會引起專一性免疫之抗體產生，並留下記憶細胞，當再次遭遇抗原時，可迅速產生專一性免疫反應。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37.</w:t>
      </w:r>
      <w:r w:rsidRPr="00D56CCA">
        <w:rPr>
          <w:rFonts w:hint="eastAsia"/>
          <w:color w:val="000000"/>
          <w:sz w:val="22"/>
        </w:rPr>
        <w:t xml:space="preserve">大氣如同地球的過濾器，下列哪些氣體可以保留能量，引起地球的增溫？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甲烷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臭氧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二氧化碳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 xml:space="preserve">氮氧化物　</w:t>
      </w:r>
      <w:r w:rsidRPr="00D56CCA">
        <w:rPr>
          <w:color w:val="000000"/>
          <w:sz w:val="22"/>
        </w:rPr>
        <w:t>(E)</w:t>
      </w:r>
      <w:r w:rsidRPr="00D56CCA">
        <w:rPr>
          <w:rFonts w:hint="eastAsia"/>
          <w:color w:val="000000"/>
          <w:sz w:val="22"/>
        </w:rPr>
        <w:t>氟氯碳化物。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vanish/>
          <w:color w:val="008000"/>
          <w:sz w:val="22"/>
        </w:rPr>
        <w:t>97</w:t>
      </w:r>
      <w:r w:rsidRPr="00D56CCA">
        <w:rPr>
          <w:rFonts w:hint="eastAsia"/>
          <w:vanish/>
          <w:color w:val="008000"/>
          <w:sz w:val="22"/>
        </w:rPr>
        <w:t>成功高中段考題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ABCDE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38.</w:t>
      </w:r>
      <w:r w:rsidRPr="00D56CCA">
        <w:rPr>
          <w:rFonts w:hint="eastAsia"/>
          <w:color w:val="000000"/>
          <w:sz w:val="22"/>
        </w:rPr>
        <w:t xml:space="preserve">下列有關環境汙染的敘述，何者正確？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熱汙染可造成珊瑚白化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水質優養化和含氮、磷化合物的排放有關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戴奧辛是一種毒性甚強的液體，會汙染水源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 xml:space="preserve">可分解性汙染物不會汙染環境，危害生物　</w:t>
      </w:r>
      <w:r w:rsidRPr="00D56CCA">
        <w:rPr>
          <w:color w:val="000000"/>
          <w:sz w:val="22"/>
        </w:rPr>
        <w:t>(E)</w:t>
      </w:r>
      <w:r w:rsidRPr="00D56CCA">
        <w:rPr>
          <w:rFonts w:hint="eastAsia"/>
          <w:color w:val="000000"/>
          <w:sz w:val="22"/>
        </w:rPr>
        <w:t>二氧化碳增加可造成溫室效應，引起氣候變遷。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vanish/>
          <w:color w:val="008000"/>
          <w:sz w:val="22"/>
        </w:rPr>
        <w:t>97</w:t>
      </w:r>
      <w:r w:rsidRPr="00D56CCA">
        <w:rPr>
          <w:rFonts w:hint="eastAsia"/>
          <w:vanish/>
          <w:color w:val="008000"/>
          <w:sz w:val="22"/>
        </w:rPr>
        <w:t>臺南一中段考題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ABE</w:t>
      </w:r>
    </w:p>
    <w:p w:rsidR="00D56CCA" w:rsidRDefault="00D56CCA" w:rsidP="00D56CCA">
      <w:pPr>
        <w:ind w:left="1140" w:hanging="1140"/>
        <w:rPr>
          <w:rFonts w:hint="eastAsia"/>
          <w:color w:val="0000FF"/>
          <w:sz w:val="22"/>
        </w:rPr>
      </w:pP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color w:val="0000FF"/>
          <w:sz w:val="22"/>
        </w:rPr>
        <w:t xml:space="preserve"> (C)</w:t>
      </w:r>
      <w:r w:rsidRPr="00D56CCA">
        <w:rPr>
          <w:rFonts w:hint="eastAsia"/>
          <w:color w:val="0000FF"/>
          <w:sz w:val="22"/>
        </w:rPr>
        <w:t>有毒氣體，會汙染空氣。</w:t>
      </w:r>
      <w:r w:rsidRPr="00D56CCA">
        <w:rPr>
          <w:color w:val="0000FF"/>
          <w:sz w:val="22"/>
        </w:rPr>
        <w:t>(D)</w:t>
      </w:r>
      <w:r w:rsidRPr="00D56CCA">
        <w:rPr>
          <w:rFonts w:hint="eastAsia"/>
          <w:color w:val="0000FF"/>
          <w:sz w:val="22"/>
        </w:rPr>
        <w:t>量多時，仍會造成汙染。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39.</w:t>
      </w:r>
      <w:r w:rsidRPr="00D56CCA">
        <w:rPr>
          <w:rFonts w:hint="eastAsia"/>
          <w:color w:val="000000"/>
          <w:sz w:val="22"/>
        </w:rPr>
        <w:t xml:space="preserve">下列哪些因子對生態系的各種生物都有嚴重影響？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殺蟲劑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除草劑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戴奧辛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 xml:space="preserve">工廠廢水中的重金屬　</w:t>
      </w:r>
      <w:r w:rsidRPr="00D56CCA">
        <w:rPr>
          <w:color w:val="000000"/>
          <w:sz w:val="22"/>
        </w:rPr>
        <w:t>(E)</w:t>
      </w:r>
      <w:r w:rsidRPr="00D56CCA">
        <w:rPr>
          <w:rFonts w:hint="eastAsia"/>
          <w:color w:val="000000"/>
          <w:sz w:val="22"/>
        </w:rPr>
        <w:t>放射性元素。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龍騰自命題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ABCDE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lastRenderedPageBreak/>
        <w:t>（　　　）</w:t>
      </w:r>
      <w:r>
        <w:rPr>
          <w:rFonts w:ascii="新細明體" w:hAnsi="新細明體" w:cs="Arial"/>
          <w:color w:val="000000"/>
          <w:sz w:val="22"/>
        </w:rPr>
        <w:t>40.</w:t>
      </w:r>
      <w:r w:rsidRPr="00D56CCA">
        <w:rPr>
          <w:rFonts w:hint="eastAsia"/>
          <w:color w:val="000000"/>
          <w:sz w:val="22"/>
        </w:rPr>
        <w:t xml:space="preserve">生質柴油是生物油脂與醇類反應而成的酯類，目前生質柴油的主要原料有哪些？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大豆油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棕櫚油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葵花籽油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 xml:space="preserve">油菜籽油　</w:t>
      </w:r>
      <w:r w:rsidRPr="00D56CCA">
        <w:rPr>
          <w:color w:val="000000"/>
          <w:sz w:val="22"/>
        </w:rPr>
        <w:t>(E)</w:t>
      </w:r>
      <w:r w:rsidRPr="00D56CCA">
        <w:rPr>
          <w:rFonts w:hint="eastAsia"/>
          <w:color w:val="000000"/>
          <w:sz w:val="22"/>
        </w:rPr>
        <w:t>豬油。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龍騰自命題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ABCD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41.</w:t>
      </w:r>
      <w:r w:rsidRPr="00D56CCA">
        <w:rPr>
          <w:rFonts w:hint="eastAsia"/>
          <w:color w:val="000000"/>
          <w:sz w:val="22"/>
        </w:rPr>
        <w:t xml:space="preserve">動物排泄物可能的危害，包含哪些？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含有機物造成優養化，破壞水域的生態平衡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可能含重金屬和激素，危害生物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可能含抗生素，導致抗藥性的細菌品種產生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 xml:space="preserve">可能帶有霍亂、傷寒和痢疾等病原菌，危害生物健康　</w:t>
      </w:r>
      <w:r w:rsidRPr="00D56CCA">
        <w:rPr>
          <w:color w:val="000000"/>
          <w:sz w:val="22"/>
        </w:rPr>
        <w:t>(E)</w:t>
      </w:r>
      <w:r w:rsidRPr="00D56CCA">
        <w:rPr>
          <w:rFonts w:hint="eastAsia"/>
          <w:color w:val="000000"/>
          <w:sz w:val="22"/>
        </w:rPr>
        <w:t>可能含放射性物質，助長暖化現象。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習作簿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ABCD</w:t>
      </w:r>
    </w:p>
    <w:p w:rsidR="00D56CCA" w:rsidRDefault="00D56CCA" w:rsidP="00D56CCA">
      <w:pPr>
        <w:ind w:left="1140" w:hanging="1140"/>
        <w:rPr>
          <w:rFonts w:hint="eastAsia"/>
          <w:color w:val="0000FF"/>
          <w:sz w:val="22"/>
        </w:rPr>
      </w:pP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</w:rPr>
        <w:t>動物排泄物通常不含放射性物質，放射性物質也不助長暖化現象。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42.</w:t>
      </w:r>
      <w:r w:rsidRPr="00D56CCA">
        <w:rPr>
          <w:rFonts w:hint="eastAsia"/>
          <w:color w:val="000000"/>
          <w:sz w:val="22"/>
        </w:rPr>
        <w:t>下列哪些措施有助於減少</w:t>
      </w:r>
      <w:r w:rsidRPr="00D56CCA">
        <w:rPr>
          <w:color w:val="000000"/>
          <w:sz w:val="22"/>
        </w:rPr>
        <w:t>CO</w:t>
      </w:r>
      <w:r w:rsidRPr="00D56CCA">
        <w:rPr>
          <w:color w:val="000000"/>
          <w:sz w:val="22"/>
          <w:vertAlign w:val="subscript"/>
        </w:rPr>
        <w:t>2</w:t>
      </w:r>
      <w:r w:rsidRPr="00D56CCA">
        <w:rPr>
          <w:rFonts w:hint="eastAsia"/>
          <w:color w:val="000000"/>
          <w:sz w:val="22"/>
        </w:rPr>
        <w:t xml:space="preserve">的排放？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使用省電燈泡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徵收碳稅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調高電價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 xml:space="preserve">減少吃肉　</w:t>
      </w:r>
      <w:r w:rsidRPr="00D56CCA">
        <w:rPr>
          <w:color w:val="000000"/>
          <w:sz w:val="22"/>
        </w:rPr>
        <w:t>(E)</w:t>
      </w:r>
      <w:r w:rsidRPr="00D56CCA">
        <w:rPr>
          <w:rFonts w:hint="eastAsia"/>
          <w:color w:val="000000"/>
          <w:sz w:val="22"/>
        </w:rPr>
        <w:t>搭乘大眾運輸系統。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習作簿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ABCDE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43.</w:t>
      </w:r>
      <w:r w:rsidRPr="00D56CCA">
        <w:rPr>
          <w:rFonts w:hint="eastAsia"/>
          <w:color w:val="000000"/>
          <w:sz w:val="22"/>
        </w:rPr>
        <w:t xml:space="preserve">生質能源有哪些優點？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>不排放</w:t>
      </w:r>
      <w:r w:rsidRPr="00D56CCA">
        <w:rPr>
          <w:color w:val="000000"/>
          <w:sz w:val="22"/>
        </w:rPr>
        <w:t>CO</w:t>
      </w:r>
      <w:r w:rsidRPr="00D56CCA">
        <w:rPr>
          <w:color w:val="000000"/>
          <w:sz w:val="22"/>
          <w:vertAlign w:val="subscript"/>
        </w:rPr>
        <w:t>2</w:t>
      </w:r>
      <w:r w:rsidRPr="00D56CCA">
        <w:rPr>
          <w:rFonts w:hint="eastAsia"/>
          <w:color w:val="000000"/>
          <w:sz w:val="22"/>
        </w:rPr>
        <w:t xml:space="preserve">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生物質含硫低，燃燒後汙染少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是可再生的能源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 xml:space="preserve">能紓緩能源危機　</w:t>
      </w:r>
      <w:r w:rsidRPr="00D56CCA">
        <w:rPr>
          <w:color w:val="000000"/>
          <w:sz w:val="22"/>
        </w:rPr>
        <w:t>(E)</w:t>
      </w:r>
      <w:r w:rsidRPr="00D56CCA">
        <w:rPr>
          <w:rFonts w:hint="eastAsia"/>
          <w:color w:val="000000"/>
          <w:sz w:val="22"/>
        </w:rPr>
        <w:t>不影響糧食供應。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習作簿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BCD</w:t>
      </w:r>
    </w:p>
    <w:p w:rsidR="00D56CCA" w:rsidRDefault="00D56CCA" w:rsidP="00D56CCA">
      <w:pPr>
        <w:ind w:left="1140" w:hanging="1140"/>
        <w:rPr>
          <w:rFonts w:hint="eastAsia"/>
          <w:color w:val="0000FF"/>
          <w:sz w:val="22"/>
        </w:rPr>
      </w:pP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color w:val="0000FF"/>
          <w:sz w:val="22"/>
        </w:rPr>
        <w:t xml:space="preserve"> (A)</w:t>
      </w:r>
      <w:r w:rsidRPr="00D56CCA">
        <w:rPr>
          <w:rFonts w:hint="eastAsia"/>
          <w:color w:val="0000FF"/>
          <w:sz w:val="22"/>
        </w:rPr>
        <w:t>生質能源還是會排放</w:t>
      </w:r>
      <w:r w:rsidRPr="00D56CCA">
        <w:rPr>
          <w:color w:val="0000FF"/>
          <w:sz w:val="22"/>
        </w:rPr>
        <w:t>CO</w:t>
      </w:r>
      <w:r w:rsidRPr="00D56CCA">
        <w:rPr>
          <w:color w:val="0000FF"/>
          <w:sz w:val="22"/>
          <w:vertAlign w:val="subscript"/>
        </w:rPr>
        <w:t>2</w:t>
      </w:r>
      <w:r w:rsidRPr="00D56CCA">
        <w:rPr>
          <w:rFonts w:hint="eastAsia"/>
          <w:color w:val="0000FF"/>
          <w:sz w:val="22"/>
        </w:rPr>
        <w:t>，只是排放和吸收的量相等而已。</w:t>
      </w:r>
      <w:r w:rsidRPr="00D56CCA">
        <w:rPr>
          <w:color w:val="0000FF"/>
          <w:sz w:val="22"/>
        </w:rPr>
        <w:t>(E)</w:t>
      </w:r>
      <w:r w:rsidRPr="00D56CCA">
        <w:rPr>
          <w:rFonts w:hint="eastAsia"/>
          <w:color w:val="0000FF"/>
          <w:sz w:val="22"/>
        </w:rPr>
        <w:t>會影響糧食供應。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44.</w:t>
      </w:r>
      <w:r w:rsidRPr="00D56CCA">
        <w:rPr>
          <w:rFonts w:hint="eastAsia"/>
          <w:color w:val="000000"/>
          <w:sz w:val="22"/>
        </w:rPr>
        <w:t xml:space="preserve">下列哪些疾病可透過疫苗接種的普及加以控制？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天花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白喉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小兒麻痺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 xml:space="preserve">麻疹　</w:t>
      </w:r>
      <w:r w:rsidRPr="00D56CCA">
        <w:rPr>
          <w:color w:val="000000"/>
          <w:sz w:val="22"/>
        </w:rPr>
        <w:t>(E)</w:t>
      </w:r>
      <w:r w:rsidRPr="00D56CCA">
        <w:rPr>
          <w:rFonts w:hint="eastAsia"/>
          <w:color w:val="000000"/>
          <w:sz w:val="22"/>
        </w:rPr>
        <w:t>愛滋病。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習作簿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rFonts w:cs="Arial"/>
          <w:color w:val="FF0000"/>
          <w:sz w:val="22"/>
        </w:rPr>
      </w:pPr>
      <w:r w:rsidRPr="00D56CCA">
        <w:rPr>
          <w:rFonts w:cs="Arial"/>
          <w:color w:val="FF0000"/>
          <w:sz w:val="22"/>
        </w:rPr>
        <w:t xml:space="preserve"> </w:t>
      </w:r>
      <w:r w:rsidRPr="00D56CCA">
        <w:rPr>
          <w:rFonts w:cs="Arial"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rFonts w:cs="Arial"/>
          <w:color w:val="FF0000"/>
          <w:sz w:val="22"/>
        </w:rPr>
        <w:t xml:space="preserve"> ABCD</w:t>
      </w:r>
    </w:p>
    <w:p w:rsidR="00D56CCA" w:rsidRDefault="00D56CCA" w:rsidP="00D56CCA">
      <w:pPr>
        <w:ind w:left="1140" w:hanging="1140"/>
        <w:rPr>
          <w:rFonts w:hint="eastAsia"/>
          <w:color w:val="0000FF"/>
          <w:sz w:val="22"/>
        </w:rPr>
      </w:pPr>
      <w:r w:rsidRPr="00D56CCA">
        <w:rPr>
          <w:rFonts w:cs="Arial"/>
          <w:color w:val="0000FF"/>
          <w:sz w:val="22"/>
        </w:rPr>
        <w:t xml:space="preserve"> </w:t>
      </w:r>
      <w:r w:rsidRPr="00D56CCA">
        <w:rPr>
          <w:rFonts w:cs="Arial"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cs="Arial" w:hint="eastAsia"/>
          <w:color w:val="0000FF"/>
          <w:sz w:val="22"/>
          <w:bdr w:val="single" w:sz="4" w:space="0" w:color="auto" w:shadow="1"/>
        </w:rPr>
        <w:t>解析</w:t>
      </w:r>
      <w:r w:rsidRPr="00D56CCA">
        <w:rPr>
          <w:rFonts w:cs="Arial"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cs="Arial"/>
          <w:color w:val="0000FF"/>
          <w:sz w:val="22"/>
        </w:rPr>
        <w:t xml:space="preserve"> (E)</w:t>
      </w:r>
      <w:r w:rsidRPr="00D56CCA">
        <w:rPr>
          <w:rFonts w:hint="eastAsia"/>
          <w:color w:val="0000FF"/>
          <w:sz w:val="22"/>
        </w:rPr>
        <w:t>愛滋病目前仍無有效的疫苗可以進行普及性的注射。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45.</w:t>
      </w:r>
      <w:r w:rsidRPr="00D56CCA">
        <w:rPr>
          <w:rFonts w:hint="eastAsia"/>
          <w:color w:val="000000"/>
          <w:sz w:val="22"/>
        </w:rPr>
        <w:t xml:space="preserve">現階段基因轉殖豬仍在研發階段，若研究成功可能具有下列哪些優點？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可以大量供應所需器官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不會因為腦死造成器官損傷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器官構造與生理功能與人近似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 xml:space="preserve">繁殖容易、疾病傳染控制技術可靠　</w:t>
      </w:r>
      <w:r w:rsidRPr="00D56CCA">
        <w:rPr>
          <w:color w:val="000000"/>
          <w:sz w:val="22"/>
        </w:rPr>
        <w:t>(E)</w:t>
      </w:r>
      <w:r w:rsidRPr="00D56CCA">
        <w:rPr>
          <w:rFonts w:hint="eastAsia"/>
          <w:color w:val="000000"/>
          <w:sz w:val="22"/>
        </w:rPr>
        <w:t>豬細胞的表面抗原與人體的免疫系統完全相容。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習作簿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rFonts w:cs="Arial"/>
          <w:color w:val="FF0000"/>
          <w:sz w:val="22"/>
        </w:rPr>
      </w:pPr>
      <w:r w:rsidRPr="00D56CCA">
        <w:rPr>
          <w:rFonts w:cs="Arial"/>
          <w:color w:val="FF0000"/>
          <w:sz w:val="22"/>
        </w:rPr>
        <w:t xml:space="preserve"> </w:t>
      </w:r>
      <w:r w:rsidRPr="00D56CCA">
        <w:rPr>
          <w:rFonts w:cs="Arial"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rFonts w:cs="Arial"/>
          <w:color w:val="FF0000"/>
          <w:sz w:val="22"/>
        </w:rPr>
        <w:t xml:space="preserve"> ABCD</w:t>
      </w:r>
    </w:p>
    <w:p w:rsidR="00D56CCA" w:rsidRDefault="00D56CCA" w:rsidP="00D56CCA">
      <w:pPr>
        <w:ind w:left="1140" w:hanging="1140"/>
        <w:rPr>
          <w:rFonts w:hint="eastAsia"/>
          <w:color w:val="0000FF"/>
          <w:sz w:val="22"/>
        </w:rPr>
      </w:pP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</w:rPr>
        <w:t>人體的免疫系統會對豬細胞表面的抗原產生免疫反應，是現階段基因轉殖豬研究待克服的難題。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46.</w:t>
      </w:r>
      <w:r w:rsidRPr="00D56CCA">
        <w:rPr>
          <w:rFonts w:hint="eastAsia"/>
          <w:color w:val="000000"/>
          <w:sz w:val="22"/>
        </w:rPr>
        <w:t xml:space="preserve">小華接受心臟移植成功，請問原因可能有哪些？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>小華的</w:t>
      </w:r>
      <w:r w:rsidRPr="00D56CCA">
        <w:rPr>
          <w:color w:val="000000"/>
          <w:sz w:val="22"/>
        </w:rPr>
        <w:t>MHC</w:t>
      </w:r>
      <w:r w:rsidRPr="00D56CCA">
        <w:rPr>
          <w:rFonts w:hint="eastAsia"/>
          <w:color w:val="000000"/>
          <w:sz w:val="22"/>
        </w:rPr>
        <w:t xml:space="preserve">與捐贈人相符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捐贈的心臟細胞已除去表面抗原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>小華體內已除去胞毒</w:t>
      </w:r>
      <w:r w:rsidRPr="00D56CCA">
        <w:rPr>
          <w:color w:val="000000"/>
          <w:sz w:val="22"/>
        </w:rPr>
        <w:t>T</w:t>
      </w:r>
      <w:r w:rsidRPr="00D56CCA">
        <w:rPr>
          <w:rFonts w:hint="eastAsia"/>
          <w:color w:val="000000"/>
          <w:sz w:val="22"/>
        </w:rPr>
        <w:t xml:space="preserve">細胞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 xml:space="preserve">屬於自體移植　</w:t>
      </w:r>
      <w:r w:rsidRPr="00D56CCA">
        <w:rPr>
          <w:color w:val="000000"/>
          <w:sz w:val="22"/>
        </w:rPr>
        <w:t>(E)</w:t>
      </w:r>
      <w:r w:rsidRPr="00D56CCA">
        <w:rPr>
          <w:rFonts w:hint="eastAsia"/>
          <w:color w:val="000000"/>
          <w:sz w:val="22"/>
        </w:rPr>
        <w:t>基因型與捐贈人相似性極高。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龍騰自命題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AE</w:t>
      </w:r>
    </w:p>
    <w:p w:rsidR="00D56CCA" w:rsidRDefault="00D56CCA" w:rsidP="00D56CCA">
      <w:pPr>
        <w:ind w:left="1140" w:hanging="1140"/>
        <w:rPr>
          <w:rFonts w:hint="eastAsia"/>
          <w:color w:val="0000FF"/>
          <w:sz w:val="22"/>
        </w:rPr>
      </w:pP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color w:val="0000FF"/>
          <w:sz w:val="22"/>
        </w:rPr>
        <w:t xml:space="preserve"> (B)(C)</w:t>
      </w:r>
      <w:r w:rsidRPr="00D56CCA">
        <w:rPr>
          <w:rFonts w:hint="eastAsia"/>
          <w:color w:val="0000FF"/>
          <w:sz w:val="22"/>
        </w:rPr>
        <w:t>不可能發生。</w:t>
      </w:r>
      <w:r w:rsidRPr="00D56CCA">
        <w:rPr>
          <w:color w:val="0000FF"/>
          <w:sz w:val="22"/>
        </w:rPr>
        <w:t>(D)</w:t>
      </w:r>
      <w:r w:rsidRPr="00D56CCA">
        <w:rPr>
          <w:rFonts w:hint="eastAsia"/>
          <w:color w:val="0000FF"/>
          <w:sz w:val="22"/>
        </w:rPr>
        <w:t>心臟無法自體移植。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47.</w:t>
      </w:r>
      <w:r w:rsidRPr="00D56CCA">
        <w:rPr>
          <w:rFonts w:hint="eastAsia"/>
          <w:color w:val="000000"/>
          <w:sz w:val="22"/>
        </w:rPr>
        <w:t xml:space="preserve">白血病又稱血癌，是一種血球不正常再生，但又無法分化的血液疾病。下列哪些醫療方式能治癒白血病？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脾臟移植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骨髓移植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注射臍帶血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 xml:space="preserve">心臟移植　</w:t>
      </w:r>
      <w:r w:rsidRPr="00D56CCA">
        <w:rPr>
          <w:color w:val="000000"/>
          <w:sz w:val="22"/>
        </w:rPr>
        <w:t>(E)</w:t>
      </w:r>
      <w:r w:rsidRPr="00D56CCA">
        <w:rPr>
          <w:rFonts w:hint="eastAsia"/>
          <w:color w:val="000000"/>
          <w:sz w:val="22"/>
        </w:rPr>
        <w:t>多吃含鐵離子的食物。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學習手冊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BC</w:t>
      </w:r>
    </w:p>
    <w:p w:rsidR="00D56CCA" w:rsidRDefault="00D56CCA" w:rsidP="00D56CCA">
      <w:pPr>
        <w:ind w:left="1140" w:hanging="1140"/>
        <w:rPr>
          <w:rFonts w:hint="eastAsia"/>
          <w:color w:val="0000FF"/>
          <w:sz w:val="22"/>
        </w:rPr>
      </w:pP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</w:rPr>
        <w:t>骨髓和臍帶血中含有造血幹細胞，可以再生和分化出正常的血球細胞。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48.</w:t>
      </w:r>
      <w:r w:rsidRPr="00D56CCA">
        <w:rPr>
          <w:rFonts w:hint="eastAsia"/>
          <w:color w:val="000000"/>
          <w:sz w:val="22"/>
        </w:rPr>
        <w:t xml:space="preserve">下列有關疫苗的敘述，何者正確？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主要是用於疾病的治療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主要是用於疾病的預防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注射一種疫苗通常僅能對抗一定種類的疾病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 xml:space="preserve">注射一種疫苗便能對抗各種疾病　</w:t>
      </w:r>
      <w:r w:rsidRPr="00D56CCA">
        <w:rPr>
          <w:color w:val="000000"/>
          <w:sz w:val="22"/>
        </w:rPr>
        <w:t>(E)</w:t>
      </w:r>
      <w:r w:rsidRPr="00D56CCA">
        <w:rPr>
          <w:rFonts w:hint="eastAsia"/>
          <w:color w:val="000000"/>
          <w:sz w:val="22"/>
        </w:rPr>
        <w:t>接種後人體會產生抗藥性。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習作簿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rFonts w:cs="Arial"/>
          <w:color w:val="FF0000"/>
          <w:sz w:val="22"/>
        </w:rPr>
      </w:pPr>
      <w:r w:rsidRPr="00D56CCA">
        <w:rPr>
          <w:rFonts w:cs="Arial"/>
          <w:color w:val="FF0000"/>
          <w:sz w:val="22"/>
        </w:rPr>
        <w:t xml:space="preserve"> </w:t>
      </w:r>
      <w:r w:rsidRPr="00D56CCA">
        <w:rPr>
          <w:rFonts w:cs="Arial"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rFonts w:cs="Arial"/>
          <w:color w:val="FF0000"/>
          <w:sz w:val="22"/>
        </w:rPr>
        <w:t xml:space="preserve"> BC</w:t>
      </w:r>
    </w:p>
    <w:p w:rsidR="00D56CCA" w:rsidRDefault="00D56CCA" w:rsidP="00D56CCA">
      <w:pPr>
        <w:ind w:left="1140" w:hanging="1140"/>
        <w:rPr>
          <w:rFonts w:hint="eastAsia"/>
          <w:color w:val="0000FF"/>
          <w:sz w:val="22"/>
        </w:rPr>
      </w:pPr>
      <w:r w:rsidRPr="00D56CCA">
        <w:rPr>
          <w:rFonts w:cs="Arial"/>
          <w:color w:val="0000FF"/>
          <w:sz w:val="22"/>
        </w:rPr>
        <w:t xml:space="preserve"> </w:t>
      </w:r>
      <w:r w:rsidRPr="00D56CCA">
        <w:rPr>
          <w:rFonts w:cs="Arial"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cs="Arial" w:hint="eastAsia"/>
          <w:color w:val="0000FF"/>
          <w:sz w:val="22"/>
          <w:bdr w:val="single" w:sz="4" w:space="0" w:color="auto" w:shadow="1"/>
        </w:rPr>
        <w:t>解析</w:t>
      </w:r>
      <w:r w:rsidRPr="00D56CCA">
        <w:rPr>
          <w:rFonts w:cs="Arial"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cs="Arial"/>
          <w:color w:val="0000FF"/>
          <w:sz w:val="22"/>
        </w:rPr>
        <w:t xml:space="preserve"> </w:t>
      </w:r>
      <w:r w:rsidRPr="00D56CCA">
        <w:rPr>
          <w:rFonts w:cs="Arial" w:hint="eastAsia"/>
          <w:color w:val="0000FF"/>
          <w:sz w:val="22"/>
        </w:rPr>
        <w:t>接種疫苗後，人體的免疫系統可以產生抗體等保護物質，當再次接觸此種病原體時，便可以快速有效的產生更多的抗體。因此疫苗主要用於疾病的預防。由於抗原與抗體間有專一性，因此接種一種疫苗通常僅能預防一定種類的疾</w:t>
      </w:r>
      <w:r w:rsidRPr="00D56CCA">
        <w:rPr>
          <w:rFonts w:hint="eastAsia"/>
          <w:color w:val="0000FF"/>
          <w:sz w:val="22"/>
        </w:rPr>
        <w:t>病。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49.</w:t>
      </w:r>
      <w:r w:rsidRPr="00D56CCA">
        <w:rPr>
          <w:rFonts w:hint="eastAsia"/>
          <w:color w:val="000000"/>
          <w:sz w:val="22"/>
        </w:rPr>
        <w:t xml:space="preserve">紅火蟻是外來物種，入侵臺灣後於短時間內難以消滅，其主要原因為何？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缺少天敵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與本土物種形成互利共生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基因突變使其能夠快速適應本土環境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 xml:space="preserve">臺灣之生態環境與其原產地完全相同　</w:t>
      </w:r>
      <w:r w:rsidRPr="00D56CCA">
        <w:rPr>
          <w:color w:val="000000"/>
          <w:sz w:val="22"/>
        </w:rPr>
        <w:t>(E)</w:t>
      </w:r>
      <w:r w:rsidRPr="00D56CCA">
        <w:rPr>
          <w:rFonts w:hint="eastAsia"/>
          <w:color w:val="000000"/>
          <w:sz w:val="22"/>
        </w:rPr>
        <w:t>不能施用強力化學藥劑，以避免造成二次公害。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vanish/>
          <w:color w:val="008000"/>
          <w:sz w:val="22"/>
        </w:rPr>
        <w:t>94</w:t>
      </w:r>
      <w:r w:rsidRPr="00D56CCA">
        <w:rPr>
          <w:rFonts w:hint="eastAsia"/>
          <w:vanish/>
          <w:color w:val="008000"/>
          <w:sz w:val="22"/>
        </w:rPr>
        <w:t>學測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AE</w:t>
      </w:r>
    </w:p>
    <w:p w:rsidR="00D56CCA" w:rsidRDefault="00D56CCA" w:rsidP="00D56CCA">
      <w:pPr>
        <w:ind w:left="1140" w:hanging="1140"/>
        <w:rPr>
          <w:rFonts w:hint="eastAsia"/>
          <w:color w:val="0000FF"/>
          <w:sz w:val="22"/>
        </w:rPr>
      </w:pPr>
      <w:r w:rsidRPr="00D56CCA">
        <w:rPr>
          <w:color w:val="0000FF"/>
          <w:sz w:val="22"/>
        </w:rPr>
        <w:t xml:space="preserve">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D56CCA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D56CCA">
        <w:rPr>
          <w:color w:val="0000FF"/>
          <w:sz w:val="22"/>
        </w:rPr>
        <w:t xml:space="preserve"> (B)</w:t>
      </w:r>
      <w:r w:rsidRPr="00D56CCA">
        <w:rPr>
          <w:rFonts w:hint="eastAsia"/>
          <w:color w:val="0000FF"/>
          <w:sz w:val="22"/>
        </w:rPr>
        <w:t>並未與本土物種共生。</w:t>
      </w:r>
      <w:r w:rsidRPr="00D56CCA">
        <w:rPr>
          <w:color w:val="0000FF"/>
          <w:sz w:val="22"/>
        </w:rPr>
        <w:t>(C)</w:t>
      </w:r>
      <w:r w:rsidRPr="00D56CCA">
        <w:rPr>
          <w:rFonts w:hint="eastAsia"/>
          <w:color w:val="0000FF"/>
          <w:sz w:val="22"/>
        </w:rPr>
        <w:t>並非基因突變而使其快速適應本土環境，而是其原本的構造和功能非常適應本土環境。</w:t>
      </w:r>
      <w:r w:rsidRPr="00D56CCA">
        <w:rPr>
          <w:color w:val="0000FF"/>
          <w:sz w:val="22"/>
        </w:rPr>
        <w:t>(D)</w:t>
      </w:r>
      <w:r w:rsidRPr="00D56CCA">
        <w:rPr>
          <w:rFonts w:hint="eastAsia"/>
          <w:color w:val="0000FF"/>
          <w:sz w:val="22"/>
        </w:rPr>
        <w:t>生態環境可能相似，但不會完全相同。</w:t>
      </w:r>
    </w:p>
    <w:p w:rsidR="00D56CCA" w:rsidRDefault="00D56CCA" w:rsidP="00D56CCA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50.</w:t>
      </w:r>
      <w:r w:rsidRPr="00D56CCA">
        <w:rPr>
          <w:rFonts w:hint="eastAsia"/>
          <w:color w:val="000000"/>
          <w:sz w:val="22"/>
        </w:rPr>
        <w:t xml:space="preserve">哪些是節能減碳的具體做法？　</w:t>
      </w:r>
      <w:r w:rsidRPr="00D56CCA">
        <w:rPr>
          <w:color w:val="000000"/>
          <w:sz w:val="22"/>
        </w:rPr>
        <w:t>(A)</w:t>
      </w:r>
      <w:r w:rsidRPr="00D56CCA">
        <w:rPr>
          <w:rFonts w:hint="eastAsia"/>
          <w:color w:val="000000"/>
          <w:sz w:val="22"/>
        </w:rPr>
        <w:t xml:space="preserve">少吃肉　</w:t>
      </w:r>
      <w:r w:rsidRPr="00D56CCA">
        <w:rPr>
          <w:color w:val="000000"/>
          <w:sz w:val="22"/>
        </w:rPr>
        <w:t>(B)</w:t>
      </w:r>
      <w:r w:rsidRPr="00D56CCA">
        <w:rPr>
          <w:rFonts w:hint="eastAsia"/>
          <w:color w:val="000000"/>
          <w:sz w:val="22"/>
        </w:rPr>
        <w:t xml:space="preserve">用省電燈泡　</w:t>
      </w:r>
      <w:r w:rsidRPr="00D56CCA">
        <w:rPr>
          <w:color w:val="000000"/>
          <w:sz w:val="22"/>
        </w:rPr>
        <w:t>(C)</w:t>
      </w:r>
      <w:r w:rsidRPr="00D56CCA">
        <w:rPr>
          <w:rFonts w:hint="eastAsia"/>
          <w:color w:val="000000"/>
          <w:sz w:val="22"/>
        </w:rPr>
        <w:t xml:space="preserve">興建綠建築　</w:t>
      </w:r>
      <w:r w:rsidRPr="00D56CCA">
        <w:rPr>
          <w:color w:val="000000"/>
          <w:sz w:val="22"/>
        </w:rPr>
        <w:t>(D)</w:t>
      </w:r>
      <w:r w:rsidRPr="00D56CCA">
        <w:rPr>
          <w:rFonts w:hint="eastAsia"/>
          <w:color w:val="000000"/>
          <w:sz w:val="22"/>
        </w:rPr>
        <w:t xml:space="preserve">搭乘公共運輸　</w:t>
      </w:r>
      <w:r w:rsidRPr="00D56CCA">
        <w:rPr>
          <w:color w:val="000000"/>
          <w:sz w:val="22"/>
        </w:rPr>
        <w:t>(E)</w:t>
      </w:r>
      <w:r w:rsidRPr="00D56CCA">
        <w:rPr>
          <w:rFonts w:hint="eastAsia"/>
          <w:color w:val="000000"/>
          <w:sz w:val="22"/>
        </w:rPr>
        <w:t>提高能源效率。</w:t>
      </w:r>
    </w:p>
    <w:p w:rsidR="00D56CCA" w:rsidRPr="00D56CCA" w:rsidRDefault="00D56CCA" w:rsidP="00D56CCA">
      <w:pPr>
        <w:jc w:val="right"/>
        <w:rPr>
          <w:rFonts w:hint="eastAsia"/>
          <w:vanish/>
          <w:color w:val="008000"/>
        </w:rPr>
      </w:pPr>
      <w:r w:rsidRPr="00D56CCA">
        <w:rPr>
          <w:rFonts w:hint="eastAsia"/>
          <w:vanish/>
          <w:color w:val="008000"/>
        </w:rPr>
        <w:t>【</w:t>
      </w:r>
      <w:r w:rsidRPr="00D56CCA">
        <w:rPr>
          <w:rFonts w:hint="eastAsia"/>
          <w:vanish/>
          <w:color w:val="008000"/>
          <w:sz w:val="22"/>
        </w:rPr>
        <w:t>龍騰自命題</w:t>
      </w:r>
      <w:r w:rsidRPr="00D56CCA">
        <w:rPr>
          <w:rFonts w:hint="eastAsia"/>
          <w:vanish/>
          <w:color w:val="008000"/>
        </w:rPr>
        <w:t>】</w:t>
      </w:r>
    </w:p>
    <w:p w:rsidR="00D56CCA" w:rsidRDefault="00D56CCA" w:rsidP="00D56CCA">
      <w:pPr>
        <w:ind w:left="1191" w:hanging="1191"/>
        <w:rPr>
          <w:color w:val="FF0000"/>
          <w:sz w:val="22"/>
        </w:rPr>
      </w:pPr>
      <w:r w:rsidRPr="00D56CCA">
        <w:rPr>
          <w:color w:val="FF0000"/>
          <w:sz w:val="22"/>
        </w:rPr>
        <w:t xml:space="preserve"> </w:t>
      </w:r>
      <w:r w:rsidRPr="00D56CCA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D56CCA">
        <w:rPr>
          <w:color w:val="FF0000"/>
          <w:sz w:val="22"/>
        </w:rPr>
        <w:t xml:space="preserve"> ABCDE</w:t>
      </w:r>
    </w:p>
    <w:p w:rsidR="00D56CCA" w:rsidRPr="00D56CCA" w:rsidRDefault="00D56CCA" w:rsidP="00D56CCA">
      <w:pPr>
        <w:ind w:left="1191" w:hanging="1191"/>
        <w:rPr>
          <w:rFonts w:hint="eastAsia"/>
          <w:color w:val="000000"/>
          <w:sz w:val="22"/>
        </w:rPr>
      </w:pPr>
    </w:p>
    <w:sectPr w:rsidR="00D56CCA" w:rsidRPr="00D56CCA" w:rsidSect="00D56CCA">
      <w:footerReference w:type="even" r:id="rId9"/>
      <w:footerReference w:type="default" r:id="rId10"/>
      <w:pgSz w:w="14570" w:h="20636" w:code="9"/>
      <w:pgMar w:top="567" w:right="567" w:bottom="567" w:left="567" w:header="0" w:footer="510" w:gutter="0"/>
      <w:cols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CCA" w:rsidRDefault="00D56CCA">
      <w:r>
        <w:separator/>
      </w:r>
    </w:p>
  </w:endnote>
  <w:endnote w:type="continuationSeparator" w:id="0">
    <w:p w:rsidR="00D56CCA" w:rsidRDefault="00D5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FD3" w:rsidRDefault="008F4FD3" w:rsidP="009C35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F4FD3" w:rsidRDefault="008F4FD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FD3" w:rsidRPr="009C3570" w:rsidRDefault="008F4FD3" w:rsidP="009C3570">
    <w:pPr>
      <w:pStyle w:val="a3"/>
      <w:jc w:val="center"/>
      <w:rPr>
        <w:rFonts w:hint="eastAsia"/>
        <w:sz w:val="22"/>
        <w:szCs w:val="22"/>
      </w:rPr>
    </w:pPr>
    <w:r w:rsidRPr="0061714B">
      <w:rPr>
        <w:rFonts w:hint="eastAsia"/>
        <w:sz w:val="22"/>
        <w:szCs w:val="22"/>
      </w:rPr>
      <w:t>－</w:t>
    </w:r>
    <w:r w:rsidRPr="0061714B">
      <w:rPr>
        <w:rFonts w:hint="eastAsia"/>
        <w:sz w:val="22"/>
        <w:szCs w:val="22"/>
      </w:rPr>
      <w:t xml:space="preserve"> </w:t>
    </w:r>
    <w:r w:rsidRPr="0061714B">
      <w:rPr>
        <w:rStyle w:val="a4"/>
        <w:sz w:val="22"/>
        <w:szCs w:val="22"/>
      </w:rPr>
      <w:fldChar w:fldCharType="begin"/>
    </w:r>
    <w:r w:rsidRPr="0061714B">
      <w:rPr>
        <w:rStyle w:val="a4"/>
        <w:sz w:val="22"/>
        <w:szCs w:val="22"/>
      </w:rPr>
      <w:instrText xml:space="preserve"> PAGE </w:instrText>
    </w:r>
    <w:r w:rsidRPr="0061714B">
      <w:rPr>
        <w:rStyle w:val="a4"/>
        <w:sz w:val="22"/>
        <w:szCs w:val="22"/>
      </w:rPr>
      <w:fldChar w:fldCharType="separate"/>
    </w:r>
    <w:r w:rsidR="00D56CCA">
      <w:rPr>
        <w:rStyle w:val="a4"/>
        <w:noProof/>
        <w:sz w:val="22"/>
        <w:szCs w:val="22"/>
      </w:rPr>
      <w:t>1</w:t>
    </w:r>
    <w:r w:rsidRPr="0061714B">
      <w:rPr>
        <w:rStyle w:val="a4"/>
        <w:sz w:val="22"/>
        <w:szCs w:val="22"/>
      </w:rPr>
      <w:fldChar w:fldCharType="end"/>
    </w:r>
    <w:r w:rsidRPr="0061714B">
      <w:rPr>
        <w:rStyle w:val="a4"/>
        <w:rFonts w:hint="eastAsia"/>
        <w:sz w:val="22"/>
        <w:szCs w:val="22"/>
      </w:rPr>
      <w:t xml:space="preserve"> </w:t>
    </w:r>
    <w:r w:rsidRPr="0061714B"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CCA" w:rsidRDefault="00D56CCA">
      <w:r>
        <w:separator/>
      </w:r>
    </w:p>
  </w:footnote>
  <w:footnote w:type="continuationSeparator" w:id="0">
    <w:p w:rsidR="00D56CCA" w:rsidRDefault="00D56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17"/>
  <w:drawingGridVerticalSpacing w:val="4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CCA"/>
    <w:rsid w:val="00014924"/>
    <w:rsid w:val="00016783"/>
    <w:rsid w:val="00036D1B"/>
    <w:rsid w:val="000416A0"/>
    <w:rsid w:val="0004392E"/>
    <w:rsid w:val="00043C73"/>
    <w:rsid w:val="000501D6"/>
    <w:rsid w:val="0005206A"/>
    <w:rsid w:val="0005762F"/>
    <w:rsid w:val="00057753"/>
    <w:rsid w:val="00064540"/>
    <w:rsid w:val="000741BE"/>
    <w:rsid w:val="00086E2D"/>
    <w:rsid w:val="0008777D"/>
    <w:rsid w:val="00093F10"/>
    <w:rsid w:val="000967B4"/>
    <w:rsid w:val="00097697"/>
    <w:rsid w:val="000A2070"/>
    <w:rsid w:val="000B0B5B"/>
    <w:rsid w:val="000B0FCE"/>
    <w:rsid w:val="000B70E2"/>
    <w:rsid w:val="000B7A5D"/>
    <w:rsid w:val="000C3CA5"/>
    <w:rsid w:val="000E5F49"/>
    <w:rsid w:val="000F2FF9"/>
    <w:rsid w:val="000F6E2D"/>
    <w:rsid w:val="0010640D"/>
    <w:rsid w:val="00111141"/>
    <w:rsid w:val="0013170B"/>
    <w:rsid w:val="00136A07"/>
    <w:rsid w:val="0014497C"/>
    <w:rsid w:val="00145D86"/>
    <w:rsid w:val="001536DA"/>
    <w:rsid w:val="00176280"/>
    <w:rsid w:val="0018126B"/>
    <w:rsid w:val="001913E1"/>
    <w:rsid w:val="001951DE"/>
    <w:rsid w:val="00196F41"/>
    <w:rsid w:val="001A3294"/>
    <w:rsid w:val="001A47AF"/>
    <w:rsid w:val="001B06FA"/>
    <w:rsid w:val="001C689C"/>
    <w:rsid w:val="001D2F67"/>
    <w:rsid w:val="002002AA"/>
    <w:rsid w:val="002266A3"/>
    <w:rsid w:val="00254B12"/>
    <w:rsid w:val="0026143B"/>
    <w:rsid w:val="00287316"/>
    <w:rsid w:val="002A5707"/>
    <w:rsid w:val="002B64E5"/>
    <w:rsid w:val="002B796A"/>
    <w:rsid w:val="002C0755"/>
    <w:rsid w:val="002C16C4"/>
    <w:rsid w:val="002E2627"/>
    <w:rsid w:val="002F4CB8"/>
    <w:rsid w:val="00302186"/>
    <w:rsid w:val="003170FF"/>
    <w:rsid w:val="00321E72"/>
    <w:rsid w:val="00324F8D"/>
    <w:rsid w:val="00336EE6"/>
    <w:rsid w:val="003404C1"/>
    <w:rsid w:val="00343922"/>
    <w:rsid w:val="00366094"/>
    <w:rsid w:val="0037052E"/>
    <w:rsid w:val="00377F46"/>
    <w:rsid w:val="00380802"/>
    <w:rsid w:val="003814B7"/>
    <w:rsid w:val="00394ABB"/>
    <w:rsid w:val="003A17BF"/>
    <w:rsid w:val="003A4F97"/>
    <w:rsid w:val="003F0D74"/>
    <w:rsid w:val="0040614E"/>
    <w:rsid w:val="00415E99"/>
    <w:rsid w:val="00420F4C"/>
    <w:rsid w:val="00421640"/>
    <w:rsid w:val="00426572"/>
    <w:rsid w:val="00430539"/>
    <w:rsid w:val="0043268B"/>
    <w:rsid w:val="004341C5"/>
    <w:rsid w:val="00435363"/>
    <w:rsid w:val="00446C18"/>
    <w:rsid w:val="0045515E"/>
    <w:rsid w:val="00467C72"/>
    <w:rsid w:val="0047573E"/>
    <w:rsid w:val="00477FF9"/>
    <w:rsid w:val="00486EAC"/>
    <w:rsid w:val="004B195C"/>
    <w:rsid w:val="004E2969"/>
    <w:rsid w:val="004E5A31"/>
    <w:rsid w:val="004F24C9"/>
    <w:rsid w:val="004F3EB1"/>
    <w:rsid w:val="00511597"/>
    <w:rsid w:val="00513B00"/>
    <w:rsid w:val="005200F8"/>
    <w:rsid w:val="00525738"/>
    <w:rsid w:val="00526B50"/>
    <w:rsid w:val="005336FE"/>
    <w:rsid w:val="00533DA5"/>
    <w:rsid w:val="0056270A"/>
    <w:rsid w:val="00565801"/>
    <w:rsid w:val="00590D85"/>
    <w:rsid w:val="005B4E48"/>
    <w:rsid w:val="005B5037"/>
    <w:rsid w:val="005B7CFA"/>
    <w:rsid w:val="005C5BB3"/>
    <w:rsid w:val="005C739D"/>
    <w:rsid w:val="005D5B00"/>
    <w:rsid w:val="005E03A1"/>
    <w:rsid w:val="005E22CA"/>
    <w:rsid w:val="005E4F49"/>
    <w:rsid w:val="00611387"/>
    <w:rsid w:val="00615E67"/>
    <w:rsid w:val="00626988"/>
    <w:rsid w:val="006343BF"/>
    <w:rsid w:val="00635597"/>
    <w:rsid w:val="00635E17"/>
    <w:rsid w:val="006471B0"/>
    <w:rsid w:val="006773CF"/>
    <w:rsid w:val="0068787B"/>
    <w:rsid w:val="006A4F0B"/>
    <w:rsid w:val="006B2B71"/>
    <w:rsid w:val="006C3F16"/>
    <w:rsid w:val="006C6403"/>
    <w:rsid w:val="006E2F7E"/>
    <w:rsid w:val="006E72D4"/>
    <w:rsid w:val="00721B60"/>
    <w:rsid w:val="0074370B"/>
    <w:rsid w:val="00766426"/>
    <w:rsid w:val="00775C77"/>
    <w:rsid w:val="007836D3"/>
    <w:rsid w:val="007848E8"/>
    <w:rsid w:val="00793BCD"/>
    <w:rsid w:val="0079450F"/>
    <w:rsid w:val="00796122"/>
    <w:rsid w:val="007A7090"/>
    <w:rsid w:val="007D4101"/>
    <w:rsid w:val="007D6CD0"/>
    <w:rsid w:val="007E3761"/>
    <w:rsid w:val="00813E55"/>
    <w:rsid w:val="00823154"/>
    <w:rsid w:val="00823227"/>
    <w:rsid w:val="00823DB5"/>
    <w:rsid w:val="008255A7"/>
    <w:rsid w:val="008426A3"/>
    <w:rsid w:val="008431B1"/>
    <w:rsid w:val="00850952"/>
    <w:rsid w:val="008571A3"/>
    <w:rsid w:val="008630E0"/>
    <w:rsid w:val="00870B5C"/>
    <w:rsid w:val="00891054"/>
    <w:rsid w:val="008B3C7C"/>
    <w:rsid w:val="008D07F9"/>
    <w:rsid w:val="008D5293"/>
    <w:rsid w:val="008D637E"/>
    <w:rsid w:val="008F4FD3"/>
    <w:rsid w:val="00926081"/>
    <w:rsid w:val="00943D54"/>
    <w:rsid w:val="00954A45"/>
    <w:rsid w:val="00961C1D"/>
    <w:rsid w:val="009620C0"/>
    <w:rsid w:val="00984829"/>
    <w:rsid w:val="009C03F6"/>
    <w:rsid w:val="009C0EFA"/>
    <w:rsid w:val="009C3570"/>
    <w:rsid w:val="009D2F4B"/>
    <w:rsid w:val="009E25DD"/>
    <w:rsid w:val="009E7E5C"/>
    <w:rsid w:val="00A07540"/>
    <w:rsid w:val="00A31DC5"/>
    <w:rsid w:val="00A6253F"/>
    <w:rsid w:val="00A64E01"/>
    <w:rsid w:val="00A8245B"/>
    <w:rsid w:val="00A84BAF"/>
    <w:rsid w:val="00A851C7"/>
    <w:rsid w:val="00A95DC9"/>
    <w:rsid w:val="00AA13B6"/>
    <w:rsid w:val="00AA1850"/>
    <w:rsid w:val="00AC1C7D"/>
    <w:rsid w:val="00AC3B82"/>
    <w:rsid w:val="00AD4773"/>
    <w:rsid w:val="00AF5BBF"/>
    <w:rsid w:val="00B01FBB"/>
    <w:rsid w:val="00B34CE0"/>
    <w:rsid w:val="00B45348"/>
    <w:rsid w:val="00B45CCF"/>
    <w:rsid w:val="00B725E2"/>
    <w:rsid w:val="00B93F12"/>
    <w:rsid w:val="00BA46E4"/>
    <w:rsid w:val="00BE1542"/>
    <w:rsid w:val="00BF3DDA"/>
    <w:rsid w:val="00C12707"/>
    <w:rsid w:val="00C13616"/>
    <w:rsid w:val="00C1609A"/>
    <w:rsid w:val="00C62988"/>
    <w:rsid w:val="00C724FA"/>
    <w:rsid w:val="00C775BA"/>
    <w:rsid w:val="00CA1533"/>
    <w:rsid w:val="00CA4D36"/>
    <w:rsid w:val="00CB4BAD"/>
    <w:rsid w:val="00CC64E7"/>
    <w:rsid w:val="00CD0B02"/>
    <w:rsid w:val="00CD5CD3"/>
    <w:rsid w:val="00CF36E5"/>
    <w:rsid w:val="00D0505C"/>
    <w:rsid w:val="00D06C55"/>
    <w:rsid w:val="00D149DA"/>
    <w:rsid w:val="00D43A09"/>
    <w:rsid w:val="00D52021"/>
    <w:rsid w:val="00D56CCA"/>
    <w:rsid w:val="00D67A53"/>
    <w:rsid w:val="00D774AC"/>
    <w:rsid w:val="00D77CA8"/>
    <w:rsid w:val="00DA3929"/>
    <w:rsid w:val="00DC780F"/>
    <w:rsid w:val="00DE2D9F"/>
    <w:rsid w:val="00DE580D"/>
    <w:rsid w:val="00DE5E5F"/>
    <w:rsid w:val="00DF1314"/>
    <w:rsid w:val="00DF13DD"/>
    <w:rsid w:val="00DF1683"/>
    <w:rsid w:val="00DF1C4C"/>
    <w:rsid w:val="00DF58EC"/>
    <w:rsid w:val="00E00E42"/>
    <w:rsid w:val="00E10516"/>
    <w:rsid w:val="00E13046"/>
    <w:rsid w:val="00E16DC4"/>
    <w:rsid w:val="00E207FA"/>
    <w:rsid w:val="00E240CF"/>
    <w:rsid w:val="00E338B1"/>
    <w:rsid w:val="00E53F20"/>
    <w:rsid w:val="00E72546"/>
    <w:rsid w:val="00E8682D"/>
    <w:rsid w:val="00E904F9"/>
    <w:rsid w:val="00E95662"/>
    <w:rsid w:val="00EA1E2F"/>
    <w:rsid w:val="00EB4968"/>
    <w:rsid w:val="00EC6EEB"/>
    <w:rsid w:val="00EC727E"/>
    <w:rsid w:val="00F2718A"/>
    <w:rsid w:val="00F3391A"/>
    <w:rsid w:val="00F53B8B"/>
    <w:rsid w:val="00F607BD"/>
    <w:rsid w:val="00F6172A"/>
    <w:rsid w:val="00F63CE1"/>
    <w:rsid w:val="00F64673"/>
    <w:rsid w:val="00F72357"/>
    <w:rsid w:val="00F73A01"/>
    <w:rsid w:val="00F8346B"/>
    <w:rsid w:val="00F86701"/>
    <w:rsid w:val="00FB60DE"/>
    <w:rsid w:val="00FC2357"/>
    <w:rsid w:val="00FD08F6"/>
    <w:rsid w:val="00FF371C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C3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C3570"/>
  </w:style>
  <w:style w:type="paragraph" w:styleId="a5">
    <w:name w:val="header"/>
    <w:basedOn w:val="a"/>
    <w:rsid w:val="009C3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sid w:val="00F27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__1.doc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LungTeng\100.1\Papert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Papert1</Template>
  <TotalTime>1</TotalTime>
  <Pages>4</Pages>
  <Words>952</Words>
  <Characters>5427</Characters>
  <Application>Microsoft Office Word</Application>
  <DocSecurity>0</DocSecurity>
  <Lines>45</Lines>
  <Paragraphs>12</Paragraphs>
  <ScaleCrop>false</ScaleCrop>
  <Company>龍騰文化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黃韋嘉</dc:creator>
  <cp:keywords/>
  <cp:lastModifiedBy>黃韋嘉</cp:lastModifiedBy>
  <cp:revision>1</cp:revision>
  <dcterms:created xsi:type="dcterms:W3CDTF">2012-06-14T03:22:00Z</dcterms:created>
  <dcterms:modified xsi:type="dcterms:W3CDTF">2012-06-14T03:25:00Z</dcterms:modified>
</cp:coreProperties>
</file>