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C5" w:rsidRPr="00FB53C5" w:rsidRDefault="00FB53C5" w:rsidP="00FB53C5">
      <w:pPr>
        <w:snapToGrid w:val="0"/>
        <w:spacing w:line="0" w:lineRule="atLeast"/>
        <w:jc w:val="center"/>
        <w:rPr>
          <w:rFonts w:eastAsia="標楷體"/>
          <w:b/>
          <w:color w:val="000000"/>
          <w:sz w:val="40"/>
          <w:szCs w:val="40"/>
        </w:rPr>
      </w:pPr>
      <w:bookmarkStart w:id="0" w:name="_GoBack"/>
      <w:bookmarkEnd w:id="0"/>
      <w:r w:rsidRPr="00FB53C5">
        <w:rPr>
          <w:rFonts w:eastAsia="標楷體" w:hint="eastAsia"/>
          <w:b/>
          <w:color w:val="000000"/>
          <w:sz w:val="40"/>
          <w:szCs w:val="40"/>
        </w:rPr>
        <w:t>國立臺東高中</w:t>
      </w:r>
      <w:r w:rsidRPr="00FB53C5">
        <w:rPr>
          <w:rFonts w:eastAsia="標楷體" w:hint="eastAsia"/>
          <w:b/>
          <w:color w:val="000000"/>
          <w:sz w:val="40"/>
          <w:szCs w:val="40"/>
        </w:rPr>
        <w:t xml:space="preserve"> 103</w:t>
      </w:r>
      <w:r w:rsidRPr="00FB53C5">
        <w:rPr>
          <w:rFonts w:eastAsia="標楷體" w:hint="eastAsia"/>
          <w:b/>
          <w:color w:val="000000"/>
          <w:sz w:val="40"/>
          <w:szCs w:val="40"/>
        </w:rPr>
        <w:t>學年度</w:t>
      </w:r>
      <w:r w:rsidRPr="00FB53C5">
        <w:rPr>
          <w:rFonts w:eastAsia="標楷體" w:hint="eastAsia"/>
          <w:b/>
          <w:color w:val="000000"/>
          <w:sz w:val="40"/>
          <w:szCs w:val="40"/>
        </w:rPr>
        <w:t xml:space="preserve">  </w:t>
      </w:r>
      <w:r w:rsidRPr="00FB53C5">
        <w:rPr>
          <w:rFonts w:eastAsia="標楷體" w:hint="eastAsia"/>
          <w:b/>
          <w:color w:val="000000"/>
          <w:sz w:val="40"/>
          <w:szCs w:val="40"/>
        </w:rPr>
        <w:t>第二學期</w:t>
      </w:r>
      <w:r w:rsidRPr="00FB53C5">
        <w:rPr>
          <w:rFonts w:eastAsia="標楷體" w:hint="eastAsia"/>
          <w:b/>
          <w:color w:val="000000"/>
          <w:sz w:val="40"/>
          <w:szCs w:val="40"/>
        </w:rPr>
        <w:t xml:space="preserve">  </w:t>
      </w:r>
      <w:r w:rsidRPr="00FB53C5">
        <w:rPr>
          <w:rFonts w:eastAsia="標楷體" w:hint="eastAsia"/>
          <w:b/>
          <w:color w:val="000000"/>
          <w:sz w:val="40"/>
          <w:szCs w:val="40"/>
        </w:rPr>
        <w:t>期末考</w:t>
      </w:r>
      <w:r w:rsidRPr="00FB53C5">
        <w:rPr>
          <w:rFonts w:eastAsia="標楷體" w:hint="eastAsia"/>
          <w:b/>
          <w:color w:val="000000"/>
          <w:sz w:val="40"/>
          <w:szCs w:val="40"/>
        </w:rPr>
        <w:t xml:space="preserve"> </w:t>
      </w:r>
      <w:r w:rsidRPr="00FB53C5">
        <w:rPr>
          <w:rFonts w:eastAsia="標楷體" w:hint="eastAsia"/>
          <w:b/>
          <w:color w:val="000000"/>
          <w:sz w:val="40"/>
          <w:szCs w:val="40"/>
        </w:rPr>
        <w:t>高二國文</w:t>
      </w:r>
      <w:r w:rsidRPr="00FB53C5">
        <w:rPr>
          <w:rFonts w:eastAsia="標楷體" w:hint="eastAsia"/>
          <w:b/>
          <w:color w:val="000000"/>
          <w:sz w:val="40"/>
          <w:szCs w:val="40"/>
        </w:rPr>
        <w:t xml:space="preserve">  </w:t>
      </w:r>
      <w:r w:rsidRPr="00FB53C5">
        <w:rPr>
          <w:rFonts w:eastAsia="標楷體" w:hint="eastAsia"/>
          <w:b/>
          <w:color w:val="000000"/>
          <w:sz w:val="40"/>
          <w:szCs w:val="40"/>
        </w:rPr>
        <w:t>題目卷</w:t>
      </w:r>
    </w:p>
    <w:p w:rsidR="00FB53C5" w:rsidRPr="00FB53C5" w:rsidRDefault="00FB53C5" w:rsidP="00FB53C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FB53C5">
        <w:rPr>
          <w:rFonts w:ascii="標楷體" w:eastAsia="標楷體" w:hAnsi="標楷體" w:hint="eastAsia"/>
          <w:sz w:val="28"/>
          <w:szCs w:val="28"/>
        </w:rPr>
        <w:t>畫答案卡：</w:t>
      </w:r>
      <w:r w:rsidRPr="00FB53C5"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ˇ</w:t>
      </w:r>
      <w:r w:rsidRPr="00FB53C5">
        <w:rPr>
          <w:rFonts w:ascii="標楷體" w:eastAsia="標楷體" w:hAnsi="標楷體" w:hint="eastAsia"/>
          <w:sz w:val="28"/>
          <w:szCs w:val="28"/>
        </w:rPr>
        <w:t>是□否</w:t>
      </w:r>
      <w:r w:rsidRPr="003173C3">
        <w:rPr>
          <w:rFonts w:ascii="標楷體" w:eastAsia="標楷體" w:hAnsi="標楷體" w:hint="eastAsia"/>
          <w:b/>
          <w:sz w:val="28"/>
          <w:szCs w:val="28"/>
        </w:rPr>
        <w:t>（班級、座號、科目代號畫錯者，扣五分）</w:t>
      </w:r>
      <w:r w:rsidRPr="00FB53C5">
        <w:rPr>
          <w:rFonts w:ascii="標楷體" w:eastAsia="標楷體" w:hAnsi="標楷體" w:hint="eastAsia"/>
          <w:sz w:val="28"/>
          <w:szCs w:val="28"/>
        </w:rPr>
        <w:t xml:space="preserve">       適用班級：2-1~~2-</w:t>
      </w:r>
      <w:r>
        <w:rPr>
          <w:rFonts w:ascii="標楷體" w:eastAsia="標楷體" w:hAnsi="標楷體" w:hint="eastAsia"/>
          <w:sz w:val="28"/>
          <w:szCs w:val="28"/>
        </w:rPr>
        <w:t>9</w:t>
      </w:r>
    </w:p>
    <w:p w:rsidR="00FB53C5" w:rsidRDefault="00FB53C5" w:rsidP="00FB53C5">
      <w:pPr>
        <w:spacing w:line="0" w:lineRule="atLeast"/>
        <w:rPr>
          <w:rFonts w:eastAsia="標楷體"/>
          <w:b/>
          <w:color w:val="000000"/>
          <w:sz w:val="28"/>
        </w:rPr>
      </w:pPr>
      <w:r w:rsidRPr="00FB53C5">
        <w:rPr>
          <w:rFonts w:ascii="標楷體" w:eastAsia="標楷體" w:hAnsi="標楷體" w:hint="eastAsia"/>
          <w:sz w:val="28"/>
          <w:szCs w:val="28"/>
        </w:rPr>
        <w:t xml:space="preserve">      範圍：</w:t>
      </w:r>
      <w:r w:rsidRPr="00FB53C5">
        <w:rPr>
          <w:rFonts w:eastAsia="標楷體" w:hint="eastAsia"/>
          <w:color w:val="000000"/>
          <w:sz w:val="28"/>
          <w:szCs w:val="28"/>
        </w:rPr>
        <w:t>典論論文、蘭亭集序、</w:t>
      </w:r>
      <w:r w:rsidR="00D62081">
        <w:rPr>
          <w:rFonts w:eastAsia="標楷體" w:hint="eastAsia"/>
          <w:color w:val="000000"/>
          <w:sz w:val="28"/>
          <w:szCs w:val="28"/>
        </w:rPr>
        <w:t>虬</w:t>
      </w:r>
      <w:r w:rsidR="00D62081" w:rsidRPr="00FB53C5">
        <w:rPr>
          <w:rFonts w:eastAsia="標楷體" w:hint="eastAsia"/>
          <w:color w:val="000000"/>
          <w:sz w:val="28"/>
          <w:szCs w:val="28"/>
        </w:rPr>
        <w:t>髯客傳</w:t>
      </w:r>
      <w:r w:rsidRPr="00FB53C5">
        <w:rPr>
          <w:rFonts w:eastAsia="標楷體" w:hint="eastAsia"/>
          <w:color w:val="000000"/>
          <w:sz w:val="28"/>
          <w:szCs w:val="28"/>
        </w:rPr>
        <w:t>、</w:t>
      </w:r>
      <w:r w:rsidR="00D62081" w:rsidRPr="00FB53C5">
        <w:rPr>
          <w:rFonts w:eastAsia="標楷體" w:hint="eastAsia"/>
          <w:color w:val="000000"/>
          <w:sz w:val="28"/>
          <w:szCs w:val="28"/>
        </w:rPr>
        <w:t>散戲</w:t>
      </w:r>
      <w:r w:rsidRPr="00FB53C5">
        <w:rPr>
          <w:rFonts w:eastAsia="標楷體" w:hint="eastAsia"/>
          <w:color w:val="000000"/>
          <w:sz w:val="28"/>
          <w:szCs w:val="28"/>
        </w:rPr>
        <w:t xml:space="preserve"> </w:t>
      </w:r>
      <w:r w:rsidRPr="00FB53C5">
        <w:rPr>
          <w:rFonts w:eastAsia="標楷體" w:hint="eastAsia"/>
          <w:b/>
          <w:color w:val="000000"/>
          <w:sz w:val="28"/>
          <w:szCs w:val="28"/>
        </w:rPr>
        <w:t xml:space="preserve">   </w:t>
      </w:r>
      <w:r>
        <w:rPr>
          <w:rFonts w:eastAsia="標楷體" w:hint="eastAsia"/>
          <w:b/>
          <w:color w:val="000000"/>
          <w:sz w:val="28"/>
          <w:szCs w:val="28"/>
        </w:rPr>
        <w:t xml:space="preserve">     </w:t>
      </w:r>
      <w:r w:rsidRPr="00FB53C5">
        <w:rPr>
          <w:rFonts w:eastAsia="標楷體" w:hint="eastAsia"/>
          <w:b/>
          <w:color w:val="000000"/>
          <w:sz w:val="28"/>
          <w:szCs w:val="28"/>
        </w:rPr>
        <w:t xml:space="preserve">   </w:t>
      </w:r>
    </w:p>
    <w:p w:rsidR="00A75941" w:rsidRDefault="00A75941" w:rsidP="003173C3">
      <w:pPr>
        <w:spacing w:beforeLines="100" w:before="413" w:afterLines="50" w:after="206" w:line="420" w:lineRule="exact"/>
        <w:rPr>
          <w:rFonts w:ascii="標楷體" w:eastAsia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ㄧ、默寫：</w:t>
      </w:r>
      <w:r w:rsidR="00EB0BD3" w:rsidRPr="00EB0BD3">
        <w:rPr>
          <w:rFonts w:ascii="標楷體" w:eastAsia="標楷體" w:hAnsi="標楷體" w:hint="eastAsia"/>
          <w:b/>
          <w:bCs/>
          <w:sz w:val="28"/>
          <w:szCs w:val="28"/>
        </w:rPr>
        <w:t>（請依原文作答，每格1分，共20分）</w:t>
      </w:r>
    </w:p>
    <w:p w:rsidR="008D4923" w:rsidRPr="008D4923" w:rsidRDefault="00A75941" w:rsidP="008D4923">
      <w:pPr>
        <w:ind w:leftChars="120" w:left="563" w:hangingChars="103" w:hanging="282"/>
        <w:rPr>
          <w:rFonts w:ascii="標楷體" w:eastAsia="標楷體" w:hAnsi="標楷體"/>
          <w:sz w:val="28"/>
          <w:szCs w:val="28"/>
        </w:rPr>
      </w:pPr>
      <w:r w:rsidRPr="008D4923">
        <w:rPr>
          <w:rFonts w:ascii="標楷體" w:eastAsia="標楷體" w:hAnsi="標楷體" w:hint="eastAsia"/>
          <w:sz w:val="28"/>
          <w:szCs w:val="28"/>
        </w:rPr>
        <w:t>1.</w:t>
      </w:r>
      <w:r w:rsidR="008D4923" w:rsidRPr="008D4923">
        <w:rPr>
          <w:rFonts w:ascii="標楷體" w:eastAsia="標楷體" w:hAnsi="標楷體" w:hint="eastAsia"/>
          <w:sz w:val="28"/>
          <w:szCs w:val="28"/>
        </w:rPr>
        <w:t>常人貴遠賤近，向聲背實，又患</w:t>
      </w:r>
      <w:r w:rsidR="000E24D5" w:rsidRPr="00806581">
        <w:rPr>
          <w:rFonts w:ascii="標楷體" w:eastAsia="標楷體" w:hAnsi="標楷體" w:hint="eastAsia"/>
          <w:b/>
          <w:sz w:val="28"/>
          <w:szCs w:val="28"/>
          <w:u w:val="single"/>
        </w:rPr>
        <w:t>（ 1 ）</w:t>
      </w:r>
      <w:r w:rsidR="008D4923" w:rsidRPr="008D4923">
        <w:rPr>
          <w:rFonts w:ascii="標楷體" w:eastAsia="標楷體" w:hAnsi="標楷體" w:hint="eastAsia"/>
          <w:sz w:val="28"/>
          <w:szCs w:val="28"/>
        </w:rPr>
        <w:t>，</w:t>
      </w:r>
      <w:r w:rsidR="000E24D5">
        <w:rPr>
          <w:rFonts w:ascii="標楷體" w:eastAsia="標楷體" w:hAnsi="標楷體" w:hint="eastAsia"/>
          <w:sz w:val="28"/>
          <w:szCs w:val="28"/>
        </w:rPr>
        <w:t>謂己為賢</w:t>
      </w:r>
      <w:r w:rsidR="008D4923" w:rsidRPr="008D4923">
        <w:rPr>
          <w:rFonts w:ascii="標楷體" w:eastAsia="標楷體" w:hAnsi="標楷體" w:hint="eastAsia"/>
          <w:sz w:val="28"/>
          <w:szCs w:val="28"/>
        </w:rPr>
        <w:t>。夫文本同而末異，蓋</w:t>
      </w:r>
      <w:r w:rsidR="008D4923" w:rsidRPr="00806581">
        <w:rPr>
          <w:rFonts w:ascii="標楷體" w:eastAsia="標楷體" w:hAnsi="標楷體" w:hint="eastAsia"/>
          <w:b/>
          <w:sz w:val="28"/>
          <w:szCs w:val="28"/>
          <w:u w:val="single"/>
        </w:rPr>
        <w:t>（ 2 ）</w:t>
      </w:r>
      <w:r w:rsidR="008D4923" w:rsidRPr="008D4923">
        <w:rPr>
          <w:rFonts w:ascii="標楷體" w:eastAsia="標楷體" w:hAnsi="標楷體" w:hint="eastAsia"/>
          <w:sz w:val="28"/>
          <w:szCs w:val="28"/>
        </w:rPr>
        <w:t>，</w:t>
      </w:r>
      <w:r w:rsidR="008D4923" w:rsidRPr="00806581">
        <w:rPr>
          <w:rFonts w:ascii="標楷體" w:eastAsia="標楷體" w:hAnsi="標楷體" w:hint="eastAsia"/>
          <w:b/>
          <w:sz w:val="28"/>
          <w:szCs w:val="28"/>
          <w:u w:val="single"/>
        </w:rPr>
        <w:t>（ 3 ）</w:t>
      </w:r>
      <w:r w:rsidR="008D4923" w:rsidRPr="008D4923">
        <w:rPr>
          <w:rFonts w:ascii="標楷體" w:eastAsia="標楷體" w:hAnsi="標楷體" w:hint="eastAsia"/>
          <w:sz w:val="28"/>
          <w:szCs w:val="28"/>
        </w:rPr>
        <w:t>，銘誄尚實，詩賦欲麗。此四科不同，故能之者偏也，</w:t>
      </w:r>
      <w:r w:rsidR="004B585C">
        <w:rPr>
          <w:rFonts w:ascii="標楷體" w:eastAsia="標楷體" w:hAnsi="標楷體" w:hint="eastAsia"/>
          <w:sz w:val="28"/>
          <w:szCs w:val="28"/>
        </w:rPr>
        <w:t>唯</w:t>
      </w:r>
      <w:r w:rsidR="008D4923" w:rsidRPr="00806581">
        <w:rPr>
          <w:rFonts w:ascii="標楷體" w:eastAsia="標楷體" w:hAnsi="標楷體" w:hint="eastAsia"/>
          <w:b/>
          <w:sz w:val="28"/>
          <w:szCs w:val="28"/>
          <w:u w:val="single"/>
        </w:rPr>
        <w:t>（ 4 ）</w:t>
      </w:r>
      <w:r w:rsidR="008D4923" w:rsidRPr="008D4923">
        <w:rPr>
          <w:rFonts w:ascii="標楷體" w:eastAsia="標楷體" w:hAnsi="標楷體" w:hint="eastAsia"/>
          <w:sz w:val="28"/>
          <w:szCs w:val="28"/>
        </w:rPr>
        <w:t>。</w:t>
      </w:r>
    </w:p>
    <w:p w:rsidR="008D4923" w:rsidRPr="008D4923" w:rsidRDefault="008D4923" w:rsidP="008D4923">
      <w:pPr>
        <w:ind w:leftChars="120" w:left="563" w:hangingChars="103" w:hanging="282"/>
        <w:rPr>
          <w:rFonts w:ascii="標楷體" w:eastAsia="標楷體" w:hAnsi="標楷體"/>
          <w:sz w:val="28"/>
          <w:szCs w:val="28"/>
        </w:rPr>
      </w:pPr>
      <w:r w:rsidRPr="008D4923">
        <w:rPr>
          <w:rFonts w:ascii="標楷體" w:eastAsia="標楷體" w:hAnsi="標楷體" w:hint="eastAsia"/>
          <w:sz w:val="28"/>
          <w:szCs w:val="28"/>
        </w:rPr>
        <w:t>2.文以氣為主，氣之清濁有體，不可力強而致。譬諸音樂，</w:t>
      </w:r>
      <w:r w:rsidRPr="00806581">
        <w:rPr>
          <w:rFonts w:ascii="標楷體" w:eastAsia="標楷體" w:hAnsi="標楷體" w:hint="eastAsia"/>
          <w:b/>
          <w:sz w:val="28"/>
          <w:szCs w:val="28"/>
          <w:u w:val="single"/>
        </w:rPr>
        <w:t>（ 5 ）</w:t>
      </w:r>
      <w:r w:rsidRPr="008D4923">
        <w:rPr>
          <w:rFonts w:ascii="標楷體" w:eastAsia="標楷體" w:hAnsi="標楷體" w:hint="eastAsia"/>
          <w:sz w:val="28"/>
          <w:szCs w:val="28"/>
        </w:rPr>
        <w:t>，節奏同檢，至於</w:t>
      </w:r>
      <w:r w:rsidRPr="00806581">
        <w:rPr>
          <w:rFonts w:ascii="標楷體" w:eastAsia="標楷體" w:hAnsi="標楷體" w:hint="eastAsia"/>
          <w:b/>
          <w:sz w:val="28"/>
          <w:szCs w:val="28"/>
          <w:u w:val="single"/>
        </w:rPr>
        <w:t>（ 6 ）</w:t>
      </w:r>
      <w:r w:rsidRPr="008D4923">
        <w:rPr>
          <w:rFonts w:ascii="標楷體" w:eastAsia="標楷體" w:hAnsi="標楷體" w:hint="eastAsia"/>
          <w:sz w:val="28"/>
          <w:szCs w:val="28"/>
        </w:rPr>
        <w:t>，巧拙有素，雖在父兄，</w:t>
      </w:r>
      <w:r w:rsidR="002D531E" w:rsidRPr="00806581">
        <w:rPr>
          <w:rFonts w:ascii="標楷體" w:eastAsia="標楷體" w:hAnsi="標楷體" w:hint="eastAsia"/>
          <w:b/>
          <w:sz w:val="28"/>
          <w:szCs w:val="28"/>
          <w:u w:val="single"/>
        </w:rPr>
        <w:t>（ 7 ）</w:t>
      </w:r>
      <w:r w:rsidRPr="008D4923">
        <w:rPr>
          <w:rFonts w:ascii="標楷體" w:eastAsia="標楷體" w:hAnsi="標楷體" w:hint="eastAsia"/>
          <w:sz w:val="28"/>
          <w:szCs w:val="28"/>
        </w:rPr>
        <w:t>。</w:t>
      </w:r>
    </w:p>
    <w:p w:rsidR="00A75941" w:rsidRDefault="008D4923" w:rsidP="008D4923">
      <w:pPr>
        <w:spacing w:line="420" w:lineRule="exact"/>
        <w:ind w:leftChars="120" w:left="563" w:hangingChars="103" w:hanging="2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8D4923">
        <w:rPr>
          <w:rFonts w:ascii="標楷體" w:eastAsia="標楷體" w:hAnsi="標楷體" w:hint="eastAsia"/>
          <w:sz w:val="28"/>
          <w:szCs w:val="28"/>
        </w:rPr>
        <w:t>蓋文章經國之大業，不朽之盛事。年壽有時而盡，</w:t>
      </w:r>
      <w:r w:rsidR="002D531E" w:rsidRPr="00806581">
        <w:rPr>
          <w:rFonts w:ascii="標楷體" w:eastAsia="標楷體" w:hAnsi="標楷體" w:hint="eastAsia"/>
          <w:b/>
          <w:sz w:val="28"/>
          <w:szCs w:val="28"/>
          <w:u w:val="single"/>
        </w:rPr>
        <w:t>（ 8 ）</w:t>
      </w:r>
      <w:r w:rsidRPr="008D4923">
        <w:rPr>
          <w:rFonts w:ascii="標楷體" w:eastAsia="標楷體" w:hAnsi="標楷體" w:hint="eastAsia"/>
          <w:sz w:val="28"/>
          <w:szCs w:val="28"/>
        </w:rPr>
        <w:t>，</w:t>
      </w:r>
      <w:r w:rsidR="004B585C">
        <w:rPr>
          <w:rFonts w:ascii="標楷體" w:eastAsia="標楷體" w:hAnsi="標楷體" w:hint="eastAsia"/>
          <w:sz w:val="28"/>
          <w:szCs w:val="28"/>
        </w:rPr>
        <w:t>二者</w:t>
      </w:r>
      <w:r w:rsidR="002D531E" w:rsidRPr="00806581">
        <w:rPr>
          <w:rFonts w:ascii="標楷體" w:eastAsia="標楷體" w:hAnsi="標楷體" w:hint="eastAsia"/>
          <w:b/>
          <w:sz w:val="28"/>
          <w:szCs w:val="28"/>
          <w:u w:val="single"/>
        </w:rPr>
        <w:t>（ 9 ）</w:t>
      </w:r>
      <w:r w:rsidRPr="008D4923">
        <w:rPr>
          <w:rFonts w:ascii="標楷體" w:eastAsia="標楷體" w:hAnsi="標楷體" w:hint="eastAsia"/>
          <w:sz w:val="28"/>
          <w:szCs w:val="28"/>
        </w:rPr>
        <w:t>，未若文章之無窮。是以古之作者，</w:t>
      </w:r>
      <w:r w:rsidR="002D531E" w:rsidRPr="00806581">
        <w:rPr>
          <w:rFonts w:ascii="標楷體" w:eastAsia="標楷體" w:hAnsi="標楷體" w:hint="eastAsia"/>
          <w:b/>
          <w:sz w:val="28"/>
          <w:szCs w:val="28"/>
          <w:u w:val="single"/>
        </w:rPr>
        <w:t>（ 10 ）</w:t>
      </w:r>
      <w:r w:rsidRPr="008D4923">
        <w:rPr>
          <w:rFonts w:ascii="標楷體" w:eastAsia="標楷體" w:hAnsi="標楷體" w:hint="eastAsia"/>
          <w:sz w:val="28"/>
          <w:szCs w:val="28"/>
        </w:rPr>
        <w:t>，見意於篇籍，</w:t>
      </w:r>
      <w:r w:rsidR="002D531E" w:rsidRPr="00806581">
        <w:rPr>
          <w:rFonts w:ascii="標楷體" w:eastAsia="標楷體" w:hAnsi="標楷體" w:hint="eastAsia"/>
          <w:b/>
          <w:sz w:val="28"/>
          <w:szCs w:val="28"/>
          <w:u w:val="single"/>
        </w:rPr>
        <w:t>（ 11 ）</w:t>
      </w:r>
      <w:r w:rsidRPr="008D4923">
        <w:rPr>
          <w:rFonts w:ascii="標楷體" w:eastAsia="標楷體" w:hAnsi="標楷體" w:hint="eastAsia"/>
          <w:sz w:val="28"/>
          <w:szCs w:val="28"/>
        </w:rPr>
        <w:t>，不託飛馳之勢，而</w:t>
      </w:r>
      <w:r w:rsidR="002D531E" w:rsidRPr="00806581">
        <w:rPr>
          <w:rFonts w:ascii="標楷體" w:eastAsia="標楷體" w:hAnsi="標楷體" w:hint="eastAsia"/>
          <w:b/>
          <w:sz w:val="28"/>
          <w:szCs w:val="28"/>
          <w:u w:val="single"/>
        </w:rPr>
        <w:t>（ 12 ）</w:t>
      </w:r>
      <w:r w:rsidRPr="008D4923">
        <w:rPr>
          <w:rFonts w:ascii="標楷體" w:eastAsia="標楷體" w:hAnsi="標楷體" w:hint="eastAsia"/>
          <w:sz w:val="28"/>
          <w:szCs w:val="28"/>
        </w:rPr>
        <w:t>。故</w:t>
      </w:r>
      <w:r w:rsidRPr="00010C9E">
        <w:rPr>
          <w:rFonts w:ascii="標楷體" w:eastAsia="標楷體" w:hAnsi="標楷體" w:hint="eastAsia"/>
          <w:sz w:val="28"/>
          <w:szCs w:val="28"/>
          <w:u w:val="single"/>
        </w:rPr>
        <w:t>西伯</w:t>
      </w:r>
      <w:r w:rsidRPr="008D4923">
        <w:rPr>
          <w:rFonts w:ascii="標楷體" w:eastAsia="標楷體" w:hAnsi="標楷體" w:hint="eastAsia"/>
          <w:sz w:val="28"/>
          <w:szCs w:val="28"/>
        </w:rPr>
        <w:t>幽而演易，</w:t>
      </w:r>
      <w:r w:rsidRPr="00010C9E">
        <w:rPr>
          <w:rFonts w:ascii="標楷體" w:eastAsia="標楷體" w:hAnsi="標楷體" w:hint="eastAsia"/>
          <w:sz w:val="28"/>
          <w:szCs w:val="28"/>
          <w:u w:val="single"/>
        </w:rPr>
        <w:t>周旦</w:t>
      </w:r>
      <w:r w:rsidRPr="008D4923">
        <w:rPr>
          <w:rFonts w:ascii="標楷體" w:eastAsia="標楷體" w:hAnsi="標楷體" w:hint="eastAsia"/>
          <w:sz w:val="28"/>
          <w:szCs w:val="28"/>
        </w:rPr>
        <w:t>顯而制禮，</w:t>
      </w:r>
      <w:r w:rsidR="002D531E" w:rsidRPr="00806581">
        <w:rPr>
          <w:rFonts w:ascii="標楷體" w:eastAsia="標楷體" w:hAnsi="標楷體" w:hint="eastAsia"/>
          <w:b/>
          <w:sz w:val="28"/>
          <w:szCs w:val="28"/>
          <w:u w:val="single"/>
        </w:rPr>
        <w:t>（ 13 ）</w:t>
      </w:r>
      <w:r w:rsidRPr="008D4923">
        <w:rPr>
          <w:rFonts w:ascii="標楷體" w:eastAsia="標楷體" w:hAnsi="標楷體" w:hint="eastAsia"/>
          <w:sz w:val="28"/>
          <w:szCs w:val="28"/>
        </w:rPr>
        <w:t>，不以康樂而加思。夫然，則古人賤尺璧而重寸陰，</w:t>
      </w:r>
      <w:r w:rsidR="002D531E" w:rsidRPr="00806581">
        <w:rPr>
          <w:rFonts w:ascii="標楷體" w:eastAsia="標楷體" w:hAnsi="標楷體" w:hint="eastAsia"/>
          <w:b/>
          <w:sz w:val="28"/>
          <w:szCs w:val="28"/>
          <w:u w:val="single"/>
        </w:rPr>
        <w:t>（ 14 ）</w:t>
      </w:r>
      <w:r w:rsidRPr="008D4923">
        <w:rPr>
          <w:rFonts w:ascii="標楷體" w:eastAsia="標楷體" w:hAnsi="標楷體" w:hint="eastAsia"/>
          <w:sz w:val="28"/>
          <w:szCs w:val="28"/>
        </w:rPr>
        <w:t>。而</w:t>
      </w:r>
      <w:r w:rsidR="004B585C">
        <w:rPr>
          <w:rFonts w:ascii="標楷體" w:eastAsia="標楷體" w:hAnsi="標楷體" w:hint="eastAsia"/>
          <w:sz w:val="28"/>
          <w:szCs w:val="28"/>
        </w:rPr>
        <w:t>人</w:t>
      </w:r>
      <w:r w:rsidR="002D531E" w:rsidRPr="00806581">
        <w:rPr>
          <w:rFonts w:ascii="標楷體" w:eastAsia="標楷體" w:hAnsi="標楷體" w:hint="eastAsia"/>
          <w:b/>
          <w:sz w:val="28"/>
          <w:szCs w:val="28"/>
          <w:u w:val="single"/>
        </w:rPr>
        <w:t>（ 15 ）</w:t>
      </w:r>
      <w:r w:rsidRPr="008D4923">
        <w:rPr>
          <w:rFonts w:ascii="標楷體" w:eastAsia="標楷體" w:hAnsi="標楷體" w:hint="eastAsia"/>
          <w:sz w:val="28"/>
          <w:szCs w:val="28"/>
        </w:rPr>
        <w:t>，</w:t>
      </w:r>
      <w:r w:rsidR="00806581" w:rsidRPr="00806581">
        <w:rPr>
          <w:rFonts w:ascii="標楷體" w:eastAsia="標楷體" w:hAnsi="標楷體" w:hint="eastAsia"/>
          <w:b/>
          <w:sz w:val="28"/>
          <w:szCs w:val="28"/>
          <w:u w:val="single"/>
        </w:rPr>
        <w:t>（ 16 ）</w:t>
      </w:r>
      <w:r w:rsidRPr="008D4923">
        <w:rPr>
          <w:rFonts w:ascii="標楷體" w:eastAsia="標楷體" w:hAnsi="標楷體" w:hint="eastAsia"/>
          <w:sz w:val="28"/>
          <w:szCs w:val="28"/>
        </w:rPr>
        <w:t>，富貴則流於逸樂，</w:t>
      </w:r>
      <w:r w:rsidR="004B585C">
        <w:rPr>
          <w:rFonts w:ascii="標楷體" w:eastAsia="標楷體" w:hAnsi="標楷體" w:hint="eastAsia"/>
          <w:sz w:val="28"/>
          <w:szCs w:val="28"/>
        </w:rPr>
        <w:t>遂</w:t>
      </w:r>
      <w:r w:rsidR="00806581" w:rsidRPr="00806581">
        <w:rPr>
          <w:rFonts w:ascii="標楷體" w:eastAsia="標楷體" w:hAnsi="標楷體" w:hint="eastAsia"/>
          <w:b/>
          <w:sz w:val="28"/>
          <w:szCs w:val="28"/>
          <w:u w:val="single"/>
        </w:rPr>
        <w:t>（ 17 ）</w:t>
      </w:r>
      <w:r w:rsidRPr="008D4923">
        <w:rPr>
          <w:rFonts w:ascii="標楷體" w:eastAsia="標楷體" w:hAnsi="標楷體" w:hint="eastAsia"/>
          <w:sz w:val="28"/>
          <w:szCs w:val="28"/>
        </w:rPr>
        <w:t>，而遺千載之功。</w:t>
      </w:r>
      <w:r w:rsidR="00806581" w:rsidRPr="00806581">
        <w:rPr>
          <w:rFonts w:ascii="標楷體" w:eastAsia="標楷體" w:hAnsi="標楷體" w:hint="eastAsia"/>
          <w:b/>
          <w:sz w:val="28"/>
          <w:szCs w:val="28"/>
          <w:u w:val="single"/>
        </w:rPr>
        <w:t>（ 18 ）</w:t>
      </w:r>
      <w:r w:rsidRPr="008D4923">
        <w:rPr>
          <w:rFonts w:ascii="標楷體" w:eastAsia="標楷體" w:hAnsi="標楷體" w:hint="eastAsia"/>
          <w:sz w:val="28"/>
          <w:szCs w:val="28"/>
        </w:rPr>
        <w:t>，體貌衰於下，忽然與萬物遷化，</w:t>
      </w:r>
      <w:r w:rsidR="004B585C">
        <w:rPr>
          <w:rFonts w:ascii="標楷體" w:eastAsia="標楷體" w:hAnsi="標楷體" w:hint="eastAsia"/>
          <w:sz w:val="28"/>
          <w:szCs w:val="28"/>
        </w:rPr>
        <w:t>斯</w:t>
      </w:r>
      <w:r w:rsidR="00806581" w:rsidRPr="00806581">
        <w:rPr>
          <w:rFonts w:ascii="標楷體" w:eastAsia="標楷體" w:hAnsi="標楷體" w:hint="eastAsia"/>
          <w:b/>
          <w:sz w:val="28"/>
          <w:szCs w:val="28"/>
          <w:u w:val="single"/>
        </w:rPr>
        <w:t>（ 19 ）</w:t>
      </w:r>
      <w:r w:rsidRPr="008D4923">
        <w:rPr>
          <w:rFonts w:ascii="標楷體" w:eastAsia="標楷體" w:hAnsi="標楷體" w:hint="eastAsia"/>
          <w:sz w:val="28"/>
          <w:szCs w:val="28"/>
        </w:rPr>
        <w:t>也！</w:t>
      </w:r>
      <w:r w:rsidRPr="00010C9E">
        <w:rPr>
          <w:rFonts w:ascii="標楷體" w:eastAsia="標楷體" w:hAnsi="標楷體" w:hint="eastAsia"/>
          <w:sz w:val="28"/>
          <w:szCs w:val="28"/>
          <w:u w:val="single"/>
        </w:rPr>
        <w:t>融</w:t>
      </w:r>
      <w:r w:rsidRPr="008D4923">
        <w:rPr>
          <w:rFonts w:ascii="標楷體" w:eastAsia="標楷體" w:hAnsi="標楷體" w:hint="eastAsia"/>
          <w:sz w:val="28"/>
          <w:szCs w:val="28"/>
        </w:rPr>
        <w:t>等已逝，</w:t>
      </w:r>
      <w:r w:rsidR="004B585C">
        <w:rPr>
          <w:rFonts w:ascii="標楷體" w:eastAsia="標楷體" w:hAnsi="標楷體" w:hint="eastAsia"/>
          <w:sz w:val="28"/>
          <w:szCs w:val="28"/>
        </w:rPr>
        <w:t>唯</w:t>
      </w:r>
      <w:r w:rsidR="004B585C" w:rsidRPr="00010C9E">
        <w:rPr>
          <w:rFonts w:ascii="標楷體" w:eastAsia="標楷體" w:hAnsi="標楷體" w:hint="eastAsia"/>
          <w:sz w:val="28"/>
          <w:szCs w:val="28"/>
          <w:u w:val="single"/>
        </w:rPr>
        <w:t>幹</w:t>
      </w:r>
      <w:r w:rsidR="004B585C">
        <w:rPr>
          <w:rFonts w:ascii="標楷體" w:eastAsia="標楷體" w:hAnsi="標楷體" w:hint="eastAsia"/>
          <w:sz w:val="28"/>
          <w:szCs w:val="28"/>
        </w:rPr>
        <w:t>著</w:t>
      </w:r>
      <w:r w:rsidR="004B585C" w:rsidRPr="00010C9E">
        <w:rPr>
          <w:rFonts w:ascii="標楷體" w:eastAsia="標楷體" w:hAnsi="標楷體" w:hint="eastAsia"/>
          <w:sz w:val="28"/>
          <w:szCs w:val="28"/>
          <w:u w:val="wave"/>
        </w:rPr>
        <w:t>論</w:t>
      </w:r>
      <w:r w:rsidRPr="008D4923">
        <w:rPr>
          <w:rFonts w:ascii="標楷體" w:eastAsia="標楷體" w:hAnsi="標楷體" w:hint="eastAsia"/>
          <w:sz w:val="28"/>
          <w:szCs w:val="28"/>
        </w:rPr>
        <w:t>，</w:t>
      </w:r>
      <w:r w:rsidR="004B585C" w:rsidRPr="00806581">
        <w:rPr>
          <w:rFonts w:ascii="標楷體" w:eastAsia="標楷體" w:hAnsi="標楷體" w:hint="eastAsia"/>
          <w:b/>
          <w:sz w:val="28"/>
          <w:szCs w:val="28"/>
          <w:u w:val="single"/>
        </w:rPr>
        <w:t>（ 20 ）</w:t>
      </w:r>
      <w:r w:rsidRPr="008D4923">
        <w:rPr>
          <w:rFonts w:ascii="標楷體" w:eastAsia="標楷體" w:hAnsi="標楷體" w:hint="eastAsia"/>
          <w:sz w:val="28"/>
          <w:szCs w:val="28"/>
        </w:rPr>
        <w:t>。</w:t>
      </w:r>
    </w:p>
    <w:p w:rsidR="002D204A" w:rsidRPr="001F20C2" w:rsidRDefault="00A75941" w:rsidP="00A75941">
      <w:pPr>
        <w:rPr>
          <w:rFonts w:ascii="標楷體" w:eastAsia="標楷體" w:hAnsi="標楷體"/>
          <w:b/>
          <w:color w:val="000000"/>
          <w:sz w:val="32"/>
          <w:szCs w:val="32"/>
        </w:rPr>
      </w:pPr>
      <w:r w:rsidRPr="001F20C2">
        <w:rPr>
          <w:rFonts w:ascii="標楷體" w:eastAsia="標楷體" w:hAnsi="標楷體" w:hint="eastAsia"/>
          <w:b/>
          <w:color w:val="000000"/>
          <w:sz w:val="32"/>
          <w:szCs w:val="32"/>
        </w:rPr>
        <w:t>二</w:t>
      </w:r>
      <w:r w:rsidR="002D204A" w:rsidRPr="001F20C2">
        <w:rPr>
          <w:rFonts w:ascii="標楷體" w:eastAsia="標楷體" w:hAnsi="標楷體" w:hint="eastAsia"/>
          <w:b/>
          <w:color w:val="000000"/>
          <w:sz w:val="32"/>
          <w:szCs w:val="32"/>
        </w:rPr>
        <w:t>、單選題</w:t>
      </w:r>
      <w:r w:rsidR="00397DD8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="002D204A" w:rsidRPr="00397DD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(</w:t>
      </w:r>
      <w:r w:rsidR="001F20C2" w:rsidRPr="00397DD8">
        <w:rPr>
          <w:rFonts w:ascii="標楷體" w:eastAsia="標楷體" w:hAnsi="標楷體" w:hint="eastAsia"/>
          <w:b/>
          <w:color w:val="000000"/>
          <w:sz w:val="28"/>
          <w:szCs w:val="28"/>
        </w:rPr>
        <w:t>1~20</w:t>
      </w:r>
      <w:r w:rsidR="002D204A" w:rsidRPr="00397DD8">
        <w:rPr>
          <w:rFonts w:ascii="標楷體" w:eastAsia="標楷體" w:hAnsi="標楷體" w:hint="eastAsia"/>
          <w:b/>
          <w:color w:val="000000"/>
          <w:sz w:val="28"/>
          <w:szCs w:val="28"/>
        </w:rPr>
        <w:t>題</w:t>
      </w:r>
      <w:r w:rsidR="001F20C2" w:rsidRPr="00397DD8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="002D204A" w:rsidRPr="00397DD8">
        <w:rPr>
          <w:rFonts w:ascii="標楷體" w:eastAsia="標楷體" w:hAnsi="標楷體" w:hint="eastAsia"/>
          <w:b/>
          <w:color w:val="000000"/>
          <w:sz w:val="28"/>
          <w:szCs w:val="28"/>
        </w:rPr>
        <w:t>每題</w:t>
      </w:r>
      <w:r w:rsidR="001F20C2" w:rsidRPr="00397DD8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="002D204A" w:rsidRPr="00397DD8">
        <w:rPr>
          <w:rFonts w:ascii="標楷體" w:eastAsia="標楷體" w:hAnsi="標楷體" w:hint="eastAsia"/>
          <w:b/>
          <w:color w:val="000000"/>
          <w:sz w:val="28"/>
          <w:szCs w:val="28"/>
        </w:rPr>
        <w:t>分</w:t>
      </w:r>
      <w:r w:rsidR="001F20C2" w:rsidRPr="00397DD8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="002D204A" w:rsidRPr="00397DD8">
        <w:rPr>
          <w:rFonts w:ascii="標楷體" w:eastAsia="標楷體" w:hAnsi="標楷體" w:hint="eastAsia"/>
          <w:b/>
          <w:color w:val="000000"/>
          <w:sz w:val="28"/>
          <w:szCs w:val="28"/>
        </w:rPr>
        <w:t>共</w:t>
      </w:r>
      <w:r w:rsidR="001F20C2" w:rsidRPr="00397DD8">
        <w:rPr>
          <w:rFonts w:ascii="標楷體" w:eastAsia="標楷體" w:hAnsi="標楷體" w:hint="eastAsia"/>
          <w:b/>
          <w:color w:val="000000"/>
          <w:sz w:val="28"/>
          <w:szCs w:val="28"/>
        </w:rPr>
        <w:t>40</w:t>
      </w:r>
      <w:r w:rsidR="002D204A" w:rsidRPr="00397DD8">
        <w:rPr>
          <w:rFonts w:ascii="標楷體" w:eastAsia="標楷體" w:hAnsi="標楷體" w:hint="eastAsia"/>
          <w:b/>
          <w:color w:val="000000"/>
          <w:sz w:val="28"/>
          <w:szCs w:val="28"/>
        </w:rPr>
        <w:t>分)</w:t>
      </w:r>
      <w:r w:rsidR="00924A1C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924A1C" w:rsidRPr="00924A1C">
        <w:rPr>
          <w:rFonts w:ascii="標楷體" w:eastAsia="標楷體" w:hAnsi="標楷體" w:hint="eastAsia"/>
          <w:b/>
          <w:color w:val="FF0000"/>
          <w:sz w:val="28"/>
          <w:szCs w:val="28"/>
        </w:rPr>
        <w:t>【標示紅色為答案】</w:t>
      </w:r>
    </w:p>
    <w:p w:rsidR="0063309D" w:rsidRPr="0095757F" w:rsidRDefault="000F4055" w:rsidP="0095757F">
      <w:pPr>
        <w:spacing w:line="420" w:lineRule="exact"/>
        <w:ind w:leftChars="60" w:left="422" w:hangingChars="103" w:hanging="282"/>
        <w:rPr>
          <w:rFonts w:ascii="標楷體" w:eastAsia="標楷體" w:hAnsi="標楷體" w:cs="Arial"/>
          <w:color w:val="000000"/>
          <w:sz w:val="28"/>
          <w:szCs w:val="28"/>
        </w:rPr>
      </w:pP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63309D"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下列「　」內的字，讀音完全相同的選項是：　</w:t>
      </w:r>
      <w:r w:rsidR="0063309D"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="0063309D" w:rsidRPr="0095757F">
        <w:rPr>
          <w:rFonts w:ascii="標楷體" w:eastAsia="標楷體" w:hAnsi="標楷體" w:hint="eastAsia"/>
          <w:color w:val="000000"/>
          <w:sz w:val="28"/>
          <w:szCs w:val="28"/>
        </w:rPr>
        <w:t>Ａ</w:t>
      </w:r>
      <w:r w:rsidR="0063309D"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="0063309D"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「湍」急流水／「惴」慄不安／「揣」想計謀　</w:t>
      </w:r>
      <w:r w:rsidR="0063309D"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="0063309D" w:rsidRPr="0095757F">
        <w:rPr>
          <w:rFonts w:ascii="標楷體" w:eastAsia="標楷體" w:hAnsi="標楷體" w:hint="eastAsia"/>
          <w:color w:val="000000"/>
          <w:sz w:val="28"/>
          <w:szCs w:val="28"/>
        </w:rPr>
        <w:t>Ｂ</w:t>
      </w:r>
      <w:r w:rsidR="0063309D"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="0063309D"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吁「嗟」而去／山勢「嵯」峨／樹枝「槎」枒　</w:t>
      </w:r>
      <w:r w:rsidR="0063309D"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="0063309D" w:rsidRPr="0095757F">
        <w:rPr>
          <w:rFonts w:ascii="標楷體" w:eastAsia="標楷體" w:hAnsi="標楷體" w:hint="eastAsia"/>
          <w:color w:val="000000"/>
          <w:sz w:val="28"/>
          <w:szCs w:val="28"/>
        </w:rPr>
        <w:t>Ｃ</w:t>
      </w:r>
      <w:r w:rsidR="0063309D"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="0063309D"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「僭」越禮制／「簪」纓之士／「憯」惻悽愴　</w:t>
      </w:r>
      <w:r w:rsidR="0063309D" w:rsidRPr="00924A1C">
        <w:rPr>
          <w:rFonts w:ascii="標楷體" w:eastAsia="標楷體" w:hAnsi="標楷體"/>
          <w:color w:val="FF0000"/>
          <w:sz w:val="28"/>
          <w:szCs w:val="28"/>
        </w:rPr>
        <w:t>(</w:t>
      </w:r>
      <w:r w:rsidR="0063309D" w:rsidRPr="00924A1C">
        <w:rPr>
          <w:rFonts w:ascii="標楷體" w:eastAsia="標楷體" w:hAnsi="標楷體" w:hint="eastAsia"/>
          <w:color w:val="FF0000"/>
          <w:sz w:val="28"/>
          <w:szCs w:val="28"/>
        </w:rPr>
        <w:t>Ｄ</w:t>
      </w:r>
      <w:r w:rsidR="0063309D" w:rsidRPr="00924A1C">
        <w:rPr>
          <w:rFonts w:ascii="標楷體" w:eastAsia="標楷體" w:hAnsi="標楷體"/>
          <w:color w:val="FF0000"/>
          <w:sz w:val="28"/>
          <w:szCs w:val="28"/>
        </w:rPr>
        <w:t>)</w:t>
      </w:r>
      <w:r w:rsidR="0063309D" w:rsidRPr="00924A1C">
        <w:rPr>
          <w:rFonts w:ascii="標楷體" w:eastAsia="標楷體" w:hAnsi="標楷體" w:hint="eastAsia"/>
          <w:color w:val="FF0000"/>
          <w:sz w:val="28"/>
          <w:szCs w:val="28"/>
        </w:rPr>
        <w:t>「罄」竹難書／懸然如「磬」／言行「謦」欬</w:t>
      </w:r>
      <w:r w:rsidR="0063309D" w:rsidRPr="0095757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3309D" w:rsidRPr="0095757F" w:rsidRDefault="001A73DD" w:rsidP="0095757F">
      <w:pPr>
        <w:spacing w:line="420" w:lineRule="exact"/>
        <w:ind w:leftChars="60" w:left="422" w:hangingChars="103" w:hanging="2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757F">
        <w:rPr>
          <w:rFonts w:ascii="標楷體" w:eastAsia="標楷體" w:hAnsi="標楷體" w:cs="Arial" w:hint="eastAsia"/>
          <w:color w:val="000000"/>
          <w:sz w:val="28"/>
          <w:szCs w:val="28"/>
        </w:rPr>
        <w:t>2.</w:t>
      </w:r>
      <w:r w:rsidR="0063309D" w:rsidRPr="0095757F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 w:rsidR="0063309D" w:rsidRPr="0095757F">
        <w:rPr>
          <w:rFonts w:ascii="標楷體" w:eastAsia="標楷體" w:hAnsi="標楷體" w:hint="eastAsia"/>
          <w:color w:val="000000" w:themeColor="text1"/>
          <w:sz w:val="28"/>
          <w:szCs w:val="28"/>
        </w:rPr>
        <w:t>甲</w:t>
      </w:r>
      <w:r w:rsidR="0063309D" w:rsidRPr="0095757F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63309D" w:rsidRPr="009575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丞相「掾」：ㄩㄢˋ        </w:t>
      </w:r>
      <w:r w:rsidR="0063309D" w:rsidRPr="0095757F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63309D" w:rsidRPr="0095757F">
        <w:rPr>
          <w:rFonts w:ascii="標楷體" w:eastAsia="標楷體" w:hAnsi="標楷體" w:hint="eastAsia"/>
          <w:color w:val="000000" w:themeColor="text1"/>
          <w:sz w:val="28"/>
          <w:szCs w:val="28"/>
        </w:rPr>
        <w:t>乙</w:t>
      </w:r>
      <w:r w:rsidR="0063309D" w:rsidRPr="0095757F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63309D" w:rsidRPr="0095757F">
        <w:rPr>
          <w:rFonts w:ascii="標楷體" w:eastAsia="標楷體" w:hAnsi="標楷體" w:hint="eastAsia"/>
          <w:color w:val="000000" w:themeColor="text1"/>
          <w:sz w:val="28"/>
          <w:szCs w:val="28"/>
          <w:u w:val="wave"/>
        </w:rPr>
        <w:t>漏「卮」</w:t>
      </w:r>
      <w:r w:rsidR="0063309D" w:rsidRPr="009575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：ㄓ                 </w:t>
      </w:r>
      <w:r w:rsidR="0063309D" w:rsidRPr="0095757F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63309D" w:rsidRPr="0095757F">
        <w:rPr>
          <w:rFonts w:ascii="標楷體" w:eastAsia="標楷體" w:hAnsi="標楷體" w:hint="eastAsia"/>
          <w:color w:val="000000" w:themeColor="text1"/>
          <w:sz w:val="28"/>
          <w:szCs w:val="28"/>
        </w:rPr>
        <w:t>丙</w:t>
      </w:r>
      <w:r w:rsidR="0063309D" w:rsidRPr="0095757F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63309D" w:rsidRPr="009575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審己「度」人：音ㄉㄨˋ   </w:t>
      </w:r>
    </w:p>
    <w:p w:rsidR="0063309D" w:rsidRPr="0095757F" w:rsidRDefault="0095757F" w:rsidP="0095757F">
      <w:pPr>
        <w:spacing w:line="420" w:lineRule="exact"/>
        <w:ind w:leftChars="60" w:left="422" w:hangingChars="103" w:hanging="28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63309D" w:rsidRPr="009575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63309D" w:rsidRPr="0095757F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63309D" w:rsidRPr="0095757F">
        <w:rPr>
          <w:rFonts w:ascii="標楷體" w:eastAsia="標楷體" w:hAnsi="標楷體" w:hint="eastAsia"/>
          <w:color w:val="000000" w:themeColor="text1"/>
          <w:sz w:val="28"/>
          <w:szCs w:val="28"/>
        </w:rPr>
        <w:t>丁</w:t>
      </w:r>
      <w:r w:rsidR="0063309D" w:rsidRPr="0095757F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3028E1" w:rsidRPr="0095757F">
        <w:rPr>
          <w:rFonts w:ascii="標楷體" w:eastAsia="標楷體" w:hAnsi="標楷體" w:hint="eastAsia"/>
          <w:color w:val="000000" w:themeColor="text1"/>
          <w:sz w:val="28"/>
          <w:szCs w:val="28"/>
        </w:rPr>
        <w:t>排</w:t>
      </w:r>
      <w:r w:rsidR="0063309D" w:rsidRPr="0095757F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3028E1" w:rsidRPr="0095757F">
        <w:rPr>
          <w:rFonts w:ascii="標楷體" w:eastAsia="標楷體" w:hAnsi="標楷體" w:hint="eastAsia"/>
          <w:color w:val="000000" w:themeColor="text1"/>
          <w:sz w:val="28"/>
          <w:szCs w:val="28"/>
        </w:rPr>
        <w:t>闥</w:t>
      </w:r>
      <w:r w:rsidR="0063309D" w:rsidRPr="0095757F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3028E1" w:rsidRPr="0095757F">
        <w:rPr>
          <w:rFonts w:ascii="標楷體" w:eastAsia="標楷體" w:hAnsi="標楷體" w:hint="eastAsia"/>
          <w:color w:val="000000" w:themeColor="text1"/>
          <w:sz w:val="28"/>
          <w:szCs w:val="28"/>
        </w:rPr>
        <w:t>而去</w:t>
      </w:r>
      <w:r w:rsidR="0063309D" w:rsidRPr="0095757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3028E1" w:rsidRPr="009575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ㄊㄚ    </w:t>
      </w:r>
      <w:r w:rsidR="0063309D" w:rsidRPr="009575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63309D" w:rsidRPr="0095757F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63309D" w:rsidRPr="0095757F">
        <w:rPr>
          <w:rFonts w:ascii="標楷體" w:eastAsia="標楷體" w:hAnsi="標楷體" w:hint="eastAsia"/>
          <w:color w:val="000000" w:themeColor="text1"/>
          <w:sz w:val="28"/>
          <w:szCs w:val="28"/>
        </w:rPr>
        <w:t>戊</w:t>
      </w:r>
      <w:r w:rsidR="0063309D" w:rsidRPr="0095757F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63309D" w:rsidRPr="0095757F">
        <w:rPr>
          <w:rFonts w:ascii="標楷體" w:eastAsia="標楷體" w:hAnsi="標楷體" w:hint="eastAsia"/>
          <w:color w:val="000000" w:themeColor="text1"/>
          <w:sz w:val="28"/>
          <w:szCs w:val="28"/>
        </w:rPr>
        <w:t>舉行春</w:t>
      </w:r>
      <w:r w:rsidR="0063309D" w:rsidRPr="0095757F">
        <w:rPr>
          <w:rFonts w:ascii="標楷體" w:eastAsia="標楷體" w:hAnsi="標楷體"/>
          <w:color w:val="000000" w:themeColor="text1"/>
          <w:sz w:val="28"/>
          <w:szCs w:val="28"/>
        </w:rPr>
        <w:t>「</w:t>
      </w:r>
      <w:r w:rsidR="0063309D" w:rsidRPr="0095757F">
        <w:rPr>
          <w:rFonts w:ascii="標楷體" w:eastAsia="標楷體" w:hAnsi="標楷體" w:hint="eastAsia"/>
          <w:color w:val="000000" w:themeColor="text1"/>
          <w:sz w:val="28"/>
          <w:szCs w:val="28"/>
        </w:rPr>
        <w:t>禊</w:t>
      </w:r>
      <w:r w:rsidR="0063309D" w:rsidRPr="0095757F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="0063309D" w:rsidRPr="009575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：ㄒㄧˋ         </w:t>
      </w:r>
      <w:r w:rsidR="0063309D" w:rsidRPr="0095757F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63309D" w:rsidRPr="0095757F">
        <w:rPr>
          <w:rFonts w:ascii="標楷體" w:eastAsia="標楷體" w:hAnsi="標楷體" w:hint="eastAsia"/>
          <w:color w:val="000000" w:themeColor="text1"/>
          <w:sz w:val="28"/>
          <w:szCs w:val="28"/>
        </w:rPr>
        <w:t>己</w:t>
      </w:r>
      <w:r w:rsidR="0063309D" w:rsidRPr="0095757F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63309D" w:rsidRPr="00672F8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虬「髯」客</w:t>
      </w:r>
      <w:r w:rsidR="0063309D" w:rsidRPr="0095757F">
        <w:rPr>
          <w:rFonts w:ascii="標楷體" w:eastAsia="標楷體" w:hAnsi="標楷體" w:hint="eastAsia"/>
          <w:color w:val="000000" w:themeColor="text1"/>
          <w:sz w:val="28"/>
          <w:szCs w:val="28"/>
        </w:rPr>
        <w:t>：ㄖㄢˇ</w:t>
      </w:r>
    </w:p>
    <w:p w:rsidR="0063309D" w:rsidRPr="00672F8C" w:rsidRDefault="0095757F" w:rsidP="0095757F">
      <w:pPr>
        <w:spacing w:line="420" w:lineRule="exact"/>
        <w:ind w:leftChars="60" w:left="422" w:hangingChars="103" w:hanging="28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63309D" w:rsidRPr="0095757F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3309D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庚）妝「奩」：ㄌㄧㄢˊ      （辛）虎頭「鍘」：ㄗㄚˊ</w:t>
      </w:r>
    </w:p>
    <w:p w:rsidR="002D204A" w:rsidRPr="00672F8C" w:rsidRDefault="0063309D" w:rsidP="00DE011F">
      <w:pPr>
        <w:spacing w:line="420" w:lineRule="exact"/>
        <w:ind w:leftChars="60" w:left="422" w:hangingChars="103" w:hanging="2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5757F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以上「　」中的字，讀音正確的選項為：</w:t>
      </w:r>
      <w:r w:rsidR="0095757F" w:rsidRPr="00924A1C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(A)甲乙戊庚</w:t>
      </w:r>
      <w:r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(B)乙戊庚辛  (C) 丙戊己辛  (D)丁己庚辛</w:t>
      </w:r>
      <w:r w:rsidR="00DE011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D204A" w:rsidRPr="00672F8C" w:rsidRDefault="002D204A" w:rsidP="0095757F">
      <w:pPr>
        <w:ind w:leftChars="60" w:left="422" w:hangingChars="103" w:hanging="282"/>
        <w:jc w:val="right"/>
        <w:rPr>
          <w:rFonts w:ascii="標楷體" w:eastAsia="標楷體" w:hAnsi="標楷體"/>
          <w:vanish/>
          <w:color w:val="000000" w:themeColor="text1"/>
          <w:sz w:val="28"/>
          <w:szCs w:val="28"/>
        </w:rPr>
      </w:pPr>
      <w:r w:rsidRPr="00672F8C">
        <w:rPr>
          <w:rFonts w:ascii="標楷體" w:eastAsia="標楷體" w:hAnsi="標楷體" w:hint="eastAsia"/>
          <w:vanish/>
          <w:color w:val="000000" w:themeColor="text1"/>
          <w:sz w:val="28"/>
          <w:szCs w:val="28"/>
        </w:rPr>
        <w:t>【龍騰自命題】</w:t>
      </w:r>
    </w:p>
    <w:p w:rsidR="004A737B" w:rsidRPr="00672F8C" w:rsidRDefault="004A737B" w:rsidP="0095757F">
      <w:pPr>
        <w:spacing w:line="420" w:lineRule="exact"/>
        <w:ind w:leftChars="60" w:left="422" w:hangingChars="103" w:hanging="2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3.下列各選項「  」中的</w:t>
      </w:r>
      <w:r w:rsidR="001A4E8E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字詞解釋</w:t>
      </w:r>
      <w:r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，何者敘述</w:t>
      </w:r>
      <w:r w:rsidRPr="0003460E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有誤</w:t>
      </w:r>
      <w:r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？</w:t>
      </w:r>
    </w:p>
    <w:p w:rsidR="004A737B" w:rsidRPr="00672F8C" w:rsidRDefault="00D57AFD" w:rsidP="0095757F">
      <w:pPr>
        <w:spacing w:line="420" w:lineRule="exact"/>
        <w:ind w:leftChars="60" w:left="422" w:hangingChars="103" w:hanging="2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4A737B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(A)</w:t>
      </w:r>
      <w:r w:rsidR="00297E4C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巧拙有「素」：本性</w:t>
      </w:r>
      <w:r w:rsidR="004A737B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A4E8E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97E4C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  <w:r w:rsidR="001A4E8E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4A737B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4A737B" w:rsidRPr="00924A1C">
        <w:rPr>
          <w:rFonts w:ascii="標楷體" w:eastAsia="標楷體" w:hAnsi="標楷體" w:hint="eastAsia"/>
          <w:color w:val="FF0000"/>
          <w:sz w:val="28"/>
          <w:szCs w:val="28"/>
        </w:rPr>
        <w:t>(B)</w:t>
      </w:r>
      <w:r w:rsidR="00297E4C" w:rsidRPr="00924A1C">
        <w:rPr>
          <w:rFonts w:ascii="標楷體" w:eastAsia="標楷體" w:hAnsi="標楷體" w:hint="eastAsia"/>
          <w:color w:val="FF0000"/>
          <w:sz w:val="28"/>
          <w:szCs w:val="28"/>
        </w:rPr>
        <w:t>西伯「幽」而演易：隱居</w:t>
      </w:r>
    </w:p>
    <w:p w:rsidR="004A737B" w:rsidRPr="00672F8C" w:rsidRDefault="00D57AFD" w:rsidP="0095757F">
      <w:pPr>
        <w:ind w:leftChars="60" w:left="422" w:hangingChars="103" w:hanging="2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4A737B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(C)</w:t>
      </w:r>
      <w:r w:rsidR="00297E4C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顧盼「煒如」：神采奕奕的樣子</w:t>
      </w:r>
      <w:r w:rsidR="004A737B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CE13B8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4A737B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(D)「</w:t>
      </w:r>
      <w:r w:rsidR="001E3054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映帶</w:t>
      </w:r>
      <w:r w:rsidR="004A737B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1E3054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左右</w:t>
      </w:r>
      <w:r w:rsidR="004A737B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1E3054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指水光映照、水流環繞</w:t>
      </w:r>
    </w:p>
    <w:p w:rsidR="0095757F" w:rsidRPr="00672F8C" w:rsidRDefault="00D57AFD" w:rsidP="0095757F">
      <w:pPr>
        <w:ind w:leftChars="60" w:left="422" w:hangingChars="103" w:hanging="2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2F8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4</w:t>
      </w:r>
      <w:r w:rsidR="002D204A" w:rsidRPr="00672F8C">
        <w:rPr>
          <w:rFonts w:ascii="標楷體" w:eastAsia="標楷體" w:hAnsi="標楷體" w:cs="Arial"/>
          <w:color w:val="000000" w:themeColor="text1"/>
          <w:sz w:val="28"/>
          <w:szCs w:val="28"/>
        </w:rPr>
        <w:t>.</w:t>
      </w:r>
      <w:r w:rsidR="002D204A" w:rsidRPr="00672F8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2D204A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甲</w:t>
      </w:r>
      <w:r w:rsidR="002D204A" w:rsidRPr="00672F8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2D204A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「屬」予作文以記之</w:t>
      </w:r>
      <w:r w:rsidR="00D62081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D62081" w:rsidRPr="00672F8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范仲淹</w:t>
      </w:r>
      <w:r w:rsidR="00D62081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〈岳陽樓記〉）</w:t>
      </w:r>
      <w:r w:rsidR="00D62081" w:rsidRPr="00672F8C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2D204A" w:rsidRPr="00672F8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2D204A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乙</w:t>
      </w:r>
      <w:r w:rsidR="002D204A" w:rsidRPr="00672F8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2D204A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有良田、美池、桑竹之「屬」</w:t>
      </w:r>
      <w:r w:rsidR="00D62081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D62081" w:rsidRPr="00672F8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陶淵明</w:t>
      </w:r>
      <w:r w:rsidR="00D62081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〈桃花源記〉）</w:t>
      </w:r>
      <w:r w:rsidR="002D204A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2D204A" w:rsidRPr="00672F8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2D204A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丙</w:t>
      </w:r>
      <w:r w:rsidR="002D204A" w:rsidRPr="00672F8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2D204A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武仲以能「屬」文，為蘭臺令史　</w:t>
      </w:r>
      <w:r w:rsidR="002D204A" w:rsidRPr="00672F8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2D204A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丁</w:t>
      </w:r>
      <w:r w:rsidR="002D204A" w:rsidRPr="00672F8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2D204A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名「屬」教坊第一部</w:t>
      </w:r>
      <w:r w:rsidR="001F20C2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1F20C2" w:rsidRPr="00672F8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白居易</w:t>
      </w:r>
      <w:r w:rsidR="001F20C2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〈琵琶行並序〉）</w:t>
      </w:r>
      <w:r w:rsidR="002D204A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2D204A" w:rsidRPr="00672F8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2D204A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戊</w:t>
      </w:r>
      <w:r w:rsidR="002D204A" w:rsidRPr="00672F8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2D204A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駕一葉之扁舟，舉匏樽以相「屬」</w:t>
      </w:r>
      <w:r w:rsidR="001F20C2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1F20C2" w:rsidRPr="00672F8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蘇軾</w:t>
      </w:r>
      <w:r w:rsidR="001F20C2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〈赤壁賦〉）</w:t>
      </w:r>
      <w:r w:rsidR="002D204A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D204A" w:rsidRPr="00672F8C" w:rsidRDefault="0095757F" w:rsidP="0095757F">
      <w:pPr>
        <w:ind w:leftChars="60" w:left="422" w:hangingChars="103" w:hanging="2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2D204A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以上五句皆有「屬」字，其義共有幾種？</w:t>
      </w:r>
      <w:r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2D204A" w:rsidRPr="00924A1C">
        <w:rPr>
          <w:rFonts w:ascii="標楷體" w:eastAsia="標楷體" w:hAnsi="標楷體"/>
          <w:color w:val="FF0000"/>
          <w:sz w:val="28"/>
          <w:szCs w:val="28"/>
        </w:rPr>
        <w:t>(</w:t>
      </w:r>
      <w:r w:rsidR="002D204A" w:rsidRPr="00924A1C">
        <w:rPr>
          <w:rFonts w:ascii="標楷體" w:eastAsia="標楷體" w:hAnsi="標楷體" w:hint="eastAsia"/>
          <w:color w:val="FF0000"/>
          <w:sz w:val="28"/>
          <w:szCs w:val="28"/>
        </w:rPr>
        <w:t>Ａ</w:t>
      </w:r>
      <w:r w:rsidR="002D204A" w:rsidRPr="00924A1C">
        <w:rPr>
          <w:rFonts w:ascii="標楷體" w:eastAsia="標楷體" w:hAnsi="標楷體"/>
          <w:color w:val="FF0000"/>
          <w:sz w:val="28"/>
          <w:szCs w:val="28"/>
        </w:rPr>
        <w:t>)</w:t>
      </w:r>
      <w:r w:rsidR="002D204A" w:rsidRPr="00924A1C">
        <w:rPr>
          <w:rFonts w:ascii="標楷體" w:eastAsia="標楷體" w:hAnsi="標楷體" w:hint="eastAsia"/>
          <w:color w:val="FF0000"/>
          <w:sz w:val="28"/>
          <w:szCs w:val="28"/>
        </w:rPr>
        <w:t>五種</w:t>
      </w:r>
      <w:r w:rsidR="002D204A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2D204A" w:rsidRPr="00672F8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2D204A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Ｂ</w:t>
      </w:r>
      <w:r w:rsidR="002D204A" w:rsidRPr="00672F8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2D204A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四種　</w:t>
      </w:r>
      <w:r w:rsidR="002D204A" w:rsidRPr="00672F8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2D204A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Ｃ</w:t>
      </w:r>
      <w:r w:rsidR="002D204A" w:rsidRPr="00672F8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2D204A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三種　</w:t>
      </w:r>
      <w:r w:rsidR="002D204A" w:rsidRPr="00672F8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2D204A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Ｄ</w:t>
      </w:r>
      <w:r w:rsidR="002D204A" w:rsidRPr="00672F8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2D204A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二種。</w:t>
      </w:r>
    </w:p>
    <w:p w:rsidR="002D204A" w:rsidRPr="00672F8C" w:rsidRDefault="002D204A" w:rsidP="0095757F">
      <w:pPr>
        <w:ind w:leftChars="60" w:left="422" w:hangingChars="103" w:hanging="282"/>
        <w:jc w:val="right"/>
        <w:rPr>
          <w:rFonts w:ascii="標楷體" w:eastAsia="標楷體" w:hAnsi="標楷體"/>
          <w:vanish/>
          <w:color w:val="000000" w:themeColor="text1"/>
          <w:sz w:val="28"/>
          <w:szCs w:val="28"/>
        </w:rPr>
      </w:pPr>
      <w:r w:rsidRPr="00672F8C">
        <w:rPr>
          <w:rFonts w:ascii="標楷體" w:eastAsia="標楷體" w:hAnsi="標楷體" w:hint="eastAsia"/>
          <w:vanish/>
          <w:color w:val="000000" w:themeColor="text1"/>
          <w:sz w:val="28"/>
          <w:szCs w:val="28"/>
        </w:rPr>
        <w:t>【龍騰自命題】</w:t>
      </w:r>
    </w:p>
    <w:p w:rsidR="00B11FCC" w:rsidRPr="00672F8C" w:rsidRDefault="00B11FCC" w:rsidP="0095757F">
      <w:pPr>
        <w:spacing w:line="420" w:lineRule="exact"/>
        <w:ind w:leftChars="60" w:left="422" w:hangingChars="103" w:hanging="2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5.下列各選項「  」中的字義，何者</w:t>
      </w:r>
      <w:smartTag w:uri="urn:schemas-microsoft-com:office:smarttags" w:element="chmetcnv">
        <w:smartTagPr>
          <w:attr w:name="UnitName" w:val="兩"/>
          <w:attr w:name="SourceValue" w:val="2"/>
          <w:attr w:name="HasSpace" w:val="False"/>
          <w:attr w:name="Negative" w:val="False"/>
          <w:attr w:name="NumberType" w:val="4"/>
          <w:attr w:name="TCSC" w:val="2"/>
        </w:smartTagPr>
        <w:r w:rsidRPr="00672F8C">
          <w:rPr>
            <w:rFonts w:ascii="標楷體" w:eastAsia="標楷體" w:hAnsi="標楷體" w:hint="eastAsia"/>
            <w:color w:val="000000" w:themeColor="text1"/>
            <w:sz w:val="28"/>
            <w:szCs w:val="28"/>
          </w:rPr>
          <w:t>兩兩</w:t>
        </w:r>
      </w:smartTag>
      <w:r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相同？ </w:t>
      </w:r>
      <w:r w:rsidR="00336608" w:rsidRPr="00336608">
        <w:rPr>
          <w:rFonts w:ascii="標楷體" w:eastAsia="標楷體" w:hAnsi="標楷體" w:hint="eastAsia"/>
          <w:color w:val="FF0000"/>
          <w:sz w:val="28"/>
          <w:szCs w:val="28"/>
        </w:rPr>
        <w:t>【A或D均給分】</w:t>
      </w:r>
    </w:p>
    <w:p w:rsidR="00B11FCC" w:rsidRPr="00672F8C" w:rsidRDefault="0095757F" w:rsidP="0095757F">
      <w:pPr>
        <w:spacing w:line="420" w:lineRule="exact"/>
        <w:ind w:leftChars="60" w:left="422" w:hangingChars="103" w:hanging="2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B11FCC" w:rsidRPr="00924A1C">
        <w:rPr>
          <w:rFonts w:ascii="標楷體" w:eastAsia="標楷體" w:hAnsi="標楷體" w:hint="eastAsia"/>
          <w:color w:val="FF0000"/>
          <w:sz w:val="28"/>
          <w:szCs w:val="28"/>
        </w:rPr>
        <w:t>(A)人善於自「見」／不自「見」之患</w:t>
      </w:r>
      <w:r w:rsidR="00483160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8E7646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483160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B11FCC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(B)</w:t>
      </w:r>
      <w:r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「卻」頭囊中／無前「卻」也</w:t>
      </w:r>
    </w:p>
    <w:p w:rsidR="00D57AFD" w:rsidRPr="00672F8C" w:rsidRDefault="0095757F" w:rsidP="0095757F">
      <w:pPr>
        <w:spacing w:line="420" w:lineRule="exact"/>
        <w:ind w:leftChars="60" w:left="422" w:hangingChars="103" w:hanging="282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B11FCC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(C)</w:t>
      </w:r>
      <w:r w:rsidR="001E3054" w:rsidRPr="00672F8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隋煬帝</w:t>
      </w:r>
      <w:r w:rsidR="00B11FCC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1E3054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幸</w:t>
      </w:r>
      <w:r w:rsidR="00B11FCC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1E3054" w:rsidRPr="00672F8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江都</w:t>
      </w:r>
      <w:r w:rsidR="00B11FCC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／</w:t>
      </w:r>
      <w:r w:rsidR="001E3054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今日</w:t>
      </w:r>
      <w:r w:rsidR="00B11FCC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1E3054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幸</w:t>
      </w:r>
      <w:r w:rsidR="00B11FCC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1E3054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逢一妹</w:t>
      </w:r>
      <w:r w:rsidR="00483160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B11FCC" w:rsidRPr="00924A1C">
        <w:rPr>
          <w:rFonts w:ascii="標楷體" w:eastAsia="標楷體" w:hAnsi="標楷體" w:hint="eastAsia"/>
          <w:color w:val="FF0000"/>
          <w:sz w:val="28"/>
          <w:szCs w:val="28"/>
        </w:rPr>
        <w:t>(D)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貴遠「賤」近／「賤」尺璧而重寸陰</w:t>
      </w:r>
    </w:p>
    <w:p w:rsidR="001E3054" w:rsidRPr="00672F8C" w:rsidRDefault="001E3054" w:rsidP="0095757F">
      <w:pPr>
        <w:spacing w:line="420" w:lineRule="exact"/>
        <w:ind w:leftChars="60" w:left="422" w:hangingChars="103" w:hanging="2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6.下列各組「  」內字形相同的是：</w:t>
      </w:r>
    </w:p>
    <w:p w:rsidR="00DE011F" w:rsidRDefault="0095757F" w:rsidP="0095757F">
      <w:pPr>
        <w:spacing w:line="420" w:lineRule="exact"/>
        <w:ind w:leftChars="60" w:left="422" w:hangingChars="103" w:hanging="2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1E3054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(A)</w:t>
      </w:r>
      <w:r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流「ㄕㄤ」曲水 ／齊彭「ㄕㄤ」為妄作</w:t>
      </w:r>
      <w:r w:rsidR="00DE011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DE011F" w:rsidRDefault="00DE011F" w:rsidP="0095757F">
      <w:pPr>
        <w:spacing w:line="420" w:lineRule="exact"/>
        <w:ind w:leftChars="60" w:left="422" w:hangingChars="103" w:hanging="28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1E3054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(B)</w:t>
      </w:r>
      <w:r w:rsidR="0095757F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心懷愧「ㄐㄧㄡˋ」／</w:t>
      </w:r>
      <w:r w:rsidR="0095757F" w:rsidRPr="00672F8C">
        <w:rPr>
          <w:rFonts w:ascii="標楷體" w:eastAsia="標楷體" w:hAnsi="標楷體" w:cs="DFKaiShu-SB-EstdP-BF" w:hint="eastAsia"/>
          <w:color w:val="000000" w:themeColor="text1"/>
          <w:spacing w:val="-4"/>
          <w:kern w:val="0"/>
          <w:sz w:val="28"/>
          <w:szCs w:val="28"/>
        </w:rPr>
        <w:t>「ㄐㄧㄡˋ」由自取</w:t>
      </w:r>
      <w:r w:rsidR="001E3054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1E3054" w:rsidRPr="00672F8C" w:rsidRDefault="0095757F" w:rsidP="0095757F">
      <w:pPr>
        <w:spacing w:line="420" w:lineRule="exact"/>
        <w:ind w:leftChars="60" w:left="422" w:hangingChars="103" w:hanging="2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1E3054" w:rsidRPr="00924A1C">
        <w:rPr>
          <w:rFonts w:ascii="標楷體" w:eastAsia="標楷體" w:hAnsi="標楷體" w:hint="eastAsia"/>
          <w:color w:val="FF0000"/>
          <w:sz w:val="28"/>
          <w:szCs w:val="28"/>
        </w:rPr>
        <w:t>(C)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「ㄌㄧㄢˋ」容而起／紅拂「ㄌㄧㄢˋ」衽前問其姓</w:t>
      </w:r>
    </w:p>
    <w:p w:rsidR="001E3054" w:rsidRPr="00672F8C" w:rsidRDefault="00DE011F" w:rsidP="0095757F">
      <w:pPr>
        <w:ind w:leftChars="60" w:left="422" w:hangingChars="103" w:hanging="282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5757F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E3054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(D)</w:t>
      </w:r>
      <w:r w:rsidR="0095757F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自騁「ㄐㄧˋ」騄於千里 ／真人之興也，非英雄所「ㄐㄧˋ」</w:t>
      </w:r>
    </w:p>
    <w:p w:rsidR="00672F8C" w:rsidRDefault="00D95E07" w:rsidP="0095757F">
      <w:pPr>
        <w:ind w:leftChars="60" w:left="422" w:hangingChars="103" w:hanging="2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2F8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7</w:t>
      </w:r>
      <w:r w:rsidR="002D204A" w:rsidRPr="00672F8C">
        <w:rPr>
          <w:rFonts w:ascii="標楷體" w:eastAsia="標楷體" w:hAnsi="標楷體" w:cs="Arial"/>
          <w:color w:val="000000" w:themeColor="text1"/>
          <w:sz w:val="28"/>
          <w:szCs w:val="28"/>
        </w:rPr>
        <w:t>.</w:t>
      </w:r>
      <w:r w:rsidR="002D204A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下列選項中的文句，何者</w:t>
      </w:r>
      <w:r w:rsidR="002D204A" w:rsidRPr="00672F8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用字完全正確</w:t>
      </w:r>
      <w:r w:rsidR="002D204A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？</w:t>
      </w:r>
      <w:r w:rsidR="0095757F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D204A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</w:p>
    <w:p w:rsidR="00672F8C" w:rsidRDefault="00672F8C" w:rsidP="0095757F">
      <w:pPr>
        <w:ind w:leftChars="60" w:left="422" w:hangingChars="103" w:hanging="28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2D204A" w:rsidRPr="00924A1C">
        <w:rPr>
          <w:rFonts w:ascii="標楷體" w:eastAsia="標楷體" w:hAnsi="標楷體"/>
          <w:color w:val="FF0000"/>
          <w:sz w:val="28"/>
          <w:szCs w:val="28"/>
        </w:rPr>
        <w:t>(</w:t>
      </w:r>
      <w:r w:rsidR="002D204A" w:rsidRPr="00924A1C">
        <w:rPr>
          <w:rFonts w:ascii="標楷體" w:eastAsia="標楷體" w:hAnsi="標楷體" w:hint="eastAsia"/>
          <w:color w:val="FF0000"/>
          <w:sz w:val="28"/>
          <w:szCs w:val="28"/>
        </w:rPr>
        <w:t>Ａ</w:t>
      </w:r>
      <w:r w:rsidR="002D204A" w:rsidRPr="00924A1C">
        <w:rPr>
          <w:rFonts w:ascii="標楷體" w:eastAsia="標楷體" w:hAnsi="標楷體"/>
          <w:color w:val="FF0000"/>
          <w:sz w:val="28"/>
          <w:szCs w:val="28"/>
        </w:rPr>
        <w:t>)</w:t>
      </w:r>
      <w:r w:rsidR="00683B7D" w:rsidRPr="00924A1C">
        <w:rPr>
          <w:rFonts w:ascii="標楷體" w:eastAsia="標楷體" w:hAnsi="標楷體" w:hint="eastAsia"/>
          <w:color w:val="FF0000"/>
          <w:sz w:val="28"/>
          <w:szCs w:val="28"/>
        </w:rPr>
        <w:t>暮春時節，山林裡百花盛開，爭奇鬥豔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D204A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2D204A" w:rsidRPr="00672F8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2D204A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Ｂ</w:t>
      </w:r>
      <w:r w:rsidR="002D204A" w:rsidRPr="00672F8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2D204A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這個小鎮藏身在叢山</w:t>
      </w:r>
      <w:r w:rsidR="00683B7D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竣</w:t>
      </w:r>
      <w:r w:rsidR="002D204A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嶺之中，顯得與世隔絕　</w:t>
      </w:r>
    </w:p>
    <w:p w:rsidR="00672F8C" w:rsidRDefault="00672F8C" w:rsidP="0095757F">
      <w:pPr>
        <w:ind w:leftChars="60" w:left="422" w:hangingChars="103" w:hanging="28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2D204A" w:rsidRPr="00672F8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2D204A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Ｃ</w:t>
      </w:r>
      <w:r w:rsidR="002D204A" w:rsidRPr="00672F8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683B7D" w:rsidRPr="00672F8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克剛</w:t>
      </w:r>
      <w:r w:rsidR="00683B7D" w:rsidRPr="00672F8C">
        <w:rPr>
          <w:rFonts w:ascii="標楷體" w:eastAsia="標楷體" w:hAnsi="標楷體" w:hint="eastAsia"/>
          <w:color w:val="000000" w:themeColor="text1"/>
          <w:sz w:val="28"/>
          <w:szCs w:val="28"/>
        </w:rPr>
        <w:t>將自己</w:t>
      </w:r>
      <w:r w:rsidR="00683B7D" w:rsidRPr="0095757F">
        <w:rPr>
          <w:rFonts w:ascii="標楷體" w:eastAsia="標楷體" w:hAnsi="標楷體" w:hint="eastAsia"/>
          <w:color w:val="000000"/>
          <w:sz w:val="28"/>
          <w:szCs w:val="28"/>
        </w:rPr>
        <w:t>的箱子</w:t>
      </w:r>
      <w:r w:rsidR="006D3BA9">
        <w:rPr>
          <w:rFonts w:ascii="標楷體" w:eastAsia="標楷體" w:hAnsi="標楷體" w:hint="eastAsia"/>
          <w:color w:val="000000"/>
          <w:sz w:val="28"/>
          <w:szCs w:val="28"/>
        </w:rPr>
        <w:t>占據</w:t>
      </w:r>
      <w:r w:rsidR="00683B7D" w:rsidRPr="0095757F">
        <w:rPr>
          <w:rFonts w:ascii="標楷體" w:eastAsia="標楷體" w:hAnsi="標楷體" w:hint="eastAsia"/>
          <w:color w:val="000000"/>
          <w:sz w:val="28"/>
          <w:szCs w:val="28"/>
        </w:rPr>
        <w:t>教室走道被同學投訴，導師請他到辦公室悟談</w:t>
      </w:r>
      <w:r w:rsidR="002D204A"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</w:p>
    <w:p w:rsidR="002D204A" w:rsidRPr="0095757F" w:rsidRDefault="00672F8C" w:rsidP="0095757F">
      <w:pPr>
        <w:ind w:leftChars="60" w:left="422" w:hangingChars="103" w:hanging="28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2D204A"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="002D204A" w:rsidRPr="0095757F">
        <w:rPr>
          <w:rFonts w:ascii="標楷體" w:eastAsia="標楷體" w:hAnsi="標楷體" w:hint="eastAsia"/>
          <w:color w:val="000000"/>
          <w:sz w:val="28"/>
          <w:szCs w:val="28"/>
        </w:rPr>
        <w:t>Ｄ</w:t>
      </w:r>
      <w:r w:rsidR="002D204A"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="00683B7D" w:rsidRPr="0095757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秀潔</w:t>
      </w:r>
      <w:r w:rsidR="00683B7D" w:rsidRPr="0095757F">
        <w:rPr>
          <w:rFonts w:ascii="標楷體" w:eastAsia="標楷體" w:hAnsi="標楷體" w:hint="eastAsia"/>
          <w:color w:val="000000"/>
          <w:sz w:val="28"/>
          <w:szCs w:val="28"/>
        </w:rPr>
        <w:t>與</w:t>
      </w:r>
      <w:r w:rsidR="00683B7D" w:rsidRPr="0095757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阿旺嫂</w:t>
      </w:r>
      <w:r w:rsidR="007431E8" w:rsidRPr="0095757F">
        <w:rPr>
          <w:rFonts w:ascii="標楷體" w:eastAsia="標楷體" w:hAnsi="標楷體" w:hint="eastAsia"/>
          <w:color w:val="000000"/>
          <w:sz w:val="28"/>
          <w:szCs w:val="28"/>
        </w:rPr>
        <w:t>互相</w:t>
      </w:r>
      <w:r w:rsidR="00683B7D" w:rsidRPr="0095757F">
        <w:rPr>
          <w:rFonts w:ascii="標楷體" w:eastAsia="標楷體" w:hAnsi="標楷體" w:hint="eastAsia"/>
          <w:color w:val="000000"/>
          <w:sz w:val="28"/>
          <w:szCs w:val="28"/>
        </w:rPr>
        <w:t>表明心機，陳述自己對歌仔戲的忠實態度</w:t>
      </w:r>
      <w:r w:rsidR="002D204A" w:rsidRPr="0095757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D204A" w:rsidRPr="0095757F" w:rsidRDefault="002D204A" w:rsidP="0095757F">
      <w:pPr>
        <w:ind w:leftChars="60" w:left="422" w:hangingChars="103" w:hanging="282"/>
        <w:jc w:val="right"/>
        <w:rPr>
          <w:rFonts w:ascii="標楷體" w:eastAsia="標楷體" w:hAnsi="標楷體"/>
          <w:vanish/>
          <w:color w:val="008000"/>
          <w:sz w:val="28"/>
          <w:szCs w:val="28"/>
        </w:rPr>
      </w:pPr>
      <w:r w:rsidRPr="0095757F">
        <w:rPr>
          <w:rFonts w:ascii="標楷體" w:eastAsia="標楷體" w:hAnsi="標楷體" w:hint="eastAsia"/>
          <w:vanish/>
          <w:color w:val="008000"/>
          <w:sz w:val="28"/>
          <w:szCs w:val="28"/>
        </w:rPr>
        <w:t>【龍騰自命題】</w:t>
      </w:r>
    </w:p>
    <w:p w:rsidR="00DE011F" w:rsidRDefault="007A7549" w:rsidP="00DE011F">
      <w:pPr>
        <w:ind w:leftChars="60" w:left="422" w:hangingChars="103" w:hanging="282"/>
        <w:rPr>
          <w:rFonts w:ascii="標楷體" w:eastAsia="標楷體" w:hAnsi="標楷體"/>
          <w:color w:val="000000"/>
          <w:sz w:val="28"/>
          <w:szCs w:val="28"/>
        </w:rPr>
      </w:pPr>
      <w:r w:rsidRPr="0095757F">
        <w:rPr>
          <w:rFonts w:ascii="標楷體" w:eastAsia="標楷體" w:hAnsi="標楷體" w:cs="Arial" w:hint="eastAsia"/>
          <w:color w:val="000000"/>
          <w:sz w:val="28"/>
          <w:szCs w:val="28"/>
        </w:rPr>
        <w:t>8</w:t>
      </w:r>
      <w:r w:rsidR="00CE13B8" w:rsidRPr="0095757F">
        <w:rPr>
          <w:rFonts w:ascii="標楷體" w:eastAsia="標楷體" w:hAnsi="標楷體" w:cs="Arial"/>
          <w:color w:val="000000"/>
          <w:sz w:val="28"/>
          <w:szCs w:val="28"/>
        </w:rPr>
        <w:t>.</w:t>
      </w:r>
      <w:r w:rsidR="00DE011F"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下列作者介紹，何者正確？　 </w:t>
      </w:r>
      <w:r w:rsidR="00DE011F"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="00DE011F" w:rsidRPr="0095757F">
        <w:rPr>
          <w:rFonts w:ascii="標楷體" w:eastAsia="標楷體" w:hAnsi="標楷體" w:hint="eastAsia"/>
          <w:color w:val="000000"/>
          <w:sz w:val="28"/>
          <w:szCs w:val="28"/>
        </w:rPr>
        <w:t>Ａ</w:t>
      </w:r>
      <w:r w:rsidR="00DE011F"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="00DE011F" w:rsidRPr="0095757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洪醒夫</w:t>
      </w:r>
      <w:r w:rsidR="00DE011F"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：對農民表現出高度的關懷與同情，以小說享譽文壇，有「倒在血泊裡的筆耕者」之稱號　</w:t>
      </w:r>
      <w:r w:rsidR="00DE011F"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="00DE011F" w:rsidRPr="0095757F">
        <w:rPr>
          <w:rFonts w:ascii="標楷體" w:eastAsia="標楷體" w:hAnsi="標楷體" w:hint="eastAsia"/>
          <w:color w:val="000000"/>
          <w:sz w:val="28"/>
          <w:szCs w:val="28"/>
        </w:rPr>
        <w:t>Ｂ</w:t>
      </w:r>
      <w:r w:rsidR="00DE011F"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="00DE011F" w:rsidRPr="0095757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曹丕</w:t>
      </w:r>
      <w:r w:rsidR="00DE011F" w:rsidRPr="0095757F">
        <w:rPr>
          <w:rFonts w:ascii="標楷體" w:eastAsia="標楷體" w:hAnsi="標楷體" w:hint="eastAsia"/>
          <w:color w:val="000000"/>
          <w:sz w:val="28"/>
          <w:szCs w:val="28"/>
        </w:rPr>
        <w:t>：詩歌語言</w:t>
      </w:r>
      <w:r w:rsidR="0003460E">
        <w:rPr>
          <w:rFonts w:ascii="標楷體" w:eastAsia="標楷體" w:hAnsi="標楷體" w:hint="eastAsia"/>
          <w:color w:val="000000"/>
          <w:sz w:val="28"/>
          <w:szCs w:val="28"/>
        </w:rPr>
        <w:t>清</w:t>
      </w:r>
      <w:r w:rsidR="00DE011F" w:rsidRPr="0095757F">
        <w:rPr>
          <w:rFonts w:ascii="標楷體" w:eastAsia="標楷體" w:hAnsi="標楷體" w:hint="eastAsia"/>
          <w:color w:val="000000"/>
          <w:sz w:val="28"/>
          <w:szCs w:val="28"/>
        </w:rPr>
        <w:t>麗，善於表達婉約纏綿的情感，</w:t>
      </w:r>
      <w:r w:rsidR="0068176B">
        <w:rPr>
          <w:rFonts w:ascii="標楷體" w:eastAsia="標楷體" w:hAnsi="標楷體" w:hint="eastAsia"/>
          <w:color w:val="000000"/>
          <w:sz w:val="28"/>
          <w:szCs w:val="28"/>
        </w:rPr>
        <w:t>其中</w:t>
      </w:r>
      <w:r w:rsidR="00B634E8">
        <w:rPr>
          <w:rFonts w:ascii="標楷體" w:eastAsia="標楷體" w:hAnsi="標楷體" w:hint="eastAsia"/>
          <w:color w:val="000000"/>
          <w:sz w:val="28"/>
          <w:szCs w:val="28"/>
        </w:rPr>
        <w:t>〈</w:t>
      </w:r>
      <w:r w:rsidR="00B634E8" w:rsidRPr="0095757F">
        <w:rPr>
          <w:rFonts w:ascii="標楷體" w:eastAsia="標楷體" w:hAnsi="標楷體" w:hint="eastAsia"/>
          <w:color w:val="000000"/>
          <w:sz w:val="28"/>
          <w:szCs w:val="28"/>
        </w:rPr>
        <w:t>燕歌行</w:t>
      </w:r>
      <w:r w:rsidR="00B634E8">
        <w:rPr>
          <w:rFonts w:ascii="標楷體" w:eastAsia="標楷體" w:hAnsi="標楷體" w:hint="eastAsia"/>
          <w:color w:val="000000"/>
          <w:sz w:val="28"/>
          <w:szCs w:val="28"/>
        </w:rPr>
        <w:t>〉</w:t>
      </w:r>
      <w:r w:rsidR="00DE011F"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為五言詩成熟代表作　</w:t>
      </w:r>
      <w:r w:rsidR="00DE011F" w:rsidRPr="00924A1C">
        <w:rPr>
          <w:rFonts w:ascii="標楷體" w:eastAsia="標楷體" w:hAnsi="標楷體"/>
          <w:color w:val="FF0000"/>
          <w:sz w:val="28"/>
          <w:szCs w:val="28"/>
        </w:rPr>
        <w:t>(</w:t>
      </w:r>
      <w:r w:rsidR="00DE011F" w:rsidRPr="00924A1C">
        <w:rPr>
          <w:rFonts w:ascii="標楷體" w:eastAsia="標楷體" w:hAnsi="標楷體" w:hint="eastAsia"/>
          <w:color w:val="FF0000"/>
          <w:sz w:val="28"/>
          <w:szCs w:val="28"/>
        </w:rPr>
        <w:t>Ｃ</w:t>
      </w:r>
      <w:r w:rsidR="00DE011F" w:rsidRPr="00924A1C">
        <w:rPr>
          <w:rFonts w:ascii="標楷體" w:eastAsia="標楷體" w:hAnsi="標楷體"/>
          <w:color w:val="FF0000"/>
          <w:sz w:val="28"/>
          <w:szCs w:val="28"/>
        </w:rPr>
        <w:t>)</w:t>
      </w:r>
      <w:r w:rsidR="00DE011F" w:rsidRPr="00924A1C">
        <w:rPr>
          <w:rFonts w:ascii="標楷體" w:eastAsia="標楷體" w:hAnsi="標楷體" w:hint="eastAsia"/>
          <w:color w:val="FF0000"/>
          <w:sz w:val="28"/>
          <w:szCs w:val="28"/>
        </w:rPr>
        <w:t>王羲之：書法有「飄若浮雲，矯若驚龍」之稱，後世尊為「書聖」</w:t>
      </w:r>
      <w:r w:rsidR="00DE011F"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 　</w:t>
      </w:r>
      <w:r w:rsidR="00DE011F"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="00DE011F" w:rsidRPr="0095757F">
        <w:rPr>
          <w:rFonts w:ascii="標楷體" w:eastAsia="標楷體" w:hAnsi="標楷體" w:hint="eastAsia"/>
          <w:color w:val="000000"/>
          <w:sz w:val="28"/>
          <w:szCs w:val="28"/>
        </w:rPr>
        <w:t>Ｄ</w:t>
      </w:r>
      <w:r w:rsidR="00DE011F"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="00DE011F" w:rsidRPr="0095757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杜光庭</w:t>
      </w:r>
      <w:r w:rsidR="00DE011F" w:rsidRPr="0095757F">
        <w:rPr>
          <w:rFonts w:ascii="標楷體" w:eastAsia="標楷體" w:hAnsi="標楷體" w:hint="eastAsia"/>
          <w:color w:val="000000"/>
          <w:sz w:val="28"/>
          <w:szCs w:val="28"/>
        </w:rPr>
        <w:t>：為佛教發展史上舉足輕重之人物，自號</w:t>
      </w:r>
      <w:r w:rsidR="00DE011F" w:rsidRPr="0095757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東瀛子</w:t>
      </w:r>
      <w:r w:rsidR="00DE011F" w:rsidRPr="0095757F">
        <w:rPr>
          <w:rFonts w:ascii="標楷體" w:eastAsia="標楷體" w:hAnsi="標楷體" w:hint="eastAsia"/>
          <w:color w:val="000000"/>
          <w:sz w:val="28"/>
          <w:szCs w:val="28"/>
        </w:rPr>
        <w:t>，著有</w:t>
      </w:r>
      <w:r w:rsidR="00DE011F" w:rsidRPr="0095757F">
        <w:rPr>
          <w:rFonts w:ascii="標楷體" w:eastAsia="標楷體" w:hAnsi="標楷體" w:hint="eastAsia"/>
          <w:color w:val="000000"/>
          <w:sz w:val="28"/>
          <w:szCs w:val="28"/>
          <w:u w:val="wave"/>
        </w:rPr>
        <w:t>神仙感遇傳</w:t>
      </w:r>
      <w:r w:rsidR="00DE011F" w:rsidRPr="0095757F">
        <w:rPr>
          <w:rFonts w:ascii="標楷體" w:eastAsia="標楷體" w:hAnsi="標楷體" w:hint="eastAsia"/>
          <w:color w:val="000000"/>
          <w:sz w:val="28"/>
          <w:szCs w:val="28"/>
        </w:rPr>
        <w:t>等書。</w:t>
      </w:r>
    </w:p>
    <w:p w:rsidR="00CE13B8" w:rsidRPr="0095757F" w:rsidRDefault="00672F8C" w:rsidP="0095757F">
      <w:pPr>
        <w:ind w:leftChars="60" w:left="422" w:hangingChars="103" w:hanging="282"/>
        <w:rPr>
          <w:rFonts w:ascii="標楷體" w:eastAsia="標楷體" w:hAnsi="標楷體"/>
          <w:color w:val="000000"/>
          <w:sz w:val="28"/>
          <w:szCs w:val="28"/>
        </w:rPr>
      </w:pPr>
      <w:r w:rsidRPr="0095757F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>9</w:t>
      </w:r>
      <w:r w:rsidRPr="0095757F">
        <w:rPr>
          <w:rFonts w:ascii="標楷體" w:eastAsia="標楷體" w:hAnsi="標楷體" w:cs="Arial"/>
          <w:color w:val="000000"/>
          <w:sz w:val="28"/>
          <w:szCs w:val="28"/>
        </w:rPr>
        <w:t>.</w:t>
      </w:r>
      <w:r w:rsidR="00CE13B8" w:rsidRPr="0095757F">
        <w:rPr>
          <w:rFonts w:ascii="標楷體" w:eastAsia="標楷體" w:hAnsi="標楷體" w:hint="eastAsia"/>
          <w:color w:val="000000"/>
          <w:sz w:val="28"/>
          <w:szCs w:val="28"/>
        </w:rPr>
        <w:t>關於</w:t>
      </w:r>
      <w:r w:rsidR="00DE011F">
        <w:rPr>
          <w:rFonts w:ascii="標楷體" w:eastAsia="標楷體" w:hAnsi="標楷體"/>
          <w:color w:val="000000"/>
          <w:sz w:val="28"/>
          <w:szCs w:val="28"/>
        </w:rPr>
        <w:t>《</w:t>
      </w:r>
      <w:r w:rsidR="00DE011F" w:rsidRPr="0095757F">
        <w:rPr>
          <w:rFonts w:ascii="標楷體" w:eastAsia="標楷體" w:hAnsi="標楷體" w:hint="eastAsia"/>
          <w:color w:val="000000"/>
          <w:sz w:val="28"/>
          <w:szCs w:val="28"/>
        </w:rPr>
        <w:t>典論‧論文</w:t>
      </w:r>
      <w:r w:rsidR="00DE011F">
        <w:rPr>
          <w:rFonts w:ascii="標楷體" w:eastAsia="標楷體" w:hAnsi="標楷體"/>
          <w:color w:val="000000"/>
          <w:sz w:val="28"/>
          <w:szCs w:val="28"/>
        </w:rPr>
        <w:t>》</w:t>
      </w:r>
      <w:r w:rsidR="00CE13B8" w:rsidRPr="0095757F">
        <w:rPr>
          <w:rFonts w:ascii="標楷體" w:eastAsia="標楷體" w:hAnsi="標楷體" w:hint="eastAsia"/>
          <w:color w:val="000000"/>
          <w:sz w:val="28"/>
          <w:szCs w:val="28"/>
        </w:rPr>
        <w:t>一文，下列敘述何者</w:t>
      </w:r>
      <w:r w:rsidR="001A47EA" w:rsidRPr="00904AD8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錯誤</w:t>
      </w:r>
      <w:r w:rsidR="00CE13B8"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：　</w:t>
      </w:r>
    </w:p>
    <w:p w:rsidR="00CE13B8" w:rsidRPr="0095757F" w:rsidRDefault="00CE13B8" w:rsidP="0095757F">
      <w:pPr>
        <w:ind w:leftChars="60" w:left="422" w:hangingChars="103" w:hanging="282"/>
        <w:rPr>
          <w:rFonts w:ascii="標楷體" w:eastAsia="標楷體" w:hAnsi="標楷體"/>
          <w:color w:val="000000"/>
          <w:sz w:val="28"/>
          <w:szCs w:val="28"/>
        </w:rPr>
      </w:pP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Ａ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="001A47EA" w:rsidRPr="0095757F">
        <w:rPr>
          <w:rFonts w:ascii="標楷體" w:eastAsia="標楷體" w:hAnsi="標楷體" w:hint="eastAsia"/>
          <w:color w:val="000000"/>
          <w:sz w:val="28"/>
          <w:szCs w:val="28"/>
        </w:rPr>
        <w:t>認為文學批評若能「審己以度人」，則可避免「文人相輕而無自見之明」的弊病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　  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Ｂ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論「建安七子」作品風格優劣，照應首段「文非一體，鮮能備善」的觀點   </w:t>
      </w:r>
      <w:r w:rsidRPr="00924A1C">
        <w:rPr>
          <w:rFonts w:ascii="標楷體" w:eastAsia="標楷體" w:hAnsi="標楷體"/>
          <w:color w:val="FF0000"/>
          <w:sz w:val="28"/>
          <w:szCs w:val="28"/>
        </w:rPr>
        <w:t>(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Ｃ</w:t>
      </w:r>
      <w:r w:rsidRPr="00924A1C">
        <w:rPr>
          <w:rFonts w:ascii="標楷體" w:eastAsia="標楷體" w:hAnsi="標楷體"/>
          <w:color w:val="FF0000"/>
          <w:sz w:val="28"/>
          <w:szCs w:val="28"/>
        </w:rPr>
        <w:t>)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 xml:space="preserve">將文體分為四類，並明示其特色：奏議宜理、書論宜雅、銘誄尚實、詩賦欲麗 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Ｄ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="001A47EA" w:rsidRPr="0095757F">
        <w:rPr>
          <w:rFonts w:ascii="標楷體" w:eastAsia="標楷體" w:hAnsi="標楷體" w:hint="eastAsia"/>
          <w:color w:val="000000"/>
          <w:sz w:val="28"/>
          <w:szCs w:val="28"/>
        </w:rPr>
        <w:t>文學史中首見「文氣說」，將文氣分為輕快俊爽與凝重沉鬱兩種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D204A" w:rsidRPr="00924A1C" w:rsidRDefault="002D204A" w:rsidP="0095757F">
      <w:pPr>
        <w:ind w:leftChars="60" w:left="422" w:hangingChars="103" w:hanging="282"/>
        <w:rPr>
          <w:rFonts w:ascii="標楷體" w:eastAsia="標楷體" w:hAnsi="標楷體"/>
          <w:color w:val="FF0000"/>
          <w:sz w:val="28"/>
          <w:szCs w:val="28"/>
        </w:rPr>
      </w:pPr>
      <w:r w:rsidRPr="0095757F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="007A7549" w:rsidRPr="0095757F">
        <w:rPr>
          <w:rFonts w:ascii="標楷體" w:eastAsia="標楷體" w:hAnsi="標楷體" w:cs="Arial" w:hint="eastAsia"/>
          <w:color w:val="000000"/>
          <w:sz w:val="28"/>
          <w:szCs w:val="28"/>
        </w:rPr>
        <w:t>0</w:t>
      </w:r>
      <w:r w:rsidRPr="0095757F">
        <w:rPr>
          <w:rFonts w:ascii="標楷體" w:eastAsia="標楷體" w:hAnsi="標楷體" w:cs="Arial"/>
          <w:color w:val="000000"/>
          <w:sz w:val="28"/>
          <w:szCs w:val="28"/>
        </w:rPr>
        <w:t>.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有關〈虬髯客傳〉一文</w:t>
      </w:r>
      <w:r w:rsidR="00050321" w:rsidRPr="0095757F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下列何者</w:t>
      </w:r>
      <w:r w:rsidR="00094EB1" w:rsidRPr="0095757F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錯誤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？　</w:t>
      </w:r>
      <w:r w:rsidR="00672F8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Ａ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="00050321" w:rsidRPr="0095757F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r w:rsidR="00050321" w:rsidRPr="00672F8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唐代</w:t>
      </w:r>
      <w:r w:rsidR="00ED221D" w:rsidRPr="0095757F">
        <w:rPr>
          <w:rFonts w:ascii="標楷體" w:eastAsia="標楷體" w:hAnsi="標楷體" w:hint="eastAsia"/>
          <w:color w:val="000000"/>
          <w:sz w:val="28"/>
          <w:szCs w:val="28"/>
        </w:rPr>
        <w:t>豪俠類</w:t>
      </w:r>
      <w:r w:rsidR="00050321" w:rsidRPr="0095757F">
        <w:rPr>
          <w:rFonts w:ascii="標楷體" w:eastAsia="標楷體" w:hAnsi="標楷體" w:hint="eastAsia"/>
          <w:color w:val="000000"/>
          <w:sz w:val="28"/>
          <w:szCs w:val="28"/>
        </w:rPr>
        <w:t>文言短篇小說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Ｂ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="00050321" w:rsidRPr="0095757F">
        <w:rPr>
          <w:rFonts w:ascii="標楷體" w:eastAsia="標楷體" w:hAnsi="標楷體" w:hint="eastAsia"/>
          <w:color w:val="000000"/>
          <w:sz w:val="28"/>
          <w:szCs w:val="28"/>
        </w:rPr>
        <w:t>採「烘托漸進法」刻劃人物，出場順序為：</w:t>
      </w:r>
      <w:r w:rsidR="00050321" w:rsidRPr="00672F8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楊素</w:t>
      </w:r>
      <w:r w:rsidR="00050321" w:rsidRPr="0095757F">
        <w:rPr>
          <w:rFonts w:ascii="標楷體" w:eastAsia="標楷體" w:hAnsi="標楷體" w:hint="eastAsia"/>
          <w:color w:val="000000"/>
          <w:sz w:val="28"/>
          <w:szCs w:val="28"/>
        </w:rPr>
        <w:t>→</w:t>
      </w:r>
      <w:r w:rsidR="00050321" w:rsidRPr="00672F8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李靖</w:t>
      </w:r>
      <w:r w:rsidR="00050321" w:rsidRPr="0095757F">
        <w:rPr>
          <w:rFonts w:ascii="標楷體" w:eastAsia="標楷體" w:hAnsi="標楷體" w:hint="eastAsia"/>
          <w:color w:val="000000"/>
          <w:sz w:val="28"/>
          <w:szCs w:val="28"/>
        </w:rPr>
        <w:t>→</w:t>
      </w:r>
      <w:r w:rsidR="00050321" w:rsidRPr="00672F8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紅拂女</w:t>
      </w:r>
      <w:r w:rsidR="00050321" w:rsidRPr="0095757F">
        <w:rPr>
          <w:rFonts w:ascii="標楷體" w:eastAsia="標楷體" w:hAnsi="標楷體" w:hint="eastAsia"/>
          <w:color w:val="000000"/>
          <w:sz w:val="28"/>
          <w:szCs w:val="28"/>
        </w:rPr>
        <w:t>→</w:t>
      </w:r>
      <w:r w:rsidR="00050321" w:rsidRPr="00672F8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虬髯客</w:t>
      </w:r>
      <w:r w:rsidR="00050321" w:rsidRPr="0095757F">
        <w:rPr>
          <w:rFonts w:ascii="標楷體" w:eastAsia="標楷體" w:hAnsi="標楷體" w:hint="eastAsia"/>
          <w:color w:val="000000"/>
          <w:sz w:val="28"/>
          <w:szCs w:val="28"/>
        </w:rPr>
        <w:t>→</w:t>
      </w:r>
      <w:r w:rsidR="00050321" w:rsidRPr="00672F8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李世民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Ｃ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主旨為「</w:t>
      </w:r>
      <w:r w:rsidRPr="00672F8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唐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有天下，乃天命所歸」</w:t>
      </w:r>
      <w:r w:rsidR="00050321" w:rsidRPr="0095757F">
        <w:rPr>
          <w:rFonts w:ascii="標楷體" w:eastAsia="標楷體" w:hAnsi="標楷體" w:hint="eastAsia"/>
          <w:color w:val="000000"/>
          <w:sz w:val="28"/>
          <w:szCs w:val="28"/>
        </w:rPr>
        <w:t>，表達「君權神授」的觀點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924A1C">
        <w:rPr>
          <w:rFonts w:ascii="標楷體" w:eastAsia="標楷體" w:hAnsi="標楷體"/>
          <w:color w:val="FF0000"/>
          <w:sz w:val="28"/>
          <w:szCs w:val="28"/>
        </w:rPr>
        <w:t>(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Ｄ</w:t>
      </w:r>
      <w:r w:rsidRPr="00924A1C">
        <w:rPr>
          <w:rFonts w:ascii="標楷體" w:eastAsia="標楷體" w:hAnsi="標楷體"/>
          <w:color w:val="FF0000"/>
          <w:sz w:val="28"/>
          <w:szCs w:val="28"/>
        </w:rPr>
        <w:t>)</w:t>
      </w:r>
      <w:r w:rsidR="00ED221D" w:rsidRPr="00924A1C">
        <w:rPr>
          <w:rFonts w:ascii="標楷體" w:eastAsia="標楷體" w:hAnsi="標楷體" w:hint="eastAsia"/>
          <w:color w:val="FF0000"/>
          <w:sz w:val="28"/>
          <w:szCs w:val="28"/>
        </w:rPr>
        <w:t>故事全屬杜撰，風塵三俠均為虛構人物，但情節生動，人物塑造鮮活成功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2D204A" w:rsidRPr="0095757F" w:rsidRDefault="002D204A" w:rsidP="0095757F">
      <w:pPr>
        <w:ind w:leftChars="60" w:left="422" w:hangingChars="103" w:hanging="282"/>
        <w:jc w:val="right"/>
        <w:rPr>
          <w:rFonts w:ascii="標楷體" w:eastAsia="標楷體" w:hAnsi="標楷體"/>
          <w:vanish/>
          <w:color w:val="008000"/>
          <w:sz w:val="28"/>
          <w:szCs w:val="28"/>
        </w:rPr>
      </w:pPr>
      <w:r w:rsidRPr="0095757F">
        <w:rPr>
          <w:rFonts w:ascii="標楷體" w:eastAsia="標楷體" w:hAnsi="標楷體" w:hint="eastAsia"/>
          <w:vanish/>
          <w:color w:val="008000"/>
          <w:sz w:val="28"/>
          <w:szCs w:val="28"/>
        </w:rPr>
        <w:t>【語文演練】</w:t>
      </w:r>
    </w:p>
    <w:p w:rsidR="00904AD8" w:rsidRPr="0095757F" w:rsidRDefault="002D204A" w:rsidP="00904AD8">
      <w:pPr>
        <w:ind w:leftChars="60" w:left="422" w:hangingChars="103" w:hanging="282"/>
        <w:rPr>
          <w:rFonts w:ascii="標楷體" w:eastAsia="標楷體" w:hAnsi="標楷體"/>
          <w:color w:val="000000"/>
          <w:sz w:val="28"/>
          <w:szCs w:val="28"/>
        </w:rPr>
      </w:pPr>
      <w:r w:rsidRPr="0095757F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="007A7549" w:rsidRPr="0095757F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Pr="0095757F">
        <w:rPr>
          <w:rFonts w:ascii="標楷體" w:eastAsia="標楷體" w:hAnsi="標楷體" w:cs="Arial"/>
          <w:color w:val="000000"/>
          <w:sz w:val="28"/>
          <w:szCs w:val="28"/>
        </w:rPr>
        <w:t>.</w:t>
      </w:r>
      <w:r w:rsidR="00904AD8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關於〈蘭亭集序〉一文的敘述，何者正確？　</w:t>
      </w:r>
      <w:r w:rsidR="00904AD8" w:rsidRPr="00D6054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904AD8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Ａ</w:t>
      </w:r>
      <w:r w:rsidR="00904AD8" w:rsidRPr="00D6054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904AD8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「永和九年，歲在癸丑，暮春之初，會於</w:t>
      </w:r>
      <w:r w:rsidR="00904AD8" w:rsidRPr="00D6054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會稽</w:t>
      </w:r>
      <w:r w:rsidR="00904AD8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山陰之</w:t>
      </w:r>
      <w:r w:rsidR="00904AD8" w:rsidRPr="00D6054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蘭亭</w:t>
      </w:r>
      <w:r w:rsidR="00904AD8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，脩禊事也」交代時間、地點及作序緣由　</w:t>
      </w:r>
      <w:r w:rsidR="00904AD8" w:rsidRPr="00D6054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904AD8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Ｂ</w:t>
      </w:r>
      <w:r w:rsidR="00904AD8" w:rsidRPr="00D6054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904AD8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「雖趣舍萬殊，靜躁不同」之「靜」是指「因寄所託，放浪形骸之外」　</w:t>
      </w:r>
      <w:r w:rsidR="00904AD8" w:rsidRPr="00924A1C">
        <w:rPr>
          <w:rFonts w:ascii="標楷體" w:eastAsia="標楷體" w:hAnsi="標楷體"/>
          <w:color w:val="FF0000"/>
          <w:sz w:val="28"/>
          <w:szCs w:val="28"/>
        </w:rPr>
        <w:t>(</w:t>
      </w:r>
      <w:r w:rsidR="00904AD8" w:rsidRPr="00924A1C">
        <w:rPr>
          <w:rFonts w:ascii="標楷體" w:eastAsia="標楷體" w:hAnsi="標楷體" w:hint="eastAsia"/>
          <w:color w:val="FF0000"/>
          <w:sz w:val="28"/>
          <w:szCs w:val="28"/>
        </w:rPr>
        <w:t>Ｃ</w:t>
      </w:r>
      <w:r w:rsidR="00904AD8" w:rsidRPr="00924A1C">
        <w:rPr>
          <w:rFonts w:ascii="標楷體" w:eastAsia="標楷體" w:hAnsi="標楷體"/>
          <w:color w:val="FF0000"/>
          <w:sz w:val="28"/>
          <w:szCs w:val="28"/>
        </w:rPr>
        <w:t>)</w:t>
      </w:r>
      <w:r w:rsidR="00904AD8" w:rsidRPr="00924A1C">
        <w:rPr>
          <w:rFonts w:ascii="標楷體" w:eastAsia="標楷體" w:hAnsi="標楷體" w:hint="eastAsia"/>
          <w:color w:val="FF0000"/>
          <w:sz w:val="28"/>
          <w:szCs w:val="28"/>
        </w:rPr>
        <w:t>從「暢敘幽情」、「游目騁懷」的悅樂轉為「情隨事遷」、「終期於盡」的悲痛</w:t>
      </w:r>
      <w:r w:rsidR="00904AD8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904AD8" w:rsidRPr="00D6054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904AD8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Ｄ</w:t>
      </w:r>
      <w:r w:rsidR="00904AD8" w:rsidRPr="00D6054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904AD8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對死生大事抱持超然自適的態度，認同當時道家的看法。</w:t>
      </w:r>
    </w:p>
    <w:p w:rsidR="002D204A" w:rsidRPr="0095757F" w:rsidRDefault="00904AD8" w:rsidP="00DE011F">
      <w:pPr>
        <w:ind w:leftChars="60" w:left="422" w:hangingChars="103" w:hanging="28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.關於〈散戲〉一文，何者正確？   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Ａ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採第一人稱全知觀點敘述方式，能直接深入人物內心　 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Ｂ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Pr="00D6054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金發伯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作為敘事主軸，藉由其獨白與回憶增添歌仔戲由盛而衰的感嘆　</w:t>
      </w:r>
      <w:r w:rsidRPr="00924A1C">
        <w:rPr>
          <w:rFonts w:ascii="標楷體" w:eastAsia="標楷體" w:hAnsi="標楷體"/>
          <w:color w:val="FF0000"/>
          <w:sz w:val="28"/>
          <w:szCs w:val="28"/>
        </w:rPr>
        <w:t>(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Ｃ</w:t>
      </w:r>
      <w:r w:rsidRPr="00924A1C">
        <w:rPr>
          <w:rFonts w:ascii="標楷體" w:eastAsia="標楷體" w:hAnsi="標楷體"/>
          <w:color w:val="FF0000"/>
          <w:sz w:val="28"/>
          <w:szCs w:val="28"/>
        </w:rPr>
        <w:t>)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安排秀潔與阿旺嫂對劇團演出的立場衝突，以推動情節發展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　 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Ｄ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作者寫出對</w:t>
      </w:r>
      <w:r w:rsidRPr="00D6054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臺灣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傳統文化的觀察，並對「蜘蛛美人」的演出給予高度肯定。</w:t>
      </w:r>
    </w:p>
    <w:p w:rsidR="002D204A" w:rsidRPr="00D60547" w:rsidRDefault="002D204A" w:rsidP="0095757F">
      <w:pPr>
        <w:ind w:leftChars="60" w:left="422" w:hangingChars="103" w:hanging="282"/>
        <w:jc w:val="right"/>
        <w:rPr>
          <w:rFonts w:ascii="標楷體" w:eastAsia="標楷體" w:hAnsi="標楷體"/>
          <w:vanish/>
          <w:color w:val="000000" w:themeColor="text1"/>
          <w:sz w:val="28"/>
          <w:szCs w:val="28"/>
        </w:rPr>
      </w:pPr>
      <w:r w:rsidRPr="00D60547">
        <w:rPr>
          <w:rFonts w:ascii="標楷體" w:eastAsia="標楷體" w:hAnsi="標楷體" w:hint="eastAsia"/>
          <w:vanish/>
          <w:color w:val="000000" w:themeColor="text1"/>
          <w:sz w:val="28"/>
          <w:szCs w:val="28"/>
        </w:rPr>
        <w:t>【語文演練】</w:t>
      </w:r>
    </w:p>
    <w:p w:rsidR="002D204A" w:rsidRPr="00D60547" w:rsidRDefault="002D204A" w:rsidP="0095757F">
      <w:pPr>
        <w:ind w:leftChars="60" w:left="422" w:hangingChars="103" w:hanging="2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0547">
        <w:rPr>
          <w:rFonts w:ascii="標楷體" w:eastAsia="標楷體" w:hAnsi="標楷體" w:cs="Arial"/>
          <w:color w:val="000000" w:themeColor="text1"/>
          <w:sz w:val="28"/>
          <w:szCs w:val="28"/>
        </w:rPr>
        <w:t>1</w:t>
      </w:r>
      <w:r w:rsidR="00904AD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3</w:t>
      </w:r>
      <w:r w:rsidRPr="00D60547">
        <w:rPr>
          <w:rFonts w:ascii="標楷體" w:eastAsia="標楷體" w:hAnsi="標楷體" w:cs="Arial"/>
          <w:color w:val="000000" w:themeColor="text1"/>
          <w:sz w:val="28"/>
          <w:szCs w:val="28"/>
        </w:rPr>
        <w:t>.</w:t>
      </w:r>
      <w:r w:rsidR="00B17C67" w:rsidRPr="00D6054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下列</w:t>
      </w:r>
      <w:r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有關</w:t>
      </w:r>
      <w:r w:rsidR="00DE011F">
        <w:rPr>
          <w:rFonts w:ascii="標楷體" w:eastAsia="標楷體" w:hAnsi="標楷體"/>
          <w:color w:val="000000"/>
          <w:sz w:val="28"/>
          <w:szCs w:val="28"/>
        </w:rPr>
        <w:t>《</w:t>
      </w:r>
      <w:r w:rsidR="00DE011F" w:rsidRPr="0095757F">
        <w:rPr>
          <w:rFonts w:ascii="標楷體" w:eastAsia="標楷體" w:hAnsi="標楷體" w:hint="eastAsia"/>
          <w:color w:val="000000"/>
          <w:sz w:val="28"/>
          <w:szCs w:val="28"/>
        </w:rPr>
        <w:t>典論‧論文</w:t>
      </w:r>
      <w:r w:rsidR="00DE011F">
        <w:rPr>
          <w:rFonts w:ascii="標楷體" w:eastAsia="標楷體" w:hAnsi="標楷體"/>
          <w:color w:val="000000"/>
          <w:sz w:val="28"/>
          <w:szCs w:val="28"/>
        </w:rPr>
        <w:t>》</w:t>
      </w:r>
      <w:r w:rsidR="00B17C67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文句說明</w:t>
      </w:r>
      <w:r w:rsidR="0074418F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73D1F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正確</w:t>
      </w:r>
      <w:r w:rsidR="00B17C67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是：　</w:t>
      </w:r>
      <w:r w:rsidRPr="00D6054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Ａ</w:t>
      </w:r>
      <w:r w:rsidRPr="00D6054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B17C67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7A7549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於學無所遺，於辭無所假</w:t>
      </w:r>
      <w:r w:rsidR="00B17C67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」意謂</w:t>
      </w:r>
      <w:r w:rsidR="00B17C67" w:rsidRPr="00D6054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傅毅</w:t>
      </w:r>
      <w:r w:rsidR="00B17C67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B17C67" w:rsidRPr="00D6054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班固</w:t>
      </w:r>
      <w:r w:rsidR="00B17C67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各恃其才，彼此互不相讓</w:t>
      </w:r>
      <w:r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24A1C">
        <w:rPr>
          <w:rFonts w:ascii="標楷體" w:eastAsia="標楷體" w:hAnsi="標楷體"/>
          <w:color w:val="FF0000"/>
          <w:sz w:val="28"/>
          <w:szCs w:val="28"/>
        </w:rPr>
        <w:t>(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Ｂ</w:t>
      </w:r>
      <w:r w:rsidRPr="00924A1C">
        <w:rPr>
          <w:rFonts w:ascii="標楷體" w:eastAsia="標楷體" w:hAnsi="標楷體"/>
          <w:color w:val="FF0000"/>
          <w:sz w:val="28"/>
          <w:szCs w:val="28"/>
        </w:rPr>
        <w:t>)</w:t>
      </w:r>
      <w:r w:rsidR="00B17C67" w:rsidRPr="00924A1C">
        <w:rPr>
          <w:rFonts w:ascii="標楷體" w:eastAsia="標楷體" w:hAnsi="標楷體" w:hint="eastAsia"/>
          <w:color w:val="FF0000"/>
          <w:sz w:val="28"/>
          <w:szCs w:val="28"/>
        </w:rPr>
        <w:t>「文以氣為主，氣之清濁有體，不可力強而致」，意指作者先天的才氣、性情會決定作品的風格，無法靠後天或外力去改變</w:t>
      </w:r>
      <w:r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D6054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Ｃ</w:t>
      </w:r>
      <w:r w:rsidRPr="00D6054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806581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蓋文章經國之大業，不朽之盛事</w:t>
      </w:r>
      <w:r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806581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將文章與治國大業、個人生命價值的實踐連結，</w:t>
      </w:r>
      <w:r w:rsidR="00162E84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提高經</w:t>
      </w:r>
      <w:r w:rsidR="00806581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BE09F7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806581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地位</w:t>
      </w:r>
      <w:r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D6054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Ｄ</w:t>
      </w:r>
      <w:r w:rsidRPr="00D6054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B17C67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舉「西伯幽而演易，周旦顯而制禮」為例，說明</w:t>
      </w:r>
      <w:r w:rsidR="00473D1F" w:rsidRPr="00D6054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孔子</w:t>
      </w:r>
      <w:r w:rsidR="00473D1F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473D1F" w:rsidRPr="00D6054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周公</w:t>
      </w:r>
      <w:r w:rsidR="00B17C67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不因窮達禍福而改變著述之志</w:t>
      </w:r>
      <w:r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D204A" w:rsidRPr="00D60547" w:rsidRDefault="002D204A" w:rsidP="0095757F">
      <w:pPr>
        <w:ind w:leftChars="60" w:left="422" w:hangingChars="103" w:hanging="282"/>
        <w:jc w:val="right"/>
        <w:rPr>
          <w:rFonts w:ascii="標楷體" w:eastAsia="標楷體" w:hAnsi="標楷體"/>
          <w:vanish/>
          <w:color w:val="000000" w:themeColor="text1"/>
          <w:sz w:val="28"/>
          <w:szCs w:val="28"/>
        </w:rPr>
      </w:pPr>
      <w:r w:rsidRPr="00D60547">
        <w:rPr>
          <w:rFonts w:ascii="標楷體" w:eastAsia="標楷體" w:hAnsi="標楷體" w:hint="eastAsia"/>
          <w:vanish/>
          <w:color w:val="000000" w:themeColor="text1"/>
          <w:sz w:val="28"/>
          <w:szCs w:val="28"/>
        </w:rPr>
        <w:t>【龍騰自命題】</w:t>
      </w:r>
    </w:p>
    <w:p w:rsidR="00904AD8" w:rsidRDefault="002D204A" w:rsidP="00904AD8">
      <w:pPr>
        <w:ind w:leftChars="60" w:left="422" w:hangingChars="103" w:hanging="282"/>
        <w:rPr>
          <w:rFonts w:ascii="標楷體" w:eastAsia="標楷體" w:hAnsi="標楷體"/>
          <w:color w:val="000000"/>
          <w:sz w:val="28"/>
          <w:szCs w:val="28"/>
        </w:rPr>
      </w:pPr>
      <w:r w:rsidRPr="00D60547">
        <w:rPr>
          <w:rFonts w:ascii="標楷體" w:eastAsia="標楷體" w:hAnsi="標楷體" w:cs="Arial"/>
          <w:color w:val="000000" w:themeColor="text1"/>
          <w:sz w:val="28"/>
          <w:szCs w:val="28"/>
        </w:rPr>
        <w:t>1</w:t>
      </w:r>
      <w:r w:rsidR="00904AD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4</w:t>
      </w:r>
      <w:r w:rsidRPr="00D60547">
        <w:rPr>
          <w:rFonts w:ascii="標楷體" w:eastAsia="標楷體" w:hAnsi="標楷體" w:cs="Arial"/>
          <w:color w:val="000000" w:themeColor="text1"/>
          <w:sz w:val="28"/>
          <w:szCs w:val="28"/>
        </w:rPr>
        <w:t>.</w:t>
      </w:r>
      <w:r w:rsidR="00904AD8" w:rsidRPr="0095757F">
        <w:rPr>
          <w:rFonts w:ascii="標楷體" w:eastAsia="標楷體" w:hAnsi="標楷體" w:cs="Arial" w:hint="eastAsia"/>
          <w:color w:val="000000"/>
          <w:sz w:val="28"/>
          <w:szCs w:val="28"/>
        </w:rPr>
        <w:t>下列為</w:t>
      </w:r>
      <w:r w:rsidR="00904AD8" w:rsidRPr="00672F8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魏晉</w:t>
      </w:r>
      <w:r w:rsidR="00904AD8" w:rsidRPr="0095757F">
        <w:rPr>
          <w:rFonts w:ascii="標楷體" w:eastAsia="標楷體" w:hAnsi="標楷體" w:cs="Arial" w:hint="eastAsia"/>
          <w:color w:val="000000"/>
          <w:sz w:val="28"/>
          <w:szCs w:val="28"/>
        </w:rPr>
        <w:t>時人與</w:t>
      </w:r>
      <w:r w:rsidR="00904AD8"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成語典故的配對，何者完全正確：　</w:t>
      </w:r>
    </w:p>
    <w:p w:rsidR="00904AD8" w:rsidRDefault="00904AD8" w:rsidP="00904AD8">
      <w:pPr>
        <w:ind w:leftChars="60" w:left="422" w:hangingChars="103" w:hanging="28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924A1C">
        <w:rPr>
          <w:rFonts w:ascii="標楷體" w:eastAsia="標楷體" w:hAnsi="標楷體"/>
          <w:color w:val="FF0000"/>
          <w:sz w:val="28"/>
          <w:szCs w:val="28"/>
        </w:rPr>
        <w:t>(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Ａ</w:t>
      </w:r>
      <w:r w:rsidRPr="00924A1C">
        <w:rPr>
          <w:rFonts w:ascii="標楷體" w:eastAsia="標楷體" w:hAnsi="標楷體"/>
          <w:color w:val="FF0000"/>
          <w:sz w:val="28"/>
          <w:szCs w:val="28"/>
        </w:rPr>
        <w:t>)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 xml:space="preserve">東床坦腹、黃庭換鵝──王羲之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Ｂ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七步成詩、擲地有聲──</w:t>
      </w:r>
      <w:r w:rsidRPr="00672F8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曹植</w:t>
      </w:r>
    </w:p>
    <w:p w:rsidR="002D204A" w:rsidRPr="00D60547" w:rsidRDefault="00904AD8" w:rsidP="00904AD8">
      <w:pPr>
        <w:ind w:leftChars="60" w:left="422" w:hangingChars="103" w:hanging="28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Ｃ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東山高臥、箕山之志──</w:t>
      </w:r>
      <w:r w:rsidRPr="00672F8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謝安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Ｄ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倒屣相迎、入木三分──</w:t>
      </w:r>
      <w:r w:rsidRPr="00672F8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王粲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D204A" w:rsidRPr="00D60547" w:rsidRDefault="002D204A" w:rsidP="0095757F">
      <w:pPr>
        <w:ind w:leftChars="60" w:left="422" w:hangingChars="103" w:hanging="282"/>
        <w:jc w:val="right"/>
        <w:rPr>
          <w:rFonts w:ascii="標楷體" w:eastAsia="標楷體" w:hAnsi="標楷體"/>
          <w:vanish/>
          <w:color w:val="000000" w:themeColor="text1"/>
          <w:sz w:val="28"/>
          <w:szCs w:val="28"/>
        </w:rPr>
      </w:pPr>
      <w:r w:rsidRPr="00D60547">
        <w:rPr>
          <w:rFonts w:ascii="標楷體" w:eastAsia="標楷體" w:hAnsi="標楷體" w:hint="eastAsia"/>
          <w:vanish/>
          <w:color w:val="000000" w:themeColor="text1"/>
          <w:sz w:val="28"/>
          <w:szCs w:val="28"/>
        </w:rPr>
        <w:t>【龍騰自命題】</w:t>
      </w:r>
    </w:p>
    <w:p w:rsidR="002D204A" w:rsidRPr="00D60547" w:rsidRDefault="007A7549" w:rsidP="0095757F">
      <w:pPr>
        <w:ind w:leftChars="60" w:left="422" w:hangingChars="103" w:hanging="2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054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</w:t>
      </w:r>
      <w:r w:rsidR="00904AD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5</w:t>
      </w:r>
      <w:r w:rsidR="002D204A" w:rsidRPr="00D60547">
        <w:rPr>
          <w:rFonts w:ascii="標楷體" w:eastAsia="標楷體" w:hAnsi="標楷體" w:cs="Arial"/>
          <w:color w:val="000000" w:themeColor="text1"/>
          <w:sz w:val="28"/>
          <w:szCs w:val="28"/>
        </w:rPr>
        <w:t>.</w:t>
      </w:r>
      <w:r w:rsidR="002D204A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成功的場景營造，可以烘托並強調人物內心的情緒。關於〈散戲〉中以景襯情的寫作技巧，下列何者說明</w:t>
      </w:r>
      <w:r w:rsidR="002D204A" w:rsidRPr="00D60547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錯誤</w:t>
      </w:r>
      <w:r w:rsidR="002D204A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？　</w:t>
      </w:r>
      <w:r w:rsidR="002D204A" w:rsidRPr="00D6054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2D204A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Ａ</w:t>
      </w:r>
      <w:r w:rsidR="002D204A" w:rsidRPr="00D6054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2D204A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「天色漸自暗了，僅剩的那一點餘光照在他佝僂的身上，竟意外地顯出他的單薄來」以夕陽餘暉籠罩</w:t>
      </w:r>
      <w:r w:rsidR="002D204A" w:rsidRPr="00D6054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金發伯</w:t>
      </w:r>
      <w:r w:rsidR="002D204A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佝僂單薄的身影，襯托他內心的孤寂　</w:t>
      </w:r>
      <w:r w:rsidR="002D204A" w:rsidRPr="00D6054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2D204A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Ｂ</w:t>
      </w:r>
      <w:r w:rsidR="002D204A" w:rsidRPr="00D6054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2D204A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「紙菸上那一點火光在他臉上一閃一滅，一閃一滅，那蒼老憂鬱而頹喪的神情便一下子鮮明起來，不由得想起以前教戲給她時的威嚴自信的臉色」以微弱閃爍的火光襯托昔盛今衰的變化　</w:t>
      </w:r>
      <w:r w:rsidR="002D204A" w:rsidRPr="00924A1C">
        <w:rPr>
          <w:rFonts w:ascii="標楷體" w:eastAsia="標楷體" w:hAnsi="標楷體"/>
          <w:color w:val="FF0000"/>
          <w:sz w:val="28"/>
          <w:szCs w:val="28"/>
        </w:rPr>
        <w:t>(</w:t>
      </w:r>
      <w:r w:rsidR="002D204A" w:rsidRPr="00924A1C">
        <w:rPr>
          <w:rFonts w:ascii="標楷體" w:eastAsia="標楷體" w:hAnsi="標楷體" w:hint="eastAsia"/>
          <w:color w:val="FF0000"/>
          <w:sz w:val="28"/>
          <w:szCs w:val="28"/>
        </w:rPr>
        <w:t>Ｃ</w:t>
      </w:r>
      <w:r w:rsidR="002D204A" w:rsidRPr="00924A1C">
        <w:rPr>
          <w:rFonts w:ascii="標楷體" w:eastAsia="標楷體" w:hAnsi="標楷體"/>
          <w:color w:val="FF0000"/>
          <w:sz w:val="28"/>
          <w:szCs w:val="28"/>
        </w:rPr>
        <w:t>)</w:t>
      </w:r>
      <w:r w:rsidR="002D204A" w:rsidRPr="00924A1C">
        <w:rPr>
          <w:rFonts w:ascii="標楷體" w:eastAsia="標楷體" w:hAnsi="標楷體" w:hint="eastAsia"/>
          <w:color w:val="FF0000"/>
          <w:sz w:val="28"/>
          <w:szCs w:val="28"/>
        </w:rPr>
        <w:t>「兩個人在剛暗下來的天色下抽菸，火光一閃一滅，照見彼此的臉」正如香菸或明或滅，二人對歌仔戲的情感也走向終點，不再眷戀</w:t>
      </w:r>
      <w:r w:rsidR="002D204A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2D204A" w:rsidRPr="00D6054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2D204A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Ｄ</w:t>
      </w:r>
      <w:r w:rsidR="002D204A" w:rsidRPr="00D6054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2D204A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「在剛暗下來的天色裡，猶未燃燈的單薄的戲臺，便在她的眼中逐漸模糊起來」以漸暗的天色、單薄的舞臺襯托</w:t>
      </w:r>
      <w:r w:rsidR="002D204A" w:rsidRPr="00D6054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秀潔</w:t>
      </w:r>
      <w:r w:rsidR="002D204A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對歌仔戲日漸式微的無奈與感傷。</w:t>
      </w:r>
    </w:p>
    <w:p w:rsidR="002D204A" w:rsidRPr="00D60547" w:rsidRDefault="002D204A" w:rsidP="0095757F">
      <w:pPr>
        <w:ind w:leftChars="60" w:left="422" w:hangingChars="103" w:hanging="282"/>
        <w:jc w:val="right"/>
        <w:rPr>
          <w:rFonts w:ascii="標楷體" w:eastAsia="標楷體" w:hAnsi="標楷體"/>
          <w:vanish/>
          <w:color w:val="000000" w:themeColor="text1"/>
          <w:sz w:val="28"/>
          <w:szCs w:val="28"/>
        </w:rPr>
      </w:pPr>
      <w:r w:rsidRPr="00D60547">
        <w:rPr>
          <w:rFonts w:ascii="標楷體" w:eastAsia="標楷體" w:hAnsi="標楷體" w:hint="eastAsia"/>
          <w:vanish/>
          <w:color w:val="000000" w:themeColor="text1"/>
          <w:sz w:val="28"/>
          <w:szCs w:val="28"/>
        </w:rPr>
        <w:t>【龍騰自命題】</w:t>
      </w:r>
    </w:p>
    <w:p w:rsidR="002D204A" w:rsidRPr="0095757F" w:rsidRDefault="007A7549" w:rsidP="0095757F">
      <w:pPr>
        <w:ind w:leftChars="60" w:left="422" w:hangingChars="103" w:hanging="282"/>
        <w:rPr>
          <w:rFonts w:ascii="標楷體" w:eastAsia="標楷體" w:hAnsi="標楷體"/>
          <w:color w:val="000000"/>
          <w:sz w:val="28"/>
          <w:szCs w:val="28"/>
        </w:rPr>
      </w:pPr>
      <w:r w:rsidRPr="00D6054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</w:t>
      </w:r>
      <w:r w:rsidR="00904AD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6</w:t>
      </w:r>
      <w:r w:rsidR="002D204A" w:rsidRPr="00D60547">
        <w:rPr>
          <w:rFonts w:ascii="標楷體" w:eastAsia="標楷體" w:hAnsi="標楷體" w:cs="Arial"/>
          <w:color w:val="000000" w:themeColor="text1"/>
          <w:sz w:val="28"/>
          <w:szCs w:val="28"/>
        </w:rPr>
        <w:t>.</w:t>
      </w:r>
      <w:r w:rsidR="002D204A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〈虬髯客傳〉一文中對</w:t>
      </w:r>
      <w:r w:rsidR="00510AE3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人物</w:t>
      </w:r>
      <w:r w:rsidR="002D204A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的描寫，十分細膩鮮活，下列敘述</w:t>
      </w:r>
      <w:r w:rsidR="002D204A" w:rsidRPr="00D60547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不正確</w:t>
      </w:r>
      <w:r w:rsidR="002D204A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的選項是：　</w:t>
      </w:r>
      <w:r w:rsidR="002D204A" w:rsidRPr="00D6054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2D204A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Ａ</w:t>
      </w:r>
      <w:r w:rsidR="002D204A" w:rsidRPr="00D6054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2D204A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「投革囊於爐前，取枕欹臥，看張梳頭」：寫出</w:t>
      </w:r>
      <w:r w:rsidR="002D204A" w:rsidRPr="00D6054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虬髯客</w:t>
      </w:r>
      <w:r w:rsidR="002D204A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的率性無禮　</w:t>
      </w:r>
      <w:r w:rsidR="002D204A" w:rsidRPr="00D6054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2D204A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Ｂ</w:t>
      </w:r>
      <w:r w:rsidR="002D204A" w:rsidRPr="00D6054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2D204A" w:rsidRPr="00D60547">
        <w:rPr>
          <w:rFonts w:ascii="標楷體" w:eastAsia="標楷體" w:hAnsi="標楷體" w:hint="eastAsia"/>
          <w:color w:val="000000" w:themeColor="text1"/>
          <w:sz w:val="28"/>
          <w:szCs w:val="28"/>
        </w:rPr>
        <w:t>「此人天下負心者，銜之十年，今始獲之，吾憾釋矣」：寫</w:t>
      </w:r>
      <w:r w:rsidR="002D204A" w:rsidRPr="00D6054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虬髯客</w:t>
      </w:r>
      <w:r w:rsidR="002D204A"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的嫉惡如仇　</w:t>
      </w:r>
      <w:r w:rsidR="002D204A" w:rsidRPr="00924A1C">
        <w:rPr>
          <w:rFonts w:ascii="標楷體" w:eastAsia="標楷體" w:hAnsi="標楷體"/>
          <w:color w:val="FF0000"/>
          <w:sz w:val="28"/>
          <w:szCs w:val="28"/>
        </w:rPr>
        <w:t>(</w:t>
      </w:r>
      <w:r w:rsidR="002D204A" w:rsidRPr="00924A1C">
        <w:rPr>
          <w:rFonts w:ascii="標楷體" w:eastAsia="標楷體" w:hAnsi="標楷體" w:hint="eastAsia"/>
          <w:color w:val="FF0000"/>
          <w:sz w:val="28"/>
          <w:szCs w:val="28"/>
        </w:rPr>
        <w:t>Ｃ</w:t>
      </w:r>
      <w:r w:rsidR="002D204A" w:rsidRPr="00924A1C">
        <w:rPr>
          <w:rFonts w:ascii="標楷體" w:eastAsia="標楷體" w:hAnsi="標楷體"/>
          <w:color w:val="FF0000"/>
          <w:sz w:val="28"/>
          <w:szCs w:val="28"/>
        </w:rPr>
        <w:t>)</w:t>
      </w:r>
      <w:r w:rsidR="002D204A" w:rsidRPr="00924A1C">
        <w:rPr>
          <w:rFonts w:ascii="標楷體" w:eastAsia="標楷體" w:hAnsi="標楷體" w:hint="eastAsia"/>
          <w:color w:val="FF0000"/>
          <w:sz w:val="28"/>
          <w:szCs w:val="28"/>
        </w:rPr>
        <w:t>「</w:t>
      </w:r>
      <w:r w:rsidR="00510AE3" w:rsidRPr="00924A1C">
        <w:rPr>
          <w:rFonts w:ascii="標楷體" w:eastAsia="標楷體" w:hAnsi="標楷體" w:hint="eastAsia"/>
          <w:color w:val="FF0000"/>
          <w:sz w:val="28"/>
          <w:szCs w:val="28"/>
        </w:rPr>
        <w:t>不衫不屨，裼裘而來，神氣揚揚</w:t>
      </w:r>
      <w:r w:rsidR="002D204A" w:rsidRPr="00924A1C">
        <w:rPr>
          <w:rFonts w:ascii="標楷體" w:eastAsia="標楷體" w:hAnsi="標楷體" w:hint="eastAsia"/>
          <w:color w:val="FF0000"/>
          <w:sz w:val="28"/>
          <w:szCs w:val="28"/>
        </w:rPr>
        <w:t>」：</w:t>
      </w:r>
      <w:r w:rsidR="00510AE3" w:rsidRPr="00924A1C">
        <w:rPr>
          <w:rFonts w:ascii="標楷體" w:eastAsia="標楷體" w:hAnsi="標楷體" w:hint="eastAsia"/>
          <w:color w:val="FF0000"/>
          <w:sz w:val="28"/>
          <w:szCs w:val="28"/>
        </w:rPr>
        <w:t>寫李靖的不拘小節，與眾不同</w:t>
      </w:r>
      <w:r w:rsidR="002D204A"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2D204A"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="002D204A" w:rsidRPr="0095757F">
        <w:rPr>
          <w:rFonts w:ascii="標楷體" w:eastAsia="標楷體" w:hAnsi="標楷體" w:hint="eastAsia"/>
          <w:color w:val="000000"/>
          <w:sz w:val="28"/>
          <w:szCs w:val="28"/>
        </w:rPr>
        <w:t>Ｄ</w:t>
      </w:r>
      <w:r w:rsidR="002D204A"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="002D204A" w:rsidRPr="0095757F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510AE3" w:rsidRPr="0095757F">
        <w:rPr>
          <w:rFonts w:ascii="標楷體" w:eastAsia="標楷體" w:hAnsi="標楷體" w:hint="eastAsia"/>
          <w:color w:val="000000"/>
          <w:sz w:val="28"/>
          <w:szCs w:val="28"/>
        </w:rPr>
        <w:t>精采驚人，長揖就坐</w:t>
      </w:r>
      <w:r w:rsidR="00646BF2" w:rsidRPr="0095757F">
        <w:rPr>
          <w:rFonts w:ascii="標楷體" w:eastAsia="標楷體" w:hAnsi="標楷體" w:hint="eastAsia"/>
          <w:color w:val="000000"/>
          <w:sz w:val="28"/>
          <w:szCs w:val="28"/>
        </w:rPr>
        <w:t>，神清氣朗，滿坐風生</w:t>
      </w:r>
      <w:r w:rsidR="002D204A" w:rsidRPr="0095757F">
        <w:rPr>
          <w:rFonts w:ascii="標楷體" w:eastAsia="標楷體" w:hAnsi="標楷體" w:hint="eastAsia"/>
          <w:color w:val="000000"/>
          <w:sz w:val="28"/>
          <w:szCs w:val="28"/>
        </w:rPr>
        <w:t>」：寫</w:t>
      </w:r>
      <w:r w:rsidR="00646BF2" w:rsidRPr="00672F8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李世民</w:t>
      </w:r>
      <w:r w:rsidR="00646BF2" w:rsidRPr="0095757F">
        <w:rPr>
          <w:rFonts w:ascii="標楷體" w:eastAsia="標楷體" w:hAnsi="標楷體" w:hint="eastAsia"/>
          <w:color w:val="000000"/>
          <w:sz w:val="28"/>
          <w:szCs w:val="28"/>
        </w:rPr>
        <w:t>神態氣質清明爽朗，言談出色</w:t>
      </w:r>
      <w:r w:rsidR="002D204A" w:rsidRPr="0095757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D204A" w:rsidRPr="0095757F" w:rsidRDefault="002D204A" w:rsidP="0095757F">
      <w:pPr>
        <w:ind w:leftChars="60" w:left="422" w:hangingChars="103" w:hanging="282"/>
        <w:jc w:val="right"/>
        <w:rPr>
          <w:rFonts w:ascii="標楷體" w:eastAsia="標楷體" w:hAnsi="標楷體"/>
          <w:vanish/>
          <w:color w:val="008000"/>
          <w:sz w:val="28"/>
          <w:szCs w:val="28"/>
        </w:rPr>
      </w:pPr>
      <w:r w:rsidRPr="0095757F">
        <w:rPr>
          <w:rFonts w:ascii="標楷體" w:eastAsia="標楷體" w:hAnsi="標楷體" w:hint="eastAsia"/>
          <w:vanish/>
          <w:color w:val="008000"/>
          <w:sz w:val="28"/>
          <w:szCs w:val="28"/>
        </w:rPr>
        <w:t>【語文演練】</w:t>
      </w:r>
    </w:p>
    <w:p w:rsidR="002D204A" w:rsidRPr="0095757F" w:rsidRDefault="00BA275F" w:rsidP="0095757F">
      <w:pPr>
        <w:ind w:leftChars="60" w:left="422" w:hangingChars="103" w:hanging="282"/>
        <w:rPr>
          <w:rFonts w:ascii="標楷體" w:eastAsia="標楷體" w:hAnsi="標楷體"/>
          <w:color w:val="000000"/>
          <w:sz w:val="28"/>
          <w:szCs w:val="28"/>
        </w:rPr>
      </w:pPr>
      <w:r w:rsidRPr="0095757F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="00904AD8">
        <w:rPr>
          <w:rFonts w:ascii="標楷體" w:eastAsia="標楷體" w:hAnsi="標楷體" w:cs="Arial" w:hint="eastAsia"/>
          <w:color w:val="000000"/>
          <w:sz w:val="28"/>
          <w:szCs w:val="28"/>
        </w:rPr>
        <w:t>7</w:t>
      </w:r>
      <w:r w:rsidR="002D204A" w:rsidRPr="0095757F">
        <w:rPr>
          <w:rFonts w:ascii="標楷體" w:eastAsia="標楷體" w:hAnsi="標楷體" w:cs="Arial"/>
          <w:color w:val="000000"/>
          <w:sz w:val="28"/>
          <w:szCs w:val="28"/>
        </w:rPr>
        <w:t>.</w:t>
      </w:r>
      <w:r w:rsidR="002D204A" w:rsidRPr="0095757F">
        <w:rPr>
          <w:rFonts w:ascii="標楷體" w:eastAsia="標楷體" w:hAnsi="標楷體" w:hint="eastAsia"/>
          <w:color w:val="000000"/>
          <w:sz w:val="28"/>
          <w:szCs w:val="28"/>
        </w:rPr>
        <w:t>關於</w:t>
      </w:r>
      <w:r w:rsidR="002D204A" w:rsidRPr="00672F8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唐代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傳奇</w:t>
      </w:r>
      <w:r w:rsidR="002D204A" w:rsidRPr="0095757F">
        <w:rPr>
          <w:rFonts w:ascii="標楷體" w:eastAsia="標楷體" w:hAnsi="標楷體" w:hint="eastAsia"/>
          <w:color w:val="000000"/>
          <w:sz w:val="28"/>
          <w:szCs w:val="28"/>
        </w:rPr>
        <w:t>的敘述，何者</w:t>
      </w:r>
      <w:r w:rsidR="002D204A" w:rsidRPr="0095757F">
        <w:rPr>
          <w:rFonts w:ascii="標楷體" w:eastAsia="標楷體" w:hAnsi="標楷體" w:hint="eastAsia"/>
          <w:b/>
          <w:bCs/>
          <w:color w:val="000000"/>
          <w:sz w:val="28"/>
          <w:szCs w:val="28"/>
          <w:u w:val="double"/>
        </w:rPr>
        <w:t>錯誤</w:t>
      </w:r>
      <w:r w:rsidR="002D204A"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？　</w:t>
      </w:r>
      <w:r w:rsidR="002D204A"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="002D204A" w:rsidRPr="0095757F">
        <w:rPr>
          <w:rFonts w:ascii="標楷體" w:eastAsia="標楷體" w:hAnsi="標楷體" w:hint="eastAsia"/>
          <w:color w:val="000000"/>
          <w:sz w:val="28"/>
          <w:szCs w:val="28"/>
        </w:rPr>
        <w:t>Ａ</w:t>
      </w:r>
      <w:r w:rsidR="002D204A"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="002D204A" w:rsidRPr="0095757F">
        <w:rPr>
          <w:rFonts w:ascii="標楷體" w:eastAsia="標楷體" w:hAnsi="標楷體" w:hint="eastAsia"/>
          <w:color w:val="000000"/>
          <w:sz w:val="28"/>
          <w:szCs w:val="28"/>
        </w:rPr>
        <w:t>「傳奇」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一詞源於</w:t>
      </w:r>
      <w:r w:rsidRPr="00672F8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裴鉶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的短篇小說集之名</w:t>
      </w:r>
      <w:r w:rsidR="002D204A"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E90C58"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D204A" w:rsidRPr="00924A1C">
        <w:rPr>
          <w:rFonts w:ascii="標楷體" w:eastAsia="標楷體" w:hAnsi="標楷體"/>
          <w:color w:val="FF0000"/>
          <w:sz w:val="28"/>
          <w:szCs w:val="28"/>
        </w:rPr>
        <w:t>(</w:t>
      </w:r>
      <w:r w:rsidR="002D204A" w:rsidRPr="00924A1C">
        <w:rPr>
          <w:rFonts w:ascii="標楷體" w:eastAsia="標楷體" w:hAnsi="標楷體" w:hint="eastAsia"/>
          <w:color w:val="FF0000"/>
          <w:sz w:val="28"/>
          <w:szCs w:val="28"/>
        </w:rPr>
        <w:t>Ｂ</w:t>
      </w:r>
      <w:r w:rsidR="002D204A" w:rsidRPr="00924A1C">
        <w:rPr>
          <w:rFonts w:ascii="標楷體" w:eastAsia="標楷體" w:hAnsi="標楷體"/>
          <w:color w:val="FF0000"/>
          <w:sz w:val="28"/>
          <w:szCs w:val="28"/>
        </w:rPr>
        <w:t>)</w:t>
      </w:r>
      <w:r w:rsidR="00E90C58" w:rsidRPr="00924A1C">
        <w:rPr>
          <w:rFonts w:ascii="標楷體" w:eastAsia="標楷體" w:hAnsi="標楷體" w:hint="eastAsia"/>
          <w:color w:val="FF0000"/>
          <w:sz w:val="28"/>
          <w:szCs w:val="28"/>
        </w:rPr>
        <w:t>為小說成熟之始，可惜缺乏完整的結構</w:t>
      </w:r>
      <w:r w:rsidR="002D204A"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2D204A"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="002D204A" w:rsidRPr="0095757F">
        <w:rPr>
          <w:rFonts w:ascii="標楷體" w:eastAsia="標楷體" w:hAnsi="標楷體" w:hint="eastAsia"/>
          <w:color w:val="000000"/>
          <w:sz w:val="28"/>
          <w:szCs w:val="28"/>
        </w:rPr>
        <w:t>Ｃ</w:t>
      </w:r>
      <w:r w:rsidR="002D204A"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="00E90C58" w:rsidRPr="0095757F">
        <w:rPr>
          <w:rFonts w:ascii="標楷體" w:eastAsia="標楷體" w:hAnsi="標楷體" w:hint="eastAsia"/>
          <w:color w:val="000000"/>
          <w:sz w:val="28"/>
          <w:szCs w:val="28"/>
        </w:rPr>
        <w:t>多為</w:t>
      </w:r>
      <w:r w:rsidR="00E90C58" w:rsidRPr="00672F8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元</w:t>
      </w:r>
      <w:r w:rsidR="00E90C58" w:rsidRPr="0095757F">
        <w:rPr>
          <w:rFonts w:ascii="標楷體" w:eastAsia="標楷體" w:hAnsi="標楷體" w:hint="eastAsia"/>
          <w:color w:val="000000"/>
          <w:sz w:val="28"/>
          <w:szCs w:val="28"/>
        </w:rPr>
        <w:t>雜劇與</w:t>
      </w:r>
      <w:r w:rsidR="00E90C58" w:rsidRPr="00672F8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明清</w:t>
      </w:r>
      <w:r w:rsidR="00E90C58" w:rsidRPr="0095757F">
        <w:rPr>
          <w:rFonts w:ascii="標楷體" w:eastAsia="標楷體" w:hAnsi="標楷體" w:hint="eastAsia"/>
          <w:color w:val="000000"/>
          <w:sz w:val="28"/>
          <w:szCs w:val="28"/>
        </w:rPr>
        <w:t>傳奇所取材，如：</w:t>
      </w:r>
      <w:r w:rsidR="00E90C58" w:rsidRPr="00672F8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明</w:t>
      </w:r>
      <w:r w:rsidR="00E90C58"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90C58" w:rsidRPr="00672F8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馮夢龍</w:t>
      </w:r>
      <w:r w:rsidR="00672F8C">
        <w:rPr>
          <w:rFonts w:ascii="標楷體" w:eastAsia="標楷體" w:hAnsi="標楷體" w:hint="eastAsia"/>
          <w:color w:val="000000"/>
          <w:sz w:val="28"/>
          <w:szCs w:val="28"/>
        </w:rPr>
        <w:t>〈</w:t>
      </w:r>
      <w:r w:rsidR="00672F8C" w:rsidRPr="0095757F">
        <w:rPr>
          <w:rFonts w:ascii="標楷體" w:eastAsia="標楷體" w:hAnsi="標楷體" w:hint="eastAsia"/>
          <w:color w:val="000000"/>
          <w:sz w:val="28"/>
          <w:szCs w:val="28"/>
        </w:rPr>
        <w:t>女丈夫</w:t>
      </w:r>
      <w:r w:rsidR="00672F8C">
        <w:rPr>
          <w:rFonts w:ascii="標楷體" w:eastAsia="標楷體" w:hAnsi="標楷體" w:hint="eastAsia"/>
          <w:color w:val="000000"/>
          <w:sz w:val="28"/>
          <w:szCs w:val="28"/>
        </w:rPr>
        <w:t>〉</w:t>
      </w:r>
      <w:r w:rsidR="00E90C58" w:rsidRPr="0095757F">
        <w:rPr>
          <w:rFonts w:ascii="標楷體" w:eastAsia="標楷體" w:hAnsi="標楷體" w:hint="eastAsia"/>
          <w:color w:val="000000"/>
          <w:sz w:val="28"/>
          <w:szCs w:val="28"/>
        </w:rPr>
        <w:t>便取材自</w:t>
      </w:r>
      <w:r w:rsidR="00672F8C">
        <w:rPr>
          <w:rFonts w:ascii="標楷體" w:eastAsia="標楷體" w:hAnsi="標楷體" w:hint="eastAsia"/>
          <w:color w:val="000000"/>
          <w:sz w:val="28"/>
          <w:szCs w:val="28"/>
        </w:rPr>
        <w:t>〈</w:t>
      </w:r>
      <w:r w:rsidR="00672F8C" w:rsidRPr="0095757F">
        <w:rPr>
          <w:rFonts w:ascii="標楷體" w:eastAsia="標楷體" w:hAnsi="標楷體" w:hint="eastAsia"/>
          <w:color w:val="000000"/>
          <w:sz w:val="28"/>
          <w:szCs w:val="28"/>
        </w:rPr>
        <w:t>虬髯客傳</w:t>
      </w:r>
      <w:r w:rsidR="00672F8C">
        <w:rPr>
          <w:rFonts w:ascii="標楷體" w:eastAsia="標楷體" w:hAnsi="標楷體" w:hint="eastAsia"/>
          <w:color w:val="000000"/>
          <w:sz w:val="28"/>
          <w:szCs w:val="28"/>
        </w:rPr>
        <w:t>〉</w:t>
      </w:r>
      <w:r w:rsidR="002D204A"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2D204A"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="002D204A" w:rsidRPr="0095757F">
        <w:rPr>
          <w:rFonts w:ascii="標楷體" w:eastAsia="標楷體" w:hAnsi="標楷體" w:hint="eastAsia"/>
          <w:color w:val="000000"/>
          <w:sz w:val="28"/>
          <w:szCs w:val="28"/>
        </w:rPr>
        <w:t>Ｄ</w:t>
      </w:r>
      <w:r w:rsidR="002D204A"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="00E90C58" w:rsidRPr="0095757F">
        <w:rPr>
          <w:rFonts w:ascii="標楷體" w:eastAsia="標楷體" w:hAnsi="標楷體" w:hint="eastAsia"/>
          <w:color w:val="000000"/>
          <w:sz w:val="28"/>
          <w:szCs w:val="28"/>
        </w:rPr>
        <w:t>多保存於</w:t>
      </w:r>
      <w:r w:rsidR="00E90C58" w:rsidRPr="00672F8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宋</w:t>
      </w:r>
      <w:r w:rsidR="00E90C58" w:rsidRPr="0095757F">
        <w:rPr>
          <w:rFonts w:ascii="標楷體" w:eastAsia="標楷體" w:hAnsi="標楷體" w:hint="eastAsia"/>
          <w:color w:val="000000"/>
          <w:sz w:val="28"/>
          <w:szCs w:val="28"/>
        </w:rPr>
        <w:t>代</w:t>
      </w:r>
      <w:r w:rsidR="00E90C58" w:rsidRPr="00672F8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李昉</w:t>
      </w:r>
      <w:r w:rsidR="00E90C58" w:rsidRPr="0095757F">
        <w:rPr>
          <w:rFonts w:ascii="標楷體" w:eastAsia="標楷體" w:hAnsi="標楷體" w:hint="eastAsia"/>
          <w:color w:val="000000"/>
          <w:sz w:val="28"/>
          <w:szCs w:val="28"/>
        </w:rPr>
        <w:t>等人奉</w:t>
      </w:r>
      <w:r w:rsidR="00E90C58" w:rsidRPr="00672F8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宋太宗</w:t>
      </w:r>
      <w:r w:rsidR="00E90C58" w:rsidRPr="0095757F">
        <w:rPr>
          <w:rFonts w:ascii="標楷體" w:eastAsia="標楷體" w:hAnsi="標楷體" w:hint="eastAsia"/>
          <w:color w:val="000000"/>
          <w:sz w:val="28"/>
          <w:szCs w:val="28"/>
        </w:rPr>
        <w:t>之命所編《太平廣記》中，列於</w:t>
      </w:r>
      <w:r w:rsidR="00672F8C">
        <w:rPr>
          <w:rFonts w:ascii="標楷體" w:eastAsia="標楷體" w:hAnsi="標楷體" w:hint="eastAsia"/>
          <w:color w:val="000000"/>
          <w:sz w:val="28"/>
          <w:szCs w:val="28"/>
        </w:rPr>
        <w:t>《</w:t>
      </w:r>
      <w:r w:rsidR="00672F8C" w:rsidRPr="0095757F">
        <w:rPr>
          <w:rFonts w:ascii="標楷體" w:eastAsia="標楷體" w:hAnsi="標楷體" w:hint="eastAsia"/>
          <w:color w:val="000000"/>
          <w:sz w:val="28"/>
          <w:szCs w:val="28"/>
        </w:rPr>
        <w:t>四庫全書</w:t>
      </w:r>
      <w:r w:rsidR="00672F8C">
        <w:rPr>
          <w:rFonts w:ascii="標楷體" w:eastAsia="標楷體" w:hAnsi="標楷體" w:hint="eastAsia"/>
          <w:color w:val="000000"/>
          <w:sz w:val="28"/>
          <w:szCs w:val="28"/>
        </w:rPr>
        <w:t>》</w:t>
      </w:r>
      <w:r w:rsidR="00E90C58" w:rsidRPr="0095757F">
        <w:rPr>
          <w:rFonts w:ascii="標楷體" w:eastAsia="標楷體" w:hAnsi="標楷體" w:hint="eastAsia"/>
          <w:color w:val="000000"/>
          <w:sz w:val="28"/>
          <w:szCs w:val="28"/>
        </w:rPr>
        <w:t>子部小說家類</w:t>
      </w:r>
      <w:r w:rsidR="002D204A" w:rsidRPr="0095757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D204A" w:rsidRPr="0095757F" w:rsidRDefault="002D204A" w:rsidP="0095757F">
      <w:pPr>
        <w:ind w:leftChars="60" w:left="422" w:hangingChars="103" w:hanging="282"/>
        <w:jc w:val="right"/>
        <w:rPr>
          <w:rFonts w:ascii="標楷體" w:eastAsia="標楷體" w:hAnsi="標楷體"/>
          <w:vanish/>
          <w:color w:val="008000"/>
          <w:sz w:val="28"/>
          <w:szCs w:val="28"/>
        </w:rPr>
      </w:pPr>
      <w:r w:rsidRPr="0095757F">
        <w:rPr>
          <w:rFonts w:ascii="標楷體" w:eastAsia="標楷體" w:hAnsi="標楷體" w:hint="eastAsia"/>
          <w:vanish/>
          <w:color w:val="008000"/>
          <w:sz w:val="28"/>
          <w:szCs w:val="28"/>
        </w:rPr>
        <w:t>【龍騰自命題】</w:t>
      </w:r>
    </w:p>
    <w:p w:rsidR="00D60547" w:rsidRDefault="00EF745A" w:rsidP="0095757F">
      <w:pPr>
        <w:ind w:leftChars="60" w:left="422" w:hangingChars="103" w:hanging="282"/>
        <w:rPr>
          <w:rFonts w:ascii="標楷體" w:eastAsia="標楷體" w:hAnsi="標楷體"/>
          <w:color w:val="000000"/>
          <w:sz w:val="28"/>
          <w:szCs w:val="28"/>
        </w:rPr>
      </w:pPr>
      <w:r w:rsidRPr="0095757F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="00904AD8">
        <w:rPr>
          <w:rFonts w:ascii="標楷體" w:eastAsia="標楷體" w:hAnsi="標楷體" w:cs="Arial" w:hint="eastAsia"/>
          <w:color w:val="000000"/>
          <w:sz w:val="28"/>
          <w:szCs w:val="28"/>
        </w:rPr>
        <w:t>8</w:t>
      </w:r>
      <w:r w:rsidRPr="0095757F">
        <w:rPr>
          <w:rFonts w:ascii="標楷體" w:eastAsia="標楷體" w:hAnsi="標楷體" w:cs="Arial"/>
          <w:color w:val="000000"/>
          <w:sz w:val="28"/>
          <w:szCs w:val="28"/>
        </w:rPr>
        <w:t>.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請問下列「相」字，共有幾種字義？　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甲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有善「相」者思見郎君 　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乙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以此「相」服，亦良難矣 　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丙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各以所長，「相」輕所短 　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丁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一妹與</w:t>
      </w:r>
      <w:r w:rsidRPr="00D6054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李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郎可瀝酒東南「相」賀  </w:t>
      </w:r>
      <w:r w:rsidR="00E8619F"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 （戊）「相」迎不道遠，直至長風沙</w:t>
      </w:r>
    </w:p>
    <w:p w:rsidR="00EF745A" w:rsidRPr="0095757F" w:rsidRDefault="00D60547" w:rsidP="0095757F">
      <w:pPr>
        <w:ind w:leftChars="60" w:left="422" w:hangingChars="103" w:hanging="28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F745A"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EF745A"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="00EF745A" w:rsidRPr="0095757F">
        <w:rPr>
          <w:rFonts w:ascii="標楷體" w:eastAsia="標楷體" w:hAnsi="標楷體" w:hint="eastAsia"/>
          <w:color w:val="000000"/>
          <w:sz w:val="28"/>
          <w:szCs w:val="28"/>
        </w:rPr>
        <w:t>Ａ</w:t>
      </w:r>
      <w:r w:rsidR="00EF745A"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="00BC5D80" w:rsidRPr="0095757F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EF745A"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種　</w:t>
      </w:r>
      <w:r w:rsidR="00EF745A"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="00EF745A" w:rsidRPr="0095757F">
        <w:rPr>
          <w:rFonts w:ascii="標楷體" w:eastAsia="標楷體" w:hAnsi="標楷體" w:hint="eastAsia"/>
          <w:color w:val="000000"/>
          <w:sz w:val="28"/>
          <w:szCs w:val="28"/>
        </w:rPr>
        <w:t>Ｂ</w:t>
      </w:r>
      <w:r w:rsidR="00EF745A"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="00BC5D80" w:rsidRPr="0095757F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EF745A"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種　</w:t>
      </w:r>
      <w:r w:rsidR="00EF745A"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="00EF745A" w:rsidRPr="0095757F">
        <w:rPr>
          <w:rFonts w:ascii="標楷體" w:eastAsia="標楷體" w:hAnsi="標楷體" w:hint="eastAsia"/>
          <w:color w:val="000000"/>
          <w:sz w:val="28"/>
          <w:szCs w:val="28"/>
        </w:rPr>
        <w:t>Ｃ</w:t>
      </w:r>
      <w:r w:rsidR="00EF745A"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="00BC5D80" w:rsidRPr="0095757F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EF745A"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種　</w:t>
      </w:r>
      <w:r w:rsidR="00EF745A" w:rsidRPr="00924A1C">
        <w:rPr>
          <w:rFonts w:ascii="標楷體" w:eastAsia="標楷體" w:hAnsi="標楷體"/>
          <w:color w:val="FF0000"/>
          <w:sz w:val="28"/>
          <w:szCs w:val="28"/>
        </w:rPr>
        <w:t>(</w:t>
      </w:r>
      <w:r w:rsidR="00EF745A" w:rsidRPr="00924A1C">
        <w:rPr>
          <w:rFonts w:ascii="標楷體" w:eastAsia="標楷體" w:hAnsi="標楷體" w:hint="eastAsia"/>
          <w:color w:val="FF0000"/>
          <w:sz w:val="28"/>
          <w:szCs w:val="28"/>
        </w:rPr>
        <w:t>Ｄ</w:t>
      </w:r>
      <w:r w:rsidR="00EF745A" w:rsidRPr="00924A1C">
        <w:rPr>
          <w:rFonts w:ascii="標楷體" w:eastAsia="標楷體" w:hAnsi="標楷體"/>
          <w:color w:val="FF0000"/>
          <w:sz w:val="28"/>
          <w:szCs w:val="28"/>
        </w:rPr>
        <w:t>)</w:t>
      </w:r>
      <w:r w:rsidR="00BC5D80" w:rsidRPr="00924A1C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="00EF745A" w:rsidRPr="00924A1C">
        <w:rPr>
          <w:rFonts w:ascii="標楷體" w:eastAsia="標楷體" w:hAnsi="標楷體" w:hint="eastAsia"/>
          <w:color w:val="FF0000"/>
          <w:sz w:val="28"/>
          <w:szCs w:val="28"/>
        </w:rPr>
        <w:t>種</w:t>
      </w:r>
      <w:r w:rsidR="00EF745A" w:rsidRPr="0095757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F745A" w:rsidRPr="0095757F" w:rsidRDefault="00EF745A" w:rsidP="0095757F">
      <w:pPr>
        <w:ind w:leftChars="60" w:left="422" w:hangingChars="103" w:hanging="282"/>
        <w:jc w:val="right"/>
        <w:rPr>
          <w:rFonts w:ascii="標楷體" w:eastAsia="標楷體" w:hAnsi="標楷體"/>
          <w:vanish/>
          <w:color w:val="008000"/>
          <w:sz w:val="28"/>
          <w:szCs w:val="28"/>
        </w:rPr>
      </w:pPr>
      <w:r w:rsidRPr="0095757F">
        <w:rPr>
          <w:rFonts w:ascii="標楷體" w:eastAsia="標楷體" w:hAnsi="標楷體" w:hint="eastAsia"/>
          <w:vanish/>
          <w:color w:val="008000"/>
          <w:sz w:val="28"/>
          <w:szCs w:val="28"/>
        </w:rPr>
        <w:t>【龍騰自命題】</w:t>
      </w:r>
    </w:p>
    <w:p w:rsidR="002D204A" w:rsidRPr="0095757F" w:rsidRDefault="00796834" w:rsidP="0095757F">
      <w:pPr>
        <w:ind w:leftChars="60" w:left="422" w:hangingChars="103" w:hanging="282"/>
        <w:rPr>
          <w:rFonts w:ascii="標楷體" w:eastAsia="標楷體" w:hAnsi="標楷體"/>
          <w:color w:val="000000"/>
          <w:sz w:val="28"/>
          <w:szCs w:val="28"/>
        </w:rPr>
      </w:pP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904AD8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.關於各</w:t>
      </w:r>
      <w:r w:rsidR="00361A4C" w:rsidRPr="0095757F">
        <w:rPr>
          <w:rFonts w:ascii="標楷體" w:eastAsia="標楷體" w:hAnsi="標楷體" w:hint="eastAsia"/>
          <w:color w:val="000000"/>
          <w:sz w:val="28"/>
          <w:szCs w:val="28"/>
        </w:rPr>
        <w:t>篇文章</w:t>
      </w:r>
      <w:r w:rsidR="004017CC" w:rsidRPr="0095757F"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敘述，何者</w:t>
      </w:r>
      <w:r w:rsidRPr="0095757F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有誤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？ 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Ａ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="00D60547">
        <w:rPr>
          <w:rFonts w:ascii="標楷體" w:eastAsia="標楷體" w:hAnsi="標楷體"/>
          <w:color w:val="000000"/>
          <w:sz w:val="28"/>
          <w:szCs w:val="28"/>
        </w:rPr>
        <w:t>《</w:t>
      </w:r>
      <w:r w:rsidR="00D60547" w:rsidRPr="0095757F">
        <w:rPr>
          <w:rFonts w:ascii="標楷體" w:eastAsia="標楷體" w:hAnsi="標楷體" w:hint="eastAsia"/>
          <w:color w:val="000000"/>
          <w:sz w:val="28"/>
          <w:szCs w:val="28"/>
        </w:rPr>
        <w:t>典論‧論文</w:t>
      </w:r>
      <w:r w:rsidR="00D60547">
        <w:rPr>
          <w:rFonts w:ascii="標楷體" w:eastAsia="標楷體" w:hAnsi="標楷體"/>
          <w:color w:val="000000"/>
          <w:sz w:val="28"/>
          <w:szCs w:val="28"/>
        </w:rPr>
        <w:t>》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：為</w:t>
      </w:r>
      <w:r w:rsidRPr="00D6054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中國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第一</w:t>
      </w:r>
      <w:r w:rsidR="00B87E2D">
        <w:rPr>
          <w:rFonts w:ascii="標楷體" w:eastAsia="標楷體" w:hAnsi="標楷體" w:hint="eastAsia"/>
          <w:color w:val="000000"/>
          <w:sz w:val="28"/>
          <w:szCs w:val="28"/>
        </w:rPr>
        <w:t>篇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文學批評專</w:t>
      </w:r>
      <w:r w:rsidR="00B87E2D">
        <w:rPr>
          <w:rFonts w:ascii="標楷體" w:eastAsia="標楷體" w:hAnsi="標楷體" w:hint="eastAsia"/>
          <w:color w:val="000000"/>
          <w:sz w:val="28"/>
          <w:szCs w:val="28"/>
        </w:rPr>
        <w:t>文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　 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Ｂ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="00D60547">
        <w:rPr>
          <w:rFonts w:ascii="標楷體" w:eastAsia="標楷體" w:hAnsi="標楷體" w:hint="eastAsia"/>
          <w:color w:val="000000"/>
          <w:sz w:val="28"/>
          <w:szCs w:val="28"/>
        </w:rPr>
        <w:t>〈</w:t>
      </w:r>
      <w:r w:rsidR="00D60547" w:rsidRPr="0095757F">
        <w:rPr>
          <w:rFonts w:ascii="標楷體" w:eastAsia="標楷體" w:hAnsi="標楷體" w:hint="eastAsia"/>
          <w:color w:val="000000"/>
          <w:sz w:val="28"/>
          <w:szCs w:val="28"/>
        </w:rPr>
        <w:t>蘭亭集序</w:t>
      </w:r>
      <w:r w:rsidR="00D60547">
        <w:rPr>
          <w:rFonts w:ascii="標楷體" w:eastAsia="標楷體" w:hAnsi="標楷體" w:hint="eastAsia"/>
          <w:color w:val="000000"/>
          <w:sz w:val="28"/>
          <w:szCs w:val="28"/>
        </w:rPr>
        <w:t>〉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：書法部分被譽為「天下第一行書」　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Ｃ</w:t>
      </w:r>
      <w:r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Pr="0095757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金庸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認為</w:t>
      </w:r>
      <w:r w:rsidR="00D60547">
        <w:rPr>
          <w:rFonts w:ascii="標楷體" w:eastAsia="標楷體" w:hAnsi="標楷體" w:hint="eastAsia"/>
          <w:color w:val="000000"/>
          <w:sz w:val="28"/>
          <w:szCs w:val="28"/>
        </w:rPr>
        <w:t>〈</w:t>
      </w:r>
      <w:r w:rsidR="00D60547" w:rsidRPr="0095757F">
        <w:rPr>
          <w:rFonts w:ascii="標楷體" w:eastAsia="標楷體" w:hAnsi="標楷體" w:hint="eastAsia"/>
          <w:color w:val="000000"/>
          <w:sz w:val="28"/>
          <w:szCs w:val="28"/>
        </w:rPr>
        <w:t>虬髯客傳</w:t>
      </w:r>
      <w:r w:rsidR="00D60547">
        <w:rPr>
          <w:rFonts w:ascii="標楷體" w:eastAsia="標楷體" w:hAnsi="標楷體" w:hint="eastAsia"/>
          <w:color w:val="000000"/>
          <w:sz w:val="28"/>
          <w:szCs w:val="28"/>
        </w:rPr>
        <w:t>〉</w:t>
      </w:r>
      <w:r w:rsidR="00361A4C" w:rsidRPr="0095757F">
        <w:rPr>
          <w:rFonts w:ascii="標楷體" w:eastAsia="標楷體" w:hAnsi="標楷體" w:hint="eastAsia"/>
          <w:color w:val="000000"/>
          <w:sz w:val="28"/>
          <w:szCs w:val="28"/>
        </w:rPr>
        <w:t>可以說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是「</w:t>
      </w:r>
      <w:r w:rsidRPr="00D6054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中國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武俠小說的鼻祖」　</w:t>
      </w:r>
      <w:r w:rsidRPr="00924A1C">
        <w:rPr>
          <w:rFonts w:ascii="標楷體" w:eastAsia="標楷體" w:hAnsi="標楷體"/>
          <w:color w:val="FF0000"/>
          <w:sz w:val="28"/>
          <w:szCs w:val="28"/>
        </w:rPr>
        <w:t>(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Ｄ</w:t>
      </w:r>
      <w:r w:rsidRPr="00924A1C">
        <w:rPr>
          <w:rFonts w:ascii="標楷體" w:eastAsia="標楷體" w:hAnsi="標楷體"/>
          <w:color w:val="FF0000"/>
          <w:sz w:val="28"/>
          <w:szCs w:val="28"/>
        </w:rPr>
        <w:t>)</w:t>
      </w:r>
      <w:r w:rsidR="00D60547" w:rsidRPr="00924A1C">
        <w:rPr>
          <w:rFonts w:ascii="標楷體" w:eastAsia="標楷體" w:hAnsi="標楷體" w:hint="eastAsia"/>
          <w:color w:val="FF0000"/>
          <w:sz w:val="28"/>
          <w:szCs w:val="28"/>
        </w:rPr>
        <w:t xml:space="preserve"> 〈散戲〉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為洪醒夫第一篇短篇小說</w:t>
      </w:r>
      <w:r w:rsidRPr="0095757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D204A" w:rsidRPr="0095757F" w:rsidRDefault="00904AD8" w:rsidP="0095757F">
      <w:pPr>
        <w:ind w:leftChars="60" w:left="422" w:hangingChars="103" w:hanging="28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="001567BD" w:rsidRPr="0095757F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E01A86" w:rsidRPr="0095757F">
        <w:rPr>
          <w:rFonts w:ascii="標楷體" w:eastAsia="標楷體" w:hAnsi="標楷體" w:hint="eastAsia"/>
          <w:color w:val="000000"/>
          <w:sz w:val="28"/>
          <w:szCs w:val="28"/>
        </w:rPr>
        <w:t>〈散戲〉一文中象徵手法的運用解說，下列何者</w:t>
      </w:r>
      <w:r w:rsidR="00E01A86" w:rsidRPr="0095757F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有誤</w:t>
      </w:r>
      <w:r w:rsidR="00E01A86"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？   </w:t>
      </w:r>
      <w:r w:rsidR="00E01A86"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="00E01A86" w:rsidRPr="0095757F">
        <w:rPr>
          <w:rFonts w:ascii="標楷體" w:eastAsia="標楷體" w:hAnsi="標楷體" w:hint="eastAsia"/>
          <w:color w:val="000000"/>
          <w:sz w:val="28"/>
          <w:szCs w:val="28"/>
        </w:rPr>
        <w:t>Ａ</w:t>
      </w:r>
      <w:r w:rsidR="00E01A86"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="00E01A86" w:rsidRPr="0095757F">
        <w:rPr>
          <w:rFonts w:ascii="標楷體" w:eastAsia="標楷體" w:hAnsi="標楷體" w:hint="eastAsia"/>
          <w:color w:val="000000"/>
          <w:sz w:val="28"/>
          <w:szCs w:val="28"/>
        </w:rPr>
        <w:t>篇名「散戲」除了是指戲劇的散場，同時也象徵</w:t>
      </w:r>
      <w:r w:rsidR="00E01A86" w:rsidRPr="00D6054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玉山歌仔戲團</w:t>
      </w:r>
      <w:r w:rsidR="00E01A86"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的即將解散、歌仔戲文化的沒落　 </w:t>
      </w:r>
      <w:r w:rsidR="00E01A86"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="00E01A86" w:rsidRPr="0095757F">
        <w:rPr>
          <w:rFonts w:ascii="標楷體" w:eastAsia="標楷體" w:hAnsi="標楷體" w:hint="eastAsia"/>
          <w:color w:val="000000"/>
          <w:sz w:val="28"/>
          <w:szCs w:val="28"/>
        </w:rPr>
        <w:t>Ｂ</w:t>
      </w:r>
      <w:r w:rsidR="00E01A86"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="00E01A86" w:rsidRPr="00D6054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秀潔</w:t>
      </w:r>
      <w:r w:rsidR="00E01A86" w:rsidRPr="0095757F">
        <w:rPr>
          <w:rFonts w:ascii="標楷體" w:eastAsia="標楷體" w:hAnsi="標楷體" w:hint="eastAsia"/>
          <w:color w:val="000000"/>
          <w:sz w:val="28"/>
          <w:szCs w:val="28"/>
        </w:rPr>
        <w:t>象徵傳統文化的堅持者、</w:t>
      </w:r>
      <w:r w:rsidR="00E01A86" w:rsidRPr="00D6054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金發伯</w:t>
      </w:r>
      <w:r w:rsidR="00E01A86"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象徵舊文化的守護者　</w:t>
      </w:r>
      <w:r w:rsidR="00E01A86" w:rsidRPr="00924A1C">
        <w:rPr>
          <w:rFonts w:ascii="標楷體" w:eastAsia="標楷體" w:hAnsi="標楷體"/>
          <w:color w:val="FF0000"/>
          <w:sz w:val="28"/>
          <w:szCs w:val="28"/>
        </w:rPr>
        <w:t>(</w:t>
      </w:r>
      <w:r w:rsidR="00E01A86" w:rsidRPr="00924A1C">
        <w:rPr>
          <w:rFonts w:ascii="標楷體" w:eastAsia="標楷體" w:hAnsi="標楷體" w:hint="eastAsia"/>
          <w:color w:val="FF0000"/>
          <w:sz w:val="28"/>
          <w:szCs w:val="28"/>
        </w:rPr>
        <w:t>Ｃ</w:t>
      </w:r>
      <w:r w:rsidR="00E01A86" w:rsidRPr="00924A1C">
        <w:rPr>
          <w:rFonts w:ascii="標楷體" w:eastAsia="標楷體" w:hAnsi="標楷體"/>
          <w:color w:val="FF0000"/>
          <w:sz w:val="28"/>
          <w:szCs w:val="28"/>
        </w:rPr>
        <w:t>)</w:t>
      </w:r>
      <w:r w:rsidR="00C04E97" w:rsidRPr="00924A1C">
        <w:rPr>
          <w:rFonts w:ascii="標楷體" w:eastAsia="標楷體" w:hAnsi="標楷體" w:hint="eastAsia"/>
          <w:color w:val="FF0000"/>
          <w:sz w:val="28"/>
          <w:szCs w:val="28"/>
        </w:rPr>
        <w:t>阿旺嫂象徵妥協於現實者，觀眾象徵重視傳統文化價值者</w:t>
      </w:r>
      <w:r w:rsidR="00E01A86" w:rsidRPr="0095757F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E01A86" w:rsidRPr="0095757F">
        <w:rPr>
          <w:rFonts w:ascii="標楷體" w:eastAsia="標楷體" w:hAnsi="標楷體"/>
          <w:color w:val="000000"/>
          <w:sz w:val="28"/>
          <w:szCs w:val="28"/>
        </w:rPr>
        <w:t>(</w:t>
      </w:r>
      <w:r w:rsidR="00E01A86" w:rsidRPr="0095757F">
        <w:rPr>
          <w:rFonts w:ascii="標楷體" w:eastAsia="標楷體" w:hAnsi="標楷體" w:hint="eastAsia"/>
          <w:color w:val="000000"/>
          <w:sz w:val="28"/>
          <w:szCs w:val="28"/>
        </w:rPr>
        <w:t>Ｄ</w:t>
      </w:r>
      <w:r w:rsidR="00E01A86" w:rsidRPr="0095757F">
        <w:rPr>
          <w:rFonts w:ascii="標楷體" w:eastAsia="標楷體" w:hAnsi="標楷體"/>
          <w:color w:val="000000"/>
          <w:sz w:val="28"/>
          <w:szCs w:val="28"/>
        </w:rPr>
        <w:t>)</w:t>
      </w:r>
      <w:r w:rsidR="00C04E97" w:rsidRPr="00D6054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金發伯</w:t>
      </w:r>
      <w:r w:rsidR="00C04E97" w:rsidRPr="0095757F">
        <w:rPr>
          <w:rFonts w:ascii="標楷體" w:eastAsia="標楷體" w:hAnsi="標楷體" w:hint="eastAsia"/>
          <w:color w:val="000000"/>
          <w:sz w:val="28"/>
          <w:szCs w:val="28"/>
        </w:rPr>
        <w:t>以「精忠岳飛」的「十二道金牌」作為劇團收山之作，象徵對歌仔戲的堅持與無力挽回的蒼涼感</w:t>
      </w:r>
      <w:r w:rsidR="00E01A86" w:rsidRPr="0095757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D204A" w:rsidRPr="00397DD8" w:rsidRDefault="00397DD8" w:rsidP="00E45D0E">
      <w:pPr>
        <w:ind w:left="1140" w:hanging="1140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lastRenderedPageBreak/>
        <w:t>三</w:t>
      </w:r>
      <w:r w:rsidR="002D204A" w:rsidRPr="00397DD8">
        <w:rPr>
          <w:rFonts w:eastAsia="標楷體" w:hint="eastAsia"/>
          <w:b/>
          <w:color w:val="000000"/>
          <w:sz w:val="32"/>
          <w:szCs w:val="32"/>
        </w:rPr>
        <w:t>、多</w:t>
      </w:r>
      <w:r>
        <w:rPr>
          <w:rFonts w:eastAsia="標楷體" w:hint="eastAsia"/>
          <w:b/>
          <w:color w:val="000000"/>
          <w:sz w:val="32"/>
          <w:szCs w:val="32"/>
        </w:rPr>
        <w:t>重</w:t>
      </w:r>
      <w:r w:rsidR="002D204A" w:rsidRPr="00397DD8">
        <w:rPr>
          <w:rFonts w:eastAsia="標楷體" w:hint="eastAsia"/>
          <w:b/>
          <w:color w:val="000000"/>
          <w:sz w:val="32"/>
          <w:szCs w:val="32"/>
        </w:rPr>
        <w:t>選</w:t>
      </w:r>
      <w:r>
        <w:rPr>
          <w:rFonts w:eastAsia="標楷體" w:hint="eastAsia"/>
          <w:b/>
          <w:color w:val="000000"/>
          <w:sz w:val="32"/>
          <w:szCs w:val="32"/>
        </w:rPr>
        <w:t>擇</w:t>
      </w:r>
      <w:r w:rsidR="002D204A" w:rsidRPr="00397DD8">
        <w:rPr>
          <w:rFonts w:eastAsia="標楷體" w:hint="eastAsia"/>
          <w:b/>
          <w:color w:val="000000"/>
          <w:sz w:val="32"/>
          <w:szCs w:val="32"/>
        </w:rPr>
        <w:t>題</w:t>
      </w:r>
      <w:r>
        <w:rPr>
          <w:rFonts w:eastAsia="標楷體" w:hint="eastAsia"/>
          <w:b/>
          <w:color w:val="000000"/>
          <w:sz w:val="32"/>
          <w:szCs w:val="32"/>
        </w:rPr>
        <w:t>：</w:t>
      </w:r>
      <w:r w:rsidR="002D204A" w:rsidRPr="00397DD8">
        <w:rPr>
          <w:rFonts w:eastAsia="標楷體" w:hint="eastAsia"/>
          <w:b/>
          <w:color w:val="000000"/>
          <w:sz w:val="28"/>
          <w:szCs w:val="28"/>
        </w:rPr>
        <w:t xml:space="preserve"> (</w:t>
      </w:r>
      <w:r w:rsidRPr="00397DD8">
        <w:rPr>
          <w:rFonts w:eastAsia="標楷體" w:hint="eastAsia"/>
          <w:b/>
          <w:color w:val="000000"/>
          <w:sz w:val="28"/>
          <w:szCs w:val="28"/>
        </w:rPr>
        <w:t>21~24</w:t>
      </w:r>
      <w:r w:rsidR="002D204A" w:rsidRPr="00397DD8">
        <w:rPr>
          <w:rFonts w:eastAsia="標楷體" w:hint="eastAsia"/>
          <w:b/>
          <w:color w:val="000000"/>
          <w:sz w:val="28"/>
          <w:szCs w:val="28"/>
        </w:rPr>
        <w:t>題</w:t>
      </w:r>
      <w:r w:rsidRPr="00397DD8">
        <w:rPr>
          <w:rFonts w:eastAsia="標楷體" w:hint="eastAsia"/>
          <w:b/>
          <w:color w:val="000000"/>
          <w:sz w:val="28"/>
          <w:szCs w:val="28"/>
        </w:rPr>
        <w:t>，</w:t>
      </w:r>
      <w:r w:rsidR="002D204A" w:rsidRPr="00397DD8">
        <w:rPr>
          <w:rFonts w:eastAsia="標楷體" w:hint="eastAsia"/>
          <w:b/>
          <w:color w:val="000000"/>
          <w:sz w:val="28"/>
          <w:szCs w:val="28"/>
        </w:rPr>
        <w:t>每題</w:t>
      </w:r>
      <w:r w:rsidRPr="00397DD8">
        <w:rPr>
          <w:rFonts w:eastAsia="標楷體" w:hint="eastAsia"/>
          <w:b/>
          <w:color w:val="000000"/>
          <w:sz w:val="28"/>
          <w:szCs w:val="28"/>
        </w:rPr>
        <w:t>1</w:t>
      </w:r>
      <w:r w:rsidR="002D204A" w:rsidRPr="00397DD8">
        <w:rPr>
          <w:rFonts w:eastAsia="標楷體" w:hint="eastAsia"/>
          <w:b/>
          <w:color w:val="000000"/>
          <w:sz w:val="28"/>
          <w:szCs w:val="28"/>
        </w:rPr>
        <w:t>分</w:t>
      </w:r>
      <w:r w:rsidRPr="00397DD8">
        <w:rPr>
          <w:rFonts w:eastAsia="標楷體" w:hint="eastAsia"/>
          <w:b/>
          <w:color w:val="000000"/>
          <w:sz w:val="28"/>
          <w:szCs w:val="28"/>
        </w:rPr>
        <w:t>；</w:t>
      </w:r>
      <w:r w:rsidRPr="00397DD8">
        <w:rPr>
          <w:rFonts w:eastAsia="標楷體" w:hint="eastAsia"/>
          <w:b/>
          <w:color w:val="000000"/>
          <w:sz w:val="28"/>
          <w:szCs w:val="28"/>
        </w:rPr>
        <w:t>25~32</w:t>
      </w:r>
      <w:r w:rsidRPr="00397DD8">
        <w:rPr>
          <w:rFonts w:eastAsia="標楷體" w:hint="eastAsia"/>
          <w:b/>
          <w:color w:val="000000"/>
          <w:sz w:val="28"/>
          <w:szCs w:val="28"/>
        </w:rPr>
        <w:t>題，每題</w:t>
      </w:r>
      <w:r w:rsidRPr="00397DD8">
        <w:rPr>
          <w:rFonts w:eastAsia="標楷體" w:hint="eastAsia"/>
          <w:b/>
          <w:color w:val="000000"/>
          <w:sz w:val="28"/>
          <w:szCs w:val="28"/>
        </w:rPr>
        <w:t>2</w:t>
      </w:r>
      <w:r w:rsidRPr="00397DD8">
        <w:rPr>
          <w:rFonts w:eastAsia="標楷體" w:hint="eastAsia"/>
          <w:b/>
          <w:color w:val="000000"/>
          <w:sz w:val="28"/>
          <w:szCs w:val="28"/>
        </w:rPr>
        <w:t>分。答錯</w:t>
      </w:r>
      <w:r w:rsidRPr="00397DD8">
        <w:rPr>
          <w:rFonts w:eastAsia="標楷體" w:hint="eastAsia"/>
          <w:b/>
          <w:color w:val="000000"/>
          <w:sz w:val="28"/>
          <w:szCs w:val="28"/>
        </w:rPr>
        <w:t>1</w:t>
      </w:r>
      <w:r w:rsidRPr="00397DD8">
        <w:rPr>
          <w:rFonts w:eastAsia="標楷體" w:hint="eastAsia"/>
          <w:b/>
          <w:color w:val="000000"/>
          <w:sz w:val="28"/>
          <w:szCs w:val="28"/>
        </w:rPr>
        <w:t>個選項，扣</w:t>
      </w:r>
      <w:r w:rsidRPr="00397DD8">
        <w:rPr>
          <w:rFonts w:eastAsia="標楷體" w:hint="eastAsia"/>
          <w:b/>
          <w:color w:val="000000"/>
          <w:sz w:val="28"/>
          <w:szCs w:val="28"/>
        </w:rPr>
        <w:t>1/5</w:t>
      </w:r>
      <w:r w:rsidRPr="00397DD8">
        <w:rPr>
          <w:rFonts w:eastAsia="標楷體" w:hint="eastAsia"/>
          <w:b/>
          <w:color w:val="000000"/>
          <w:sz w:val="28"/>
          <w:szCs w:val="28"/>
        </w:rPr>
        <w:t>題分。</w:t>
      </w:r>
      <w:r w:rsidR="002D204A" w:rsidRPr="00397DD8">
        <w:rPr>
          <w:rFonts w:eastAsia="標楷體" w:hint="eastAsia"/>
          <w:b/>
          <w:color w:val="000000"/>
          <w:sz w:val="28"/>
          <w:szCs w:val="28"/>
        </w:rPr>
        <w:t>共</w:t>
      </w:r>
      <w:r w:rsidRPr="00397DD8">
        <w:rPr>
          <w:rFonts w:eastAsia="標楷體" w:hint="eastAsia"/>
          <w:b/>
          <w:color w:val="000000"/>
          <w:sz w:val="28"/>
          <w:szCs w:val="28"/>
        </w:rPr>
        <w:t>20</w:t>
      </w:r>
      <w:r w:rsidR="002D204A" w:rsidRPr="00397DD8">
        <w:rPr>
          <w:rFonts w:eastAsia="標楷體" w:hint="eastAsia"/>
          <w:b/>
          <w:color w:val="000000"/>
          <w:sz w:val="28"/>
          <w:szCs w:val="28"/>
        </w:rPr>
        <w:t>分</w:t>
      </w:r>
      <w:r w:rsidR="002D204A" w:rsidRPr="00397DD8">
        <w:rPr>
          <w:rFonts w:eastAsia="標楷體" w:hint="eastAsia"/>
          <w:b/>
          <w:color w:val="000000"/>
          <w:sz w:val="28"/>
          <w:szCs w:val="28"/>
        </w:rPr>
        <w:t>)</w:t>
      </w:r>
    </w:p>
    <w:p w:rsidR="00AC58FC" w:rsidRPr="00904AD8" w:rsidRDefault="00AC58FC" w:rsidP="00904AD8">
      <w:pPr>
        <w:ind w:left="426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4AD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21</w:t>
      </w:r>
      <w:r w:rsidRPr="00904AD8">
        <w:rPr>
          <w:rFonts w:ascii="標楷體" w:eastAsia="標楷體" w:hAnsi="標楷體" w:cs="Arial"/>
          <w:color w:val="000000" w:themeColor="text1"/>
          <w:sz w:val="28"/>
          <w:szCs w:val="28"/>
        </w:rPr>
        <w:t>.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下列「　」中的字義，哪些選項</w:t>
      </w:r>
      <w:r w:rsidRPr="00904AD8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前後</w:t>
      </w:r>
      <w:r w:rsidR="0051760E" w:rsidRPr="00904AD8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不</w:t>
      </w:r>
      <w:r w:rsidRPr="00904AD8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同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？　</w:t>
      </w:r>
      <w:r w:rsidRPr="00924A1C">
        <w:rPr>
          <w:rFonts w:ascii="標楷體" w:eastAsia="標楷體" w:hAnsi="標楷體"/>
          <w:color w:val="FF0000"/>
          <w:sz w:val="28"/>
          <w:szCs w:val="28"/>
        </w:rPr>
        <w:t>(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Ａ</w:t>
      </w:r>
      <w:r w:rsidRPr="00924A1C">
        <w:rPr>
          <w:rFonts w:ascii="標楷體" w:eastAsia="標楷體" w:hAnsi="標楷體"/>
          <w:color w:val="FF0000"/>
          <w:sz w:val="28"/>
          <w:szCs w:val="28"/>
        </w:rPr>
        <w:t>)</w:t>
      </w:r>
      <w:r w:rsidR="00ED2444" w:rsidRPr="00924A1C">
        <w:rPr>
          <w:rFonts w:ascii="標楷體" w:eastAsia="標楷體" w:hAnsi="標楷體" w:hint="eastAsia"/>
          <w:color w:val="FF0000"/>
          <w:sz w:val="28"/>
          <w:szCs w:val="28"/>
        </w:rPr>
        <w:t>雖無絲竹管絃之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「</w:t>
      </w:r>
      <w:r w:rsidR="00ED2444" w:rsidRPr="00924A1C">
        <w:rPr>
          <w:rFonts w:ascii="標楷體" w:eastAsia="標楷體" w:hAnsi="標楷體" w:hint="eastAsia"/>
          <w:color w:val="FF0000"/>
          <w:sz w:val="28"/>
          <w:szCs w:val="28"/>
        </w:rPr>
        <w:t>盛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」╱</w:t>
      </w:r>
      <w:r w:rsidR="00ED2444" w:rsidRPr="00924A1C">
        <w:rPr>
          <w:rFonts w:ascii="標楷體" w:eastAsia="標楷體" w:hAnsi="標楷體" w:hint="eastAsia"/>
          <w:color w:val="FF0000"/>
          <w:sz w:val="28"/>
          <w:szCs w:val="28"/>
        </w:rPr>
        <w:t>俯察品類之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「</w:t>
      </w:r>
      <w:r w:rsidR="00ED2444" w:rsidRPr="00924A1C">
        <w:rPr>
          <w:rFonts w:ascii="標楷體" w:eastAsia="標楷體" w:hAnsi="標楷體" w:hint="eastAsia"/>
          <w:color w:val="FF0000"/>
          <w:sz w:val="28"/>
          <w:szCs w:val="28"/>
        </w:rPr>
        <w:t>盛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 xml:space="preserve">」　</w:t>
      </w:r>
      <w:r w:rsidRPr="00924A1C">
        <w:rPr>
          <w:rFonts w:ascii="標楷體" w:eastAsia="標楷體" w:hAnsi="標楷體"/>
          <w:color w:val="FF0000"/>
          <w:sz w:val="28"/>
          <w:szCs w:val="28"/>
        </w:rPr>
        <w:t>(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Ｂ</w:t>
      </w:r>
      <w:r w:rsidRPr="00924A1C">
        <w:rPr>
          <w:rFonts w:ascii="標楷體" w:eastAsia="標楷體" w:hAnsi="標楷體"/>
          <w:color w:val="FF0000"/>
          <w:sz w:val="28"/>
          <w:szCs w:val="28"/>
        </w:rPr>
        <w:t>)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 xml:space="preserve">「脩」禊事也╱茂林「脩」竹　</w:t>
      </w:r>
      <w:r w:rsidRPr="00924A1C">
        <w:rPr>
          <w:rFonts w:ascii="標楷體" w:eastAsia="標楷體" w:hAnsi="標楷體"/>
          <w:color w:val="FF0000"/>
          <w:sz w:val="28"/>
          <w:szCs w:val="28"/>
        </w:rPr>
        <w:t>(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Ｃ</w:t>
      </w:r>
      <w:r w:rsidRPr="00924A1C">
        <w:rPr>
          <w:rFonts w:ascii="標楷體" w:eastAsia="標楷體" w:hAnsi="標楷體"/>
          <w:color w:val="FF0000"/>
          <w:sz w:val="28"/>
          <w:szCs w:val="28"/>
        </w:rPr>
        <w:t>)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 xml:space="preserve">行「次」靈石旅社╱眾人列坐其「次」　</w:t>
      </w:r>
      <w:r w:rsidRPr="00924A1C">
        <w:rPr>
          <w:rFonts w:ascii="標楷體" w:eastAsia="標楷體" w:hAnsi="標楷體"/>
          <w:color w:val="FF0000"/>
          <w:sz w:val="28"/>
          <w:szCs w:val="28"/>
        </w:rPr>
        <w:t>(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Ｄ</w:t>
      </w:r>
      <w:r w:rsidRPr="00924A1C">
        <w:rPr>
          <w:rFonts w:ascii="標楷體" w:eastAsia="標楷體" w:hAnsi="標楷體"/>
          <w:color w:val="FF0000"/>
          <w:sz w:val="28"/>
          <w:szCs w:val="28"/>
        </w:rPr>
        <w:t>)</w:t>
      </w:r>
      <w:r w:rsidR="00EF745A" w:rsidRPr="00924A1C">
        <w:rPr>
          <w:rFonts w:ascii="標楷體" w:eastAsia="標楷體" w:hAnsi="標楷體" w:hint="eastAsia"/>
          <w:color w:val="FF0000"/>
          <w:sz w:val="28"/>
          <w:szCs w:val="28"/>
        </w:rPr>
        <w:t>人之相與，「俯仰」一世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╱「</w:t>
      </w:r>
      <w:r w:rsidR="00EF745A" w:rsidRPr="00924A1C">
        <w:rPr>
          <w:rFonts w:ascii="標楷體" w:eastAsia="標楷體" w:hAnsi="標楷體" w:hint="eastAsia"/>
          <w:color w:val="FF0000"/>
          <w:sz w:val="28"/>
          <w:szCs w:val="28"/>
        </w:rPr>
        <w:t>俛仰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」</w:t>
      </w:r>
      <w:r w:rsidR="00EF745A" w:rsidRPr="00924A1C">
        <w:rPr>
          <w:rFonts w:ascii="標楷體" w:eastAsia="標楷體" w:hAnsi="標楷體" w:hint="eastAsia"/>
          <w:color w:val="FF0000"/>
          <w:sz w:val="28"/>
          <w:szCs w:val="28"/>
        </w:rPr>
        <w:t>之間，已為陳跡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 xml:space="preserve"> （E）文非一「體」，鮮能備善／「體」貌衰於下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C58FC" w:rsidRPr="00904AD8" w:rsidRDefault="00AC58FC" w:rsidP="00904AD8">
      <w:pPr>
        <w:ind w:left="426" w:hanging="426"/>
        <w:jc w:val="right"/>
        <w:rPr>
          <w:rFonts w:ascii="標楷體" w:eastAsia="標楷體" w:hAnsi="標楷體"/>
          <w:vanish/>
          <w:color w:val="000000" w:themeColor="text1"/>
          <w:sz w:val="28"/>
          <w:szCs w:val="28"/>
        </w:rPr>
      </w:pPr>
      <w:r w:rsidRPr="00904AD8">
        <w:rPr>
          <w:rFonts w:ascii="標楷體" w:eastAsia="標楷體" w:hAnsi="標楷體" w:hint="eastAsia"/>
          <w:vanish/>
          <w:color w:val="000000" w:themeColor="text1"/>
          <w:sz w:val="28"/>
          <w:szCs w:val="28"/>
        </w:rPr>
        <w:t>【龍騰自命題】</w:t>
      </w:r>
    </w:p>
    <w:p w:rsidR="002D204A" w:rsidRPr="00904AD8" w:rsidRDefault="003631DA" w:rsidP="00904AD8">
      <w:pPr>
        <w:ind w:left="426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4AD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="00B40D56" w:rsidRPr="00904AD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="002D204A" w:rsidRPr="00904AD8">
        <w:rPr>
          <w:rFonts w:ascii="標楷體" w:eastAsia="標楷體" w:hAnsi="標楷體" w:cs="Arial"/>
          <w:color w:val="000000" w:themeColor="text1"/>
          <w:sz w:val="28"/>
          <w:szCs w:val="28"/>
        </w:rPr>
        <w:t>.</w:t>
      </w:r>
      <w:r w:rsidR="002D204A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下列「　」中的</w:t>
      </w:r>
      <w:r w:rsidR="00510AE3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詞語，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音義</w:t>
      </w:r>
      <w:r w:rsidR="00584F18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完全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正確的選項</w:t>
      </w:r>
      <w:r w:rsidR="002D204A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有：　</w:t>
      </w:r>
      <w:r w:rsidR="002D204A" w:rsidRPr="00924A1C">
        <w:rPr>
          <w:rFonts w:ascii="標楷體" w:eastAsia="標楷體" w:hAnsi="標楷體"/>
          <w:color w:val="FF0000"/>
          <w:sz w:val="28"/>
          <w:szCs w:val="28"/>
        </w:rPr>
        <w:t>(</w:t>
      </w:r>
      <w:r w:rsidR="002D204A" w:rsidRPr="00924A1C">
        <w:rPr>
          <w:rFonts w:ascii="標楷體" w:eastAsia="標楷體" w:hAnsi="標楷體" w:hint="eastAsia"/>
          <w:color w:val="FF0000"/>
          <w:sz w:val="28"/>
          <w:szCs w:val="28"/>
        </w:rPr>
        <w:t>Ａ</w:t>
      </w:r>
      <w:r w:rsidR="002D204A" w:rsidRPr="00924A1C">
        <w:rPr>
          <w:rFonts w:ascii="標楷體" w:eastAsia="標楷體" w:hAnsi="標楷體"/>
          <w:color w:val="FF0000"/>
          <w:sz w:val="28"/>
          <w:szCs w:val="28"/>
        </w:rPr>
        <w:t>)</w:t>
      </w:r>
      <w:r w:rsidR="00510AE3" w:rsidRPr="00924A1C">
        <w:rPr>
          <w:rFonts w:ascii="標楷體" w:eastAsia="標楷體" w:hAnsi="標楷體" w:hint="eastAsia"/>
          <w:color w:val="FF0000"/>
          <w:sz w:val="28"/>
          <w:szCs w:val="28"/>
        </w:rPr>
        <w:t>取枕</w:t>
      </w:r>
      <w:r w:rsidR="002D204A" w:rsidRPr="00924A1C">
        <w:rPr>
          <w:rFonts w:ascii="標楷體" w:eastAsia="標楷體" w:hAnsi="標楷體" w:hint="eastAsia"/>
          <w:color w:val="FF0000"/>
          <w:sz w:val="28"/>
          <w:szCs w:val="28"/>
        </w:rPr>
        <w:t>「</w:t>
      </w:r>
      <w:r w:rsidR="00EF745A" w:rsidRPr="00924A1C">
        <w:rPr>
          <w:rFonts w:ascii="標楷體" w:eastAsia="標楷體" w:hAnsi="標楷體" w:hint="eastAsia"/>
          <w:color w:val="FF0000"/>
          <w:sz w:val="28"/>
          <w:szCs w:val="28"/>
        </w:rPr>
        <w:t>欹</w:t>
      </w:r>
      <w:r w:rsidR="00510AE3" w:rsidRPr="00924A1C">
        <w:rPr>
          <w:rFonts w:ascii="標楷體" w:eastAsia="標楷體" w:hAnsi="標楷體" w:hint="eastAsia"/>
          <w:color w:val="FF0000"/>
          <w:sz w:val="28"/>
          <w:szCs w:val="28"/>
        </w:rPr>
        <w:t>臥</w:t>
      </w:r>
      <w:r w:rsidR="002D204A" w:rsidRPr="00924A1C">
        <w:rPr>
          <w:rFonts w:ascii="標楷體" w:eastAsia="標楷體" w:hAnsi="標楷體" w:hint="eastAsia"/>
          <w:color w:val="FF0000"/>
          <w:sz w:val="28"/>
          <w:szCs w:val="28"/>
        </w:rPr>
        <w:t>」</w:t>
      </w:r>
      <w:r w:rsidR="00646BF2" w:rsidRPr="00924A1C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EF745A" w:rsidRPr="00924A1C">
        <w:rPr>
          <w:rFonts w:ascii="標楷體" w:eastAsia="標楷體" w:hAnsi="標楷體" w:hint="eastAsia"/>
          <w:color w:val="FF0000"/>
          <w:sz w:val="28"/>
          <w:szCs w:val="28"/>
        </w:rPr>
        <w:t>ㄑㄧ  ㄨㄛˋ，側躺</w:t>
      </w:r>
      <w:r w:rsidR="002D204A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2D204A" w:rsidRPr="00904AD8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2D204A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Ｂ</w:t>
      </w:r>
      <w:r w:rsidR="002D204A" w:rsidRPr="00904AD8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584F18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未嘗不臨文「嗟悼」：ㄐㄧㄝ ㄉㄧㄠˋ，感嘆、哀傷 </w:t>
      </w:r>
      <w:r w:rsidR="002D204A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2D204A" w:rsidRPr="00924A1C">
        <w:rPr>
          <w:rFonts w:ascii="標楷體" w:eastAsia="標楷體" w:hAnsi="標楷體"/>
          <w:color w:val="FF0000"/>
          <w:sz w:val="28"/>
          <w:szCs w:val="28"/>
        </w:rPr>
        <w:t>(</w:t>
      </w:r>
      <w:r w:rsidR="002D204A" w:rsidRPr="00924A1C">
        <w:rPr>
          <w:rFonts w:ascii="標楷體" w:eastAsia="標楷體" w:hAnsi="標楷體" w:hint="eastAsia"/>
          <w:color w:val="FF0000"/>
          <w:sz w:val="28"/>
          <w:szCs w:val="28"/>
        </w:rPr>
        <w:t>Ｃ</w:t>
      </w:r>
      <w:r w:rsidR="002D204A" w:rsidRPr="00924A1C">
        <w:rPr>
          <w:rFonts w:ascii="標楷體" w:eastAsia="標楷體" w:hAnsi="標楷體"/>
          <w:color w:val="FF0000"/>
          <w:sz w:val="28"/>
          <w:szCs w:val="28"/>
        </w:rPr>
        <w:t>)</w:t>
      </w:r>
      <w:r w:rsidR="00584F18" w:rsidRPr="00924A1C">
        <w:rPr>
          <w:rFonts w:ascii="標楷體" w:eastAsia="標楷體" w:hAnsi="標楷體" w:hint="eastAsia"/>
          <w:color w:val="FF0000"/>
          <w:sz w:val="28"/>
          <w:szCs w:val="28"/>
        </w:rPr>
        <w:t>一點餘光照在金發伯</w:t>
      </w:r>
      <w:r w:rsidR="002D204A" w:rsidRPr="00924A1C">
        <w:rPr>
          <w:rFonts w:ascii="標楷體" w:eastAsia="標楷體" w:hAnsi="標楷體" w:hint="eastAsia"/>
          <w:color w:val="FF0000"/>
          <w:sz w:val="28"/>
          <w:szCs w:val="28"/>
        </w:rPr>
        <w:t>「</w:t>
      </w:r>
      <w:r w:rsidR="00584F18" w:rsidRPr="00924A1C">
        <w:rPr>
          <w:rFonts w:ascii="標楷體" w:eastAsia="標楷體" w:hAnsi="標楷體" w:hint="eastAsia"/>
          <w:color w:val="FF0000"/>
          <w:sz w:val="28"/>
          <w:szCs w:val="28"/>
        </w:rPr>
        <w:t>佝僂</w:t>
      </w:r>
      <w:r w:rsidR="002D204A" w:rsidRPr="00924A1C">
        <w:rPr>
          <w:rFonts w:ascii="標楷體" w:eastAsia="標楷體" w:hAnsi="標楷體" w:hint="eastAsia"/>
          <w:color w:val="FF0000"/>
          <w:sz w:val="28"/>
          <w:szCs w:val="28"/>
        </w:rPr>
        <w:t>」</w:t>
      </w:r>
      <w:r w:rsidR="00584F18" w:rsidRPr="00924A1C">
        <w:rPr>
          <w:rFonts w:ascii="標楷體" w:eastAsia="標楷體" w:hAnsi="標楷體" w:hint="eastAsia"/>
          <w:color w:val="FF0000"/>
          <w:sz w:val="28"/>
          <w:szCs w:val="28"/>
        </w:rPr>
        <w:t>：ㄎㄡˋ ㄌㄡˊ，指駝背</w:t>
      </w:r>
      <w:r w:rsidR="00584F18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D204A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2D204A" w:rsidRPr="00904AD8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2D204A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Ｄ</w:t>
      </w:r>
      <w:r w:rsidR="002D204A" w:rsidRPr="00904AD8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584F18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欲令新婦</w:t>
      </w:r>
      <w:r w:rsidR="002D204A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584F18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祗謁</w:t>
      </w:r>
      <w:r w:rsidR="002D204A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584F18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2770F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ㄑㄧˊ ㄧㄝˋ，恭敬地拜見</w:t>
      </w:r>
      <w:r w:rsidR="002D204A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2D204A" w:rsidRPr="00924A1C">
        <w:rPr>
          <w:rFonts w:ascii="標楷體" w:eastAsia="標楷體" w:hAnsi="標楷體"/>
          <w:color w:val="FF0000"/>
          <w:sz w:val="28"/>
          <w:szCs w:val="28"/>
        </w:rPr>
        <w:t>(</w:t>
      </w:r>
      <w:r w:rsidR="002D204A" w:rsidRPr="00924A1C">
        <w:rPr>
          <w:rFonts w:ascii="標楷體" w:eastAsia="標楷體" w:hAnsi="標楷體" w:hint="eastAsia"/>
          <w:color w:val="FF0000"/>
          <w:sz w:val="28"/>
          <w:szCs w:val="28"/>
        </w:rPr>
        <w:t>Ｅ</w:t>
      </w:r>
      <w:r w:rsidR="002D204A" w:rsidRPr="00924A1C">
        <w:rPr>
          <w:rFonts w:ascii="標楷體" w:eastAsia="標楷體" w:hAnsi="標楷體"/>
          <w:color w:val="FF0000"/>
          <w:sz w:val="28"/>
          <w:szCs w:val="28"/>
        </w:rPr>
        <w:t>)</w:t>
      </w:r>
      <w:r w:rsidR="00107F95" w:rsidRPr="00924A1C">
        <w:rPr>
          <w:rFonts w:ascii="標楷體" w:eastAsia="標楷體" w:hAnsi="標楷體" w:hint="eastAsia"/>
          <w:color w:val="FF0000"/>
          <w:sz w:val="28"/>
          <w:szCs w:val="28"/>
        </w:rPr>
        <w:t>不以康樂而「加思」：ㄐㄧㄚ ㄙ，改變</w:t>
      </w:r>
      <w:r w:rsidR="00866E4D" w:rsidRPr="00924A1C">
        <w:rPr>
          <w:rFonts w:ascii="標楷體" w:eastAsia="標楷體" w:hAnsi="標楷體" w:hint="eastAsia"/>
          <w:color w:val="FF0000"/>
          <w:sz w:val="28"/>
          <w:szCs w:val="28"/>
        </w:rPr>
        <w:t>初衷</w:t>
      </w:r>
      <w:r w:rsidR="002D204A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D204A" w:rsidRPr="00904AD8" w:rsidRDefault="002D204A" w:rsidP="00904AD8">
      <w:pPr>
        <w:ind w:left="426" w:hanging="426"/>
        <w:jc w:val="right"/>
        <w:rPr>
          <w:rFonts w:ascii="標楷體" w:eastAsia="標楷體" w:hAnsi="標楷體"/>
          <w:vanish/>
          <w:color w:val="000000" w:themeColor="text1"/>
          <w:sz w:val="28"/>
          <w:szCs w:val="28"/>
        </w:rPr>
      </w:pPr>
      <w:r w:rsidRPr="00904AD8">
        <w:rPr>
          <w:rFonts w:ascii="標楷體" w:eastAsia="標楷體" w:hAnsi="標楷體" w:hint="eastAsia"/>
          <w:vanish/>
          <w:color w:val="000000" w:themeColor="text1"/>
          <w:sz w:val="28"/>
          <w:szCs w:val="28"/>
        </w:rPr>
        <w:t>【龍騰自命題】</w:t>
      </w:r>
    </w:p>
    <w:p w:rsidR="00F9278A" w:rsidRPr="00904AD8" w:rsidRDefault="00F9278A" w:rsidP="00904AD8">
      <w:pPr>
        <w:ind w:left="426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4AD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23.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下列各選項「  」中的字詞解釋，何者敘述</w:t>
      </w:r>
      <w:r w:rsidRPr="00984120">
        <w:rPr>
          <w:rFonts w:ascii="標楷體" w:eastAsia="標楷體" w:hAnsi="標楷體" w:hint="eastAsia"/>
          <w:color w:val="000000" w:themeColor="text1"/>
          <w:sz w:val="28"/>
          <w:szCs w:val="28"/>
        </w:rPr>
        <w:t>正確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？：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 xml:space="preserve"> (A)「向」聲背實：崇尚</w:t>
      </w:r>
      <w:r w:rsidR="00A07DEA" w:rsidRPr="00924A1C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 xml:space="preserve">  (B)</w:t>
      </w:r>
      <w:r w:rsidR="00A07DEA" w:rsidRPr="00924A1C">
        <w:rPr>
          <w:rFonts w:ascii="標楷體" w:eastAsia="標楷體" w:hAnsi="標楷體" w:hint="eastAsia"/>
          <w:color w:val="FF0000"/>
          <w:sz w:val="28"/>
          <w:szCs w:val="28"/>
        </w:rPr>
        <w:t>足以極視聽之娛，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「</w:t>
      </w:r>
      <w:r w:rsidR="00A07DEA" w:rsidRPr="00924A1C">
        <w:rPr>
          <w:rFonts w:ascii="標楷體" w:eastAsia="標楷體" w:hAnsi="標楷體" w:hint="eastAsia"/>
          <w:color w:val="FF0000"/>
          <w:sz w:val="28"/>
          <w:szCs w:val="28"/>
        </w:rPr>
        <w:t>信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」</w:t>
      </w:r>
      <w:r w:rsidR="00A07DEA" w:rsidRPr="00924A1C">
        <w:rPr>
          <w:rFonts w:ascii="標楷體" w:eastAsia="標楷體" w:hAnsi="標楷體" w:hint="eastAsia"/>
          <w:color w:val="FF0000"/>
          <w:sz w:val="28"/>
          <w:szCs w:val="28"/>
        </w:rPr>
        <w:t>可樂也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A07DEA" w:rsidRPr="00924A1C">
        <w:rPr>
          <w:rFonts w:ascii="標楷體" w:eastAsia="標楷體" w:hAnsi="標楷體" w:hint="eastAsia"/>
          <w:color w:val="FF0000"/>
          <w:sz w:val="28"/>
          <w:szCs w:val="28"/>
        </w:rPr>
        <w:t>實在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 xml:space="preserve">  (C)</w:t>
      </w:r>
      <w:r w:rsidR="00A07DEA" w:rsidRPr="00924A1C">
        <w:rPr>
          <w:rFonts w:ascii="標楷體" w:eastAsia="標楷體" w:hAnsi="標楷體" w:hint="eastAsia"/>
          <w:color w:val="FF0000"/>
          <w:sz w:val="28"/>
          <w:szCs w:val="28"/>
        </w:rPr>
        <w:t>猶不能不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「</w:t>
      </w:r>
      <w:r w:rsidR="00A07DEA" w:rsidRPr="00924A1C">
        <w:rPr>
          <w:rFonts w:ascii="標楷體" w:eastAsia="標楷體" w:hAnsi="標楷體" w:hint="eastAsia"/>
          <w:color w:val="FF0000"/>
          <w:sz w:val="28"/>
          <w:szCs w:val="28"/>
        </w:rPr>
        <w:t>以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」</w:t>
      </w:r>
      <w:r w:rsidR="00A07DEA" w:rsidRPr="00924A1C">
        <w:rPr>
          <w:rFonts w:ascii="標楷體" w:eastAsia="標楷體" w:hAnsi="標楷體" w:hint="eastAsia"/>
          <w:color w:val="FF0000"/>
          <w:sz w:val="28"/>
          <w:szCs w:val="28"/>
        </w:rPr>
        <w:t>之興懷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A07DEA" w:rsidRPr="00924A1C">
        <w:rPr>
          <w:rFonts w:ascii="標楷體" w:eastAsia="標楷體" w:hAnsi="標楷體" w:hint="eastAsia"/>
          <w:color w:val="FF0000"/>
          <w:sz w:val="28"/>
          <w:szCs w:val="28"/>
        </w:rPr>
        <w:t xml:space="preserve">因 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(D)</w:t>
      </w:r>
      <w:r w:rsidR="00A07DEA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他人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A07DEA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見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A07DEA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問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07DEA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固不言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A07DEA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看見 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(E)</w:t>
      </w:r>
      <w:r w:rsidR="00A07DEA" w:rsidRPr="00924A1C">
        <w:rPr>
          <w:rFonts w:ascii="標楷體" w:eastAsia="標楷體" w:hAnsi="標楷體" w:hint="eastAsia"/>
          <w:color w:val="FF0000"/>
          <w:sz w:val="28"/>
          <w:szCs w:val="28"/>
        </w:rPr>
        <w:t>兼議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「</w:t>
      </w:r>
      <w:r w:rsidR="00A07DEA" w:rsidRPr="00924A1C">
        <w:rPr>
          <w:rFonts w:ascii="標楷體" w:eastAsia="標楷體" w:hAnsi="標楷體" w:hint="eastAsia"/>
          <w:color w:val="FF0000"/>
          <w:sz w:val="28"/>
          <w:szCs w:val="28"/>
        </w:rPr>
        <w:t>從容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」：</w:t>
      </w:r>
      <w:r w:rsidR="00A07DEA" w:rsidRPr="00924A1C">
        <w:rPr>
          <w:rFonts w:ascii="標楷體" w:eastAsia="標楷體" w:hAnsi="標楷體" w:hint="eastAsia"/>
          <w:color w:val="FF0000"/>
          <w:sz w:val="28"/>
          <w:szCs w:val="28"/>
        </w:rPr>
        <w:t>行止、舉動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9278A" w:rsidRPr="00904AD8" w:rsidRDefault="0001173E" w:rsidP="00904AD8">
      <w:pPr>
        <w:ind w:left="426" w:hanging="426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04AD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24.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下列「 」中字詞經替換後，何者</w:t>
      </w:r>
      <w:r w:rsidRPr="00C437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意思不變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： 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(A)雖「趣舍」萬殊，靜躁不同：取捨  (B)忽然與萬物「遷化」：死亡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(C)去者「處士」第幾：</w:t>
      </w:r>
      <w:r w:rsidR="00A9626A">
        <w:rPr>
          <w:rFonts w:ascii="標楷體" w:eastAsia="標楷體" w:hAnsi="標楷體" w:hint="eastAsia"/>
          <w:color w:val="000000" w:themeColor="text1"/>
          <w:sz w:val="28"/>
          <w:szCs w:val="28"/>
        </w:rPr>
        <w:t>貧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士  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(D)「我給妳講」，吉仔頭上撞一個大包：我跟妳說  (E)兩相對照之下，使她內心悸動不已，便「禁聲」了：噤聲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F745A" w:rsidRPr="00904AD8" w:rsidRDefault="00EF745A" w:rsidP="00904AD8">
      <w:pPr>
        <w:ind w:left="426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4AD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="007B3D0A" w:rsidRPr="00904AD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5</w:t>
      </w:r>
      <w:r w:rsidRPr="00904AD8">
        <w:rPr>
          <w:rFonts w:ascii="標楷體" w:eastAsia="標楷體" w:hAnsi="標楷體" w:cs="Arial"/>
          <w:color w:val="000000" w:themeColor="text1"/>
          <w:sz w:val="28"/>
          <w:szCs w:val="28"/>
        </w:rPr>
        <w:t>.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請問下列</w:t>
      </w:r>
      <w:r w:rsidR="00C40E73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選項，何者前後</w:t>
      </w:r>
      <w:r w:rsidR="00C40E73" w:rsidRPr="00904AD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修辭</w:t>
      </w:r>
      <w:r w:rsidR="00D85C64" w:rsidRPr="00904AD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均</w:t>
      </w:r>
      <w:r w:rsidR="00C40E73" w:rsidRPr="00904AD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判讀正確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？　</w:t>
      </w:r>
      <w:r w:rsidRPr="00924A1C">
        <w:rPr>
          <w:rFonts w:ascii="標楷體" w:eastAsia="標楷體" w:hAnsi="標楷體"/>
          <w:color w:val="FF0000"/>
          <w:sz w:val="28"/>
          <w:szCs w:val="28"/>
        </w:rPr>
        <w:t>(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Ａ</w:t>
      </w:r>
      <w:r w:rsidRPr="00924A1C">
        <w:rPr>
          <w:rFonts w:ascii="標楷體" w:eastAsia="標楷體" w:hAnsi="標楷體"/>
          <w:color w:val="FF0000"/>
          <w:sz w:val="28"/>
          <w:szCs w:val="28"/>
        </w:rPr>
        <w:t>)</w:t>
      </w:r>
      <w:r w:rsidR="001A6E82" w:rsidRPr="00924A1C">
        <w:rPr>
          <w:rFonts w:ascii="標楷體" w:eastAsia="標楷體" w:hAnsi="標楷體" w:hint="eastAsia"/>
          <w:color w:val="FF0000"/>
          <w:sz w:val="28"/>
          <w:szCs w:val="28"/>
        </w:rPr>
        <w:t>固知「一」死生為虛誕</w:t>
      </w:r>
      <w:r w:rsidR="00C40E73" w:rsidRPr="00924A1C">
        <w:rPr>
          <w:rFonts w:ascii="標楷體" w:eastAsia="標楷體" w:hAnsi="標楷體" w:hint="eastAsia"/>
          <w:color w:val="FF0000"/>
          <w:sz w:val="28"/>
          <w:szCs w:val="28"/>
        </w:rPr>
        <w:t>／「巾櫛」妝飾畢，請更衣，衣又珍異：均為「名詞轉動詞」之轉品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04AD8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Ｂ</w:t>
      </w:r>
      <w:r w:rsidRPr="00904AD8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C40E73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絲蘿非獨生，願託喬木／聖賢起陸之漸，際會如期，虎嘯風生，龍吟雲萃：均為譬喻中之「借喻」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24A1C">
        <w:rPr>
          <w:rFonts w:ascii="標楷體" w:eastAsia="標楷體" w:hAnsi="標楷體"/>
          <w:color w:val="FF0000"/>
          <w:sz w:val="28"/>
          <w:szCs w:val="28"/>
        </w:rPr>
        <w:t>(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Ｃ</w:t>
      </w:r>
      <w:r w:rsidRPr="00924A1C">
        <w:rPr>
          <w:rFonts w:ascii="標楷體" w:eastAsia="標楷體" w:hAnsi="標楷體"/>
          <w:color w:val="FF0000"/>
          <w:sz w:val="28"/>
          <w:szCs w:val="28"/>
        </w:rPr>
        <w:t>)</w:t>
      </w:r>
      <w:r w:rsidR="00C40E73" w:rsidRPr="00924A1C">
        <w:rPr>
          <w:rFonts w:ascii="標楷體" w:eastAsia="標楷體" w:hAnsi="標楷體" w:hint="eastAsia"/>
          <w:color w:val="FF0000"/>
          <w:sz w:val="28"/>
          <w:szCs w:val="28"/>
        </w:rPr>
        <w:t>每覽昔人興感之由，若合一契／人臣之謬思亂者，乃螳臂之拒走輪耳</w:t>
      </w:r>
      <w:r w:rsidR="00D85C64" w:rsidRPr="00924A1C">
        <w:rPr>
          <w:rFonts w:ascii="標楷體" w:eastAsia="標楷體" w:hAnsi="標楷體" w:hint="eastAsia"/>
          <w:color w:val="FF0000"/>
          <w:sz w:val="28"/>
          <w:szCs w:val="28"/>
        </w:rPr>
        <w:t xml:space="preserve">：前為「明喻」、後為「暗喻」　</w:t>
      </w:r>
      <w:r w:rsidRPr="00924A1C">
        <w:rPr>
          <w:rFonts w:ascii="標楷體" w:eastAsia="標楷體" w:hAnsi="標楷體"/>
          <w:color w:val="FF0000"/>
          <w:sz w:val="28"/>
          <w:szCs w:val="28"/>
        </w:rPr>
        <w:t xml:space="preserve"> (</w:t>
      </w:r>
      <w:r w:rsidRPr="00924A1C">
        <w:rPr>
          <w:rFonts w:ascii="標楷體" w:eastAsia="標楷體" w:hAnsi="標楷體" w:hint="eastAsia"/>
          <w:color w:val="FF0000"/>
          <w:sz w:val="28"/>
          <w:szCs w:val="28"/>
        </w:rPr>
        <w:t>Ｄ</w:t>
      </w:r>
      <w:r w:rsidRPr="00924A1C">
        <w:rPr>
          <w:rFonts w:ascii="標楷體" w:eastAsia="標楷體" w:hAnsi="標楷體"/>
          <w:color w:val="FF0000"/>
          <w:sz w:val="28"/>
          <w:szCs w:val="28"/>
        </w:rPr>
        <w:t>)</w:t>
      </w:r>
      <w:r w:rsidR="00D85C64" w:rsidRPr="00924A1C">
        <w:rPr>
          <w:rFonts w:ascii="標楷體" w:eastAsia="標楷體" w:hAnsi="標楷體" w:hint="eastAsia"/>
          <w:color w:val="FF0000"/>
          <w:sz w:val="28"/>
          <w:szCs w:val="28"/>
        </w:rPr>
        <w:t>「我想，玉山是該解散了，大家去找一點『正經的』事情做」／只要安安份份做人</w:t>
      </w:r>
      <w:r w:rsidR="007F66E0" w:rsidRPr="00924A1C">
        <w:rPr>
          <w:rFonts w:ascii="標楷體" w:eastAsia="標楷體" w:hAnsi="標楷體" w:hint="eastAsia"/>
          <w:color w:val="FF0000"/>
          <w:sz w:val="28"/>
          <w:szCs w:val="28"/>
        </w:rPr>
        <w:t>，不學歌仔戲就可以了：均有「倒反」修辭</w:t>
      </w:r>
      <w:r w:rsidR="0009075E" w:rsidRPr="00924A1C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09075E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9075E" w:rsidRPr="00904AD8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09075E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Ｅ</w:t>
      </w:r>
      <w:r w:rsidR="0009075E" w:rsidRPr="00904AD8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7F66E0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天朗氣清，惠風和暢／仰觀宇宙之大，俯察品類之盛：均為「對偶」中的「單句對」</w:t>
      </w:r>
      <w:r w:rsidR="0009075E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A6E82" w:rsidRPr="00904AD8" w:rsidRDefault="001A6E82" w:rsidP="00904AD8">
      <w:pPr>
        <w:ind w:left="426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4AD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="007B3D0A" w:rsidRPr="00904AD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6</w:t>
      </w:r>
      <w:r w:rsidRPr="00904AD8">
        <w:rPr>
          <w:rFonts w:ascii="標楷體" w:eastAsia="標楷體" w:hAnsi="標楷體" w:cs="Arial"/>
          <w:color w:val="000000" w:themeColor="text1"/>
          <w:sz w:val="28"/>
          <w:szCs w:val="28"/>
        </w:rPr>
        <w:t>.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根據《典論‧論文》一文，請問下列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建安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七子與評論敘述正確的選項是：　</w:t>
      </w:r>
      <w:r w:rsidRPr="00904AD8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Ａ</w:t>
      </w:r>
      <w:r w:rsidRPr="00904AD8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王粲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長於辭賦，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徐幹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時有齊氣，然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粲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之匹也」：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王粲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擅長辭賦，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徐幹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為文偶爾有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齊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人舒緩的氣質，無法跟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王粲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互相匹敵　</w:t>
      </w:r>
      <w:r w:rsidRPr="00EF0B02">
        <w:rPr>
          <w:rFonts w:ascii="標楷體" w:eastAsia="標楷體" w:hAnsi="標楷體"/>
          <w:color w:val="FF0000"/>
          <w:sz w:val="28"/>
          <w:szCs w:val="28"/>
        </w:rPr>
        <w:t>(</w:t>
      </w:r>
      <w:r w:rsidRPr="00EF0B02">
        <w:rPr>
          <w:rFonts w:ascii="標楷體" w:eastAsia="標楷體" w:hAnsi="標楷體" w:hint="eastAsia"/>
          <w:color w:val="FF0000"/>
          <w:sz w:val="28"/>
          <w:szCs w:val="28"/>
        </w:rPr>
        <w:t>Ｂ</w:t>
      </w:r>
      <w:r w:rsidRPr="00EF0B02">
        <w:rPr>
          <w:rFonts w:ascii="標楷體" w:eastAsia="標楷體" w:hAnsi="標楷體"/>
          <w:color w:val="FF0000"/>
          <w:sz w:val="28"/>
          <w:szCs w:val="28"/>
        </w:rPr>
        <w:t>)</w:t>
      </w:r>
      <w:r w:rsidRPr="00EF0B02">
        <w:rPr>
          <w:rFonts w:ascii="標楷體" w:eastAsia="標楷體" w:hAnsi="標楷體" w:hint="eastAsia"/>
          <w:color w:val="FF0000"/>
          <w:sz w:val="28"/>
          <w:szCs w:val="28"/>
        </w:rPr>
        <w:t xml:space="preserve">「琳、瑀之章表書記，今之雋也」：陳琳、阮瑀的章表書記，是當今傑出的作品　</w:t>
      </w:r>
      <w:r w:rsidRPr="00EF0B02">
        <w:rPr>
          <w:rFonts w:ascii="標楷體" w:eastAsia="標楷體" w:hAnsi="標楷體"/>
          <w:color w:val="FF0000"/>
          <w:sz w:val="28"/>
          <w:szCs w:val="28"/>
        </w:rPr>
        <w:t>(</w:t>
      </w:r>
      <w:r w:rsidRPr="00EF0B02">
        <w:rPr>
          <w:rFonts w:ascii="標楷體" w:eastAsia="標楷體" w:hAnsi="標楷體" w:hint="eastAsia"/>
          <w:color w:val="FF0000"/>
          <w:sz w:val="28"/>
          <w:szCs w:val="28"/>
        </w:rPr>
        <w:t>Ｃ</w:t>
      </w:r>
      <w:r w:rsidRPr="00EF0B02">
        <w:rPr>
          <w:rFonts w:ascii="標楷體" w:eastAsia="標楷體" w:hAnsi="標楷體"/>
          <w:color w:val="FF0000"/>
          <w:sz w:val="28"/>
          <w:szCs w:val="28"/>
        </w:rPr>
        <w:t>)</w:t>
      </w:r>
      <w:r w:rsidRPr="00EF0B02">
        <w:rPr>
          <w:rFonts w:ascii="標楷體" w:eastAsia="標楷體" w:hAnsi="標楷體" w:hint="eastAsia"/>
          <w:color w:val="FF0000"/>
          <w:sz w:val="28"/>
          <w:szCs w:val="28"/>
        </w:rPr>
        <w:t xml:space="preserve">「應瑒和而不壯」：應瑒文章風格平和而不夠雄健　</w:t>
      </w:r>
      <w:r w:rsidRPr="00EF0B02">
        <w:rPr>
          <w:rFonts w:ascii="標楷體" w:eastAsia="標楷體" w:hAnsi="標楷體"/>
          <w:color w:val="FF0000"/>
          <w:sz w:val="28"/>
          <w:szCs w:val="28"/>
        </w:rPr>
        <w:t>(</w:t>
      </w:r>
      <w:r w:rsidRPr="00EF0B02">
        <w:rPr>
          <w:rFonts w:ascii="標楷體" w:eastAsia="標楷體" w:hAnsi="標楷體" w:hint="eastAsia"/>
          <w:color w:val="FF0000"/>
          <w:sz w:val="28"/>
          <w:szCs w:val="28"/>
        </w:rPr>
        <w:t>Ｄ</w:t>
      </w:r>
      <w:r w:rsidRPr="00EF0B02">
        <w:rPr>
          <w:rFonts w:ascii="標楷體" w:eastAsia="標楷體" w:hAnsi="標楷體"/>
          <w:color w:val="FF0000"/>
          <w:sz w:val="28"/>
          <w:szCs w:val="28"/>
        </w:rPr>
        <w:t>)</w:t>
      </w:r>
      <w:r w:rsidRPr="00EF0B02">
        <w:rPr>
          <w:rFonts w:ascii="標楷體" w:eastAsia="標楷體" w:hAnsi="標楷體" w:hint="eastAsia"/>
          <w:color w:val="FF0000"/>
          <w:sz w:val="28"/>
          <w:szCs w:val="28"/>
        </w:rPr>
        <w:t>「劉楨壯而不密」：劉楨文章風格雄健而不夠細密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04AD8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Ｅ</w:t>
      </w:r>
      <w:r w:rsidRPr="00904AD8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孔融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體氣高妙，有過人者，然不能持論，理不勝辭」：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孔融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文章風格高超美妙，勝過常人，尤其擅寫議論文，說理精闢勝過華麗文辭。</w:t>
      </w:r>
    </w:p>
    <w:p w:rsidR="001A6E82" w:rsidRPr="00904AD8" w:rsidRDefault="001A6E82" w:rsidP="00904AD8">
      <w:pPr>
        <w:ind w:left="426" w:hanging="426"/>
        <w:jc w:val="right"/>
        <w:rPr>
          <w:rFonts w:ascii="標楷體" w:eastAsia="標楷體" w:hAnsi="標楷體"/>
          <w:vanish/>
          <w:color w:val="000000" w:themeColor="text1"/>
          <w:sz w:val="28"/>
          <w:szCs w:val="28"/>
        </w:rPr>
      </w:pPr>
      <w:r w:rsidRPr="00904AD8">
        <w:rPr>
          <w:rFonts w:ascii="標楷體" w:eastAsia="標楷體" w:hAnsi="標楷體" w:hint="eastAsia"/>
          <w:vanish/>
          <w:color w:val="000000" w:themeColor="text1"/>
          <w:sz w:val="28"/>
          <w:szCs w:val="28"/>
        </w:rPr>
        <w:t>【龍騰自命題】</w:t>
      </w:r>
    </w:p>
    <w:p w:rsidR="002D204A" w:rsidRPr="00904AD8" w:rsidRDefault="00E50194" w:rsidP="00904AD8">
      <w:pPr>
        <w:ind w:left="426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4AD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="007B3D0A" w:rsidRPr="00904AD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7</w:t>
      </w:r>
      <w:r w:rsidR="002D204A" w:rsidRPr="00904AD8">
        <w:rPr>
          <w:rFonts w:ascii="標楷體" w:eastAsia="標楷體" w:hAnsi="標楷體" w:cs="Arial"/>
          <w:color w:val="000000" w:themeColor="text1"/>
          <w:sz w:val="28"/>
          <w:szCs w:val="28"/>
        </w:rPr>
        <w:t>.</w:t>
      </w:r>
      <w:r w:rsidR="002D204A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關於〈蘭亭集序〉一文，何者正確？　</w:t>
      </w:r>
      <w:r w:rsidR="002D204A" w:rsidRPr="00EF0B02">
        <w:rPr>
          <w:rFonts w:ascii="標楷體" w:eastAsia="標楷體" w:hAnsi="標楷體"/>
          <w:color w:val="FF0000"/>
          <w:sz w:val="28"/>
          <w:szCs w:val="28"/>
        </w:rPr>
        <w:t>(</w:t>
      </w:r>
      <w:r w:rsidR="002D204A" w:rsidRPr="00EF0B02">
        <w:rPr>
          <w:rFonts w:ascii="標楷體" w:eastAsia="標楷體" w:hAnsi="標楷體" w:hint="eastAsia"/>
          <w:color w:val="FF0000"/>
          <w:sz w:val="28"/>
          <w:szCs w:val="28"/>
        </w:rPr>
        <w:t>Ａ</w:t>
      </w:r>
      <w:r w:rsidR="002D204A" w:rsidRPr="00EF0B02">
        <w:rPr>
          <w:rFonts w:ascii="標楷體" w:eastAsia="標楷體" w:hAnsi="標楷體"/>
          <w:color w:val="FF0000"/>
          <w:sz w:val="28"/>
          <w:szCs w:val="28"/>
        </w:rPr>
        <w:t>)</w:t>
      </w:r>
      <w:r w:rsidR="00734002" w:rsidRPr="00EF0B02">
        <w:rPr>
          <w:rFonts w:ascii="標楷體" w:eastAsia="標楷體" w:hAnsi="標楷體" w:hint="eastAsia"/>
          <w:color w:val="FF0000"/>
          <w:sz w:val="28"/>
          <w:szCs w:val="28"/>
        </w:rPr>
        <w:t>有別於魏晉所流行的駢文形式，行文駢散相間</w:t>
      </w:r>
      <w:r w:rsidR="002D204A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2D204A" w:rsidRPr="00904AD8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2D204A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Ｂ</w:t>
      </w:r>
      <w:r w:rsidR="002D204A" w:rsidRPr="00904AD8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734002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通篇著眼在「憂樂」二字</w:t>
      </w:r>
      <w:r w:rsidR="002D204A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2D204A" w:rsidRPr="00EF0B02">
        <w:rPr>
          <w:rFonts w:ascii="標楷體" w:eastAsia="標楷體" w:hAnsi="標楷體"/>
          <w:color w:val="FF0000"/>
          <w:sz w:val="28"/>
          <w:szCs w:val="28"/>
        </w:rPr>
        <w:t>(</w:t>
      </w:r>
      <w:r w:rsidR="002D204A" w:rsidRPr="00EF0B02">
        <w:rPr>
          <w:rFonts w:ascii="標楷體" w:eastAsia="標楷體" w:hAnsi="標楷體" w:hint="eastAsia"/>
          <w:color w:val="FF0000"/>
          <w:sz w:val="28"/>
          <w:szCs w:val="28"/>
        </w:rPr>
        <w:t>Ｃ</w:t>
      </w:r>
      <w:r w:rsidR="002D204A" w:rsidRPr="00EF0B02">
        <w:rPr>
          <w:rFonts w:ascii="標楷體" w:eastAsia="標楷體" w:hAnsi="標楷體"/>
          <w:color w:val="FF0000"/>
          <w:sz w:val="28"/>
          <w:szCs w:val="28"/>
        </w:rPr>
        <w:t>)</w:t>
      </w:r>
      <w:r w:rsidR="00734002" w:rsidRPr="00EF0B02">
        <w:rPr>
          <w:rFonts w:ascii="標楷體" w:eastAsia="標楷體" w:hAnsi="標楷體" w:hint="eastAsia"/>
          <w:color w:val="FF0000"/>
          <w:sz w:val="28"/>
          <w:szCs w:val="28"/>
        </w:rPr>
        <w:t>文中聚會季節與「</w:t>
      </w:r>
      <w:r w:rsidR="00734002" w:rsidRPr="00EF0B02">
        <w:rPr>
          <w:rFonts w:ascii="標楷體" w:eastAsia="標楷體" w:hAnsi="標楷體"/>
          <w:color w:val="FF0000"/>
          <w:sz w:val="28"/>
          <w:szCs w:val="28"/>
        </w:rPr>
        <w:t>荷盡已無擎雨蓋，菊殘猶有傲霜枝</w:t>
      </w:r>
      <w:r w:rsidR="00734002" w:rsidRPr="00EF0B02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="00734002" w:rsidRPr="00EF0B02">
        <w:rPr>
          <w:rFonts w:ascii="標楷體" w:eastAsia="標楷體" w:hAnsi="標楷體"/>
          <w:color w:val="FF0000"/>
          <w:sz w:val="28"/>
          <w:szCs w:val="28"/>
        </w:rPr>
        <w:t>一年好景君須記，最是橙黃橘綠時</w:t>
      </w:r>
      <w:r w:rsidR="00734002" w:rsidRPr="00EF0B02">
        <w:rPr>
          <w:rFonts w:ascii="標楷體" w:eastAsia="標楷體" w:hAnsi="標楷體" w:hint="eastAsia"/>
          <w:color w:val="FF0000"/>
          <w:sz w:val="28"/>
          <w:szCs w:val="28"/>
        </w:rPr>
        <w:t>」此詩所描述</w:t>
      </w:r>
      <w:r w:rsidR="006F0566" w:rsidRPr="00EF0B02">
        <w:rPr>
          <w:rFonts w:ascii="標楷體" w:eastAsia="標楷體" w:hAnsi="標楷體" w:hint="eastAsia"/>
          <w:color w:val="FF0000"/>
          <w:sz w:val="28"/>
          <w:szCs w:val="28"/>
        </w:rPr>
        <w:t>之季節</w:t>
      </w:r>
      <w:r w:rsidR="00734002" w:rsidRPr="00EF0B02">
        <w:rPr>
          <w:rFonts w:ascii="標楷體" w:eastAsia="標楷體" w:hAnsi="標楷體" w:hint="eastAsia"/>
          <w:color w:val="FF0000"/>
          <w:sz w:val="28"/>
          <w:szCs w:val="28"/>
        </w:rPr>
        <w:t>相異</w:t>
      </w:r>
      <w:r w:rsidR="002D204A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2D204A" w:rsidRPr="00904AD8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2D204A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Ｄ</w:t>
      </w:r>
      <w:r w:rsidR="002D204A" w:rsidRPr="00904AD8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734002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作者因</w:t>
      </w:r>
      <w:r w:rsidR="00734002" w:rsidRPr="00904AD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東晉</w:t>
      </w:r>
      <w:r w:rsidR="00734002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偏安江左，無力北伐中原而感傷</w:t>
      </w:r>
      <w:r w:rsidR="002D204A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2D204A" w:rsidRPr="00EF0B02">
        <w:rPr>
          <w:rFonts w:ascii="標楷體" w:eastAsia="標楷體" w:hAnsi="標楷體"/>
          <w:color w:val="FF0000"/>
          <w:sz w:val="28"/>
          <w:szCs w:val="28"/>
        </w:rPr>
        <w:t>(</w:t>
      </w:r>
      <w:r w:rsidR="002D204A" w:rsidRPr="00EF0B02">
        <w:rPr>
          <w:rFonts w:ascii="標楷體" w:eastAsia="標楷體" w:hAnsi="標楷體" w:hint="eastAsia"/>
          <w:color w:val="FF0000"/>
          <w:sz w:val="28"/>
          <w:szCs w:val="28"/>
        </w:rPr>
        <w:t>Ｅ</w:t>
      </w:r>
      <w:r w:rsidR="002D204A" w:rsidRPr="00EF0B02">
        <w:rPr>
          <w:rFonts w:ascii="標楷體" w:eastAsia="標楷體" w:hAnsi="標楷體"/>
          <w:color w:val="FF0000"/>
          <w:sz w:val="28"/>
          <w:szCs w:val="28"/>
        </w:rPr>
        <w:t>)</w:t>
      </w:r>
      <w:r w:rsidR="00734002" w:rsidRPr="00EF0B02">
        <w:rPr>
          <w:rFonts w:ascii="標楷體" w:eastAsia="標楷體" w:hAnsi="標楷體" w:hint="eastAsia"/>
          <w:color w:val="FF0000"/>
          <w:sz w:val="28"/>
          <w:szCs w:val="28"/>
        </w:rPr>
        <w:t>「後之視今，猶今之視昔」意謂雖世殊事異，但人們對生命流逝的悲感是相同的</w:t>
      </w:r>
      <w:r w:rsidR="002D204A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D204A" w:rsidRPr="00904AD8" w:rsidRDefault="002D204A" w:rsidP="00904AD8">
      <w:pPr>
        <w:ind w:left="426" w:hanging="426"/>
        <w:jc w:val="right"/>
        <w:rPr>
          <w:rFonts w:ascii="標楷體" w:eastAsia="標楷體" w:hAnsi="標楷體"/>
          <w:vanish/>
          <w:color w:val="000000" w:themeColor="text1"/>
          <w:sz w:val="28"/>
          <w:szCs w:val="28"/>
        </w:rPr>
      </w:pPr>
      <w:r w:rsidRPr="00904AD8">
        <w:rPr>
          <w:rFonts w:ascii="標楷體" w:eastAsia="標楷體" w:hAnsi="標楷體" w:hint="eastAsia"/>
          <w:vanish/>
          <w:color w:val="000000" w:themeColor="text1"/>
          <w:sz w:val="28"/>
          <w:szCs w:val="28"/>
        </w:rPr>
        <w:t>【龍騰自命題】</w:t>
      </w:r>
    </w:p>
    <w:p w:rsidR="00D16C2C" w:rsidRPr="00904AD8" w:rsidRDefault="00D16C2C" w:rsidP="00904AD8">
      <w:pPr>
        <w:ind w:left="426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4AD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="007B3D0A" w:rsidRPr="00904AD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8</w:t>
      </w:r>
      <w:r w:rsidRPr="00904AD8">
        <w:rPr>
          <w:rFonts w:ascii="標楷體" w:eastAsia="標楷體" w:hAnsi="標楷體" w:cs="Arial"/>
          <w:color w:val="000000" w:themeColor="text1"/>
          <w:sz w:val="28"/>
          <w:szCs w:val="28"/>
        </w:rPr>
        <w:t>.</w:t>
      </w:r>
      <w:r w:rsidRPr="00904AD8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>木葉忍者班</w:t>
      </w:r>
      <w:r w:rsidRPr="00904AD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正在歸類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下列文句修辭，請問誰的認知正確？　</w:t>
      </w:r>
      <w:r w:rsidRPr="00EF0B02">
        <w:rPr>
          <w:rFonts w:ascii="標楷體" w:eastAsia="標楷體" w:hAnsi="標楷體"/>
          <w:color w:val="FF0000"/>
          <w:sz w:val="28"/>
          <w:szCs w:val="28"/>
        </w:rPr>
        <w:t>(</w:t>
      </w:r>
      <w:r w:rsidRPr="00EF0B02">
        <w:rPr>
          <w:rFonts w:ascii="標楷體" w:eastAsia="標楷體" w:hAnsi="標楷體" w:hint="eastAsia"/>
          <w:color w:val="FF0000"/>
          <w:sz w:val="28"/>
          <w:szCs w:val="28"/>
        </w:rPr>
        <w:t>Ａ</w:t>
      </w:r>
      <w:r w:rsidRPr="00EF0B02">
        <w:rPr>
          <w:rFonts w:ascii="標楷體" w:eastAsia="標楷體" w:hAnsi="標楷體"/>
          <w:color w:val="FF0000"/>
          <w:sz w:val="28"/>
          <w:szCs w:val="28"/>
        </w:rPr>
        <w:t>)</w:t>
      </w:r>
      <w:r w:rsidRPr="00EF0B02">
        <w:rPr>
          <w:rFonts w:ascii="標楷體" w:eastAsia="標楷體" w:hAnsi="標楷體" w:hint="eastAsia"/>
          <w:color w:val="FF0000"/>
          <w:sz w:val="28"/>
          <w:szCs w:val="28"/>
        </w:rPr>
        <w:t xml:space="preserve">小櫻：「快然自足，不知老之將至」→「引用」中的「暗用」　</w:t>
      </w:r>
      <w:r w:rsidRPr="00EF0B02">
        <w:rPr>
          <w:rFonts w:ascii="標楷體" w:eastAsia="標楷體" w:hAnsi="標楷體"/>
          <w:color w:val="FF0000"/>
          <w:sz w:val="28"/>
          <w:szCs w:val="28"/>
        </w:rPr>
        <w:t>(</w:t>
      </w:r>
      <w:r w:rsidRPr="00EF0B02">
        <w:rPr>
          <w:rFonts w:ascii="標楷體" w:eastAsia="標楷體" w:hAnsi="標楷體" w:hint="eastAsia"/>
          <w:color w:val="FF0000"/>
          <w:sz w:val="28"/>
          <w:szCs w:val="28"/>
        </w:rPr>
        <w:t>Ｂ</w:t>
      </w:r>
      <w:r w:rsidRPr="00EF0B02">
        <w:rPr>
          <w:rFonts w:ascii="標楷體" w:eastAsia="標楷體" w:hAnsi="標楷體"/>
          <w:color w:val="FF0000"/>
          <w:sz w:val="28"/>
          <w:szCs w:val="28"/>
        </w:rPr>
        <w:t>)</w:t>
      </w:r>
      <w:r w:rsidRPr="00EF0B02">
        <w:rPr>
          <w:rFonts w:ascii="標楷體" w:eastAsia="標楷體" w:hAnsi="標楷體" w:hint="eastAsia"/>
          <w:color w:val="FF0000"/>
          <w:sz w:val="28"/>
          <w:szCs w:val="28"/>
        </w:rPr>
        <w:t>鳴人：「</w:t>
      </w:r>
      <w:r w:rsidR="00AC5F81" w:rsidRPr="00EF0B02">
        <w:rPr>
          <w:rFonts w:ascii="標楷體" w:eastAsia="標楷體" w:hAnsi="標楷體" w:hint="eastAsia"/>
          <w:color w:val="FF0000"/>
          <w:sz w:val="28"/>
          <w:szCs w:val="28"/>
        </w:rPr>
        <w:t>非一妹不能識李郎，非李郎不能榮一妹</w:t>
      </w:r>
      <w:r w:rsidRPr="00EF0B02">
        <w:rPr>
          <w:rFonts w:ascii="標楷體" w:eastAsia="標楷體" w:hAnsi="標楷體" w:hint="eastAsia"/>
          <w:color w:val="FF0000"/>
          <w:sz w:val="28"/>
          <w:szCs w:val="28"/>
        </w:rPr>
        <w:t>」→「</w:t>
      </w:r>
      <w:r w:rsidR="00AC5F81" w:rsidRPr="00EF0B02">
        <w:rPr>
          <w:rFonts w:ascii="標楷體" w:eastAsia="標楷體" w:hAnsi="標楷體" w:hint="eastAsia"/>
          <w:color w:val="FF0000"/>
          <w:sz w:val="28"/>
          <w:szCs w:val="28"/>
        </w:rPr>
        <w:t>回文</w:t>
      </w:r>
      <w:r w:rsidRPr="00EF0B02">
        <w:rPr>
          <w:rFonts w:ascii="標楷體" w:eastAsia="標楷體" w:hAnsi="標楷體" w:hint="eastAsia"/>
          <w:color w:val="FF0000"/>
          <w:sz w:val="28"/>
          <w:szCs w:val="28"/>
        </w:rPr>
        <w:t>」用法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04AD8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Ｃ</w:t>
      </w:r>
      <w:r w:rsidRPr="00904AD8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佐助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：「此局全輸矣！於此失卻局哉！救無路矣」→「局」諧音雙關「棋局」與「天下世局」　</w:t>
      </w:r>
      <w:r w:rsidRPr="00EF0B02">
        <w:rPr>
          <w:rFonts w:ascii="標楷體" w:eastAsia="標楷體" w:hAnsi="標楷體"/>
          <w:color w:val="FF0000"/>
          <w:sz w:val="28"/>
          <w:szCs w:val="28"/>
        </w:rPr>
        <w:t>(</w:t>
      </w:r>
      <w:r w:rsidRPr="00EF0B02">
        <w:rPr>
          <w:rFonts w:ascii="標楷體" w:eastAsia="標楷體" w:hAnsi="標楷體" w:hint="eastAsia"/>
          <w:color w:val="FF0000"/>
          <w:sz w:val="28"/>
          <w:szCs w:val="28"/>
        </w:rPr>
        <w:t>Ｄ</w:t>
      </w:r>
      <w:r w:rsidRPr="00EF0B02">
        <w:rPr>
          <w:rFonts w:ascii="標楷體" w:eastAsia="標楷體" w:hAnsi="標楷體"/>
          <w:color w:val="FF0000"/>
          <w:sz w:val="28"/>
          <w:szCs w:val="28"/>
        </w:rPr>
        <w:t>)</w:t>
      </w:r>
      <w:r w:rsidRPr="00EF0B02">
        <w:rPr>
          <w:rFonts w:ascii="標楷體" w:eastAsia="標楷體" w:hAnsi="標楷體" w:hint="eastAsia"/>
          <w:color w:val="FF0000"/>
          <w:sz w:val="28"/>
          <w:szCs w:val="28"/>
        </w:rPr>
        <w:t xml:space="preserve">寧次：「不託飛馳之勢」→「飛馳」借代「達官顯要」　</w:t>
      </w:r>
      <w:r w:rsidRPr="00EF0B02">
        <w:rPr>
          <w:rFonts w:ascii="標楷體" w:eastAsia="標楷體" w:hAnsi="標楷體"/>
          <w:color w:val="FF0000"/>
          <w:sz w:val="28"/>
          <w:szCs w:val="28"/>
        </w:rPr>
        <w:t>(</w:t>
      </w:r>
      <w:r w:rsidRPr="00EF0B02">
        <w:rPr>
          <w:rFonts w:ascii="標楷體" w:eastAsia="標楷體" w:hAnsi="標楷體" w:hint="eastAsia"/>
          <w:color w:val="FF0000"/>
          <w:sz w:val="28"/>
          <w:szCs w:val="28"/>
        </w:rPr>
        <w:t>Ｅ</w:t>
      </w:r>
      <w:r w:rsidRPr="00EF0B02">
        <w:rPr>
          <w:rFonts w:ascii="標楷體" w:eastAsia="標楷體" w:hAnsi="標楷體"/>
          <w:color w:val="FF0000"/>
          <w:sz w:val="28"/>
          <w:szCs w:val="28"/>
        </w:rPr>
        <w:t>)</w:t>
      </w:r>
      <w:r w:rsidRPr="00EF0B02">
        <w:rPr>
          <w:rFonts w:ascii="標楷體" w:eastAsia="標楷體" w:hAnsi="標楷體" w:hint="eastAsia"/>
          <w:color w:val="FF0000"/>
          <w:sz w:val="28"/>
          <w:szCs w:val="28"/>
        </w:rPr>
        <w:t>鹿丸：「群賢畢至，少長</w:t>
      </w:r>
      <w:r w:rsidR="00C13113" w:rsidRPr="00EF0B02">
        <w:rPr>
          <w:rFonts w:ascii="標楷體" w:eastAsia="標楷體" w:hAnsi="標楷體" w:hint="eastAsia"/>
          <w:color w:val="FF0000"/>
          <w:sz w:val="28"/>
          <w:szCs w:val="28"/>
        </w:rPr>
        <w:t>咸</w:t>
      </w:r>
      <w:r w:rsidRPr="00EF0B02">
        <w:rPr>
          <w:rFonts w:ascii="標楷體" w:eastAsia="標楷體" w:hAnsi="標楷體" w:hint="eastAsia"/>
          <w:color w:val="FF0000"/>
          <w:sz w:val="28"/>
          <w:szCs w:val="28"/>
        </w:rPr>
        <w:t>集」→「錯綜」中的「抽換詞面」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16C2C" w:rsidRPr="00904AD8" w:rsidRDefault="00D16C2C" w:rsidP="00904AD8">
      <w:pPr>
        <w:ind w:left="426" w:hanging="426"/>
        <w:jc w:val="right"/>
        <w:rPr>
          <w:rFonts w:ascii="標楷體" w:eastAsia="標楷體" w:hAnsi="標楷體"/>
          <w:vanish/>
          <w:color w:val="000000" w:themeColor="text1"/>
          <w:sz w:val="28"/>
          <w:szCs w:val="28"/>
        </w:rPr>
      </w:pPr>
      <w:r w:rsidRPr="00904AD8">
        <w:rPr>
          <w:rFonts w:ascii="標楷體" w:eastAsia="標楷體" w:hAnsi="標楷體" w:hint="eastAsia"/>
          <w:vanish/>
          <w:color w:val="000000" w:themeColor="text1"/>
          <w:sz w:val="28"/>
          <w:szCs w:val="28"/>
        </w:rPr>
        <w:t>【龍騰自命題】</w:t>
      </w:r>
    </w:p>
    <w:p w:rsidR="00A11ED2" w:rsidRPr="00904AD8" w:rsidRDefault="00D16C2C" w:rsidP="00904AD8">
      <w:pPr>
        <w:ind w:left="426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4AD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="007B3D0A" w:rsidRPr="00904AD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9</w:t>
      </w:r>
      <w:r w:rsidRPr="00904AD8">
        <w:rPr>
          <w:rFonts w:ascii="標楷體" w:eastAsia="標楷體" w:hAnsi="標楷體" w:cs="Arial"/>
          <w:color w:val="000000" w:themeColor="text1"/>
          <w:sz w:val="28"/>
          <w:szCs w:val="28"/>
        </w:rPr>
        <w:t>.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下列關於序體文章的敘述，何者正確？ 　</w:t>
      </w:r>
      <w:r w:rsidRPr="00EF0B02">
        <w:rPr>
          <w:rFonts w:ascii="標楷體" w:eastAsia="標楷體" w:hAnsi="標楷體"/>
          <w:color w:val="FF0000"/>
          <w:sz w:val="28"/>
          <w:szCs w:val="28"/>
        </w:rPr>
        <w:t>(</w:t>
      </w:r>
      <w:r w:rsidRPr="00EF0B02">
        <w:rPr>
          <w:rFonts w:ascii="標楷體" w:eastAsia="標楷體" w:hAnsi="標楷體" w:hint="eastAsia"/>
          <w:color w:val="FF0000"/>
          <w:sz w:val="28"/>
          <w:szCs w:val="28"/>
        </w:rPr>
        <w:t>Ａ</w:t>
      </w:r>
      <w:r w:rsidRPr="00EF0B02">
        <w:rPr>
          <w:rFonts w:ascii="標楷體" w:eastAsia="標楷體" w:hAnsi="標楷體"/>
          <w:color w:val="FF0000"/>
          <w:sz w:val="28"/>
          <w:szCs w:val="28"/>
        </w:rPr>
        <w:t>)</w:t>
      </w:r>
      <w:r w:rsidR="00F64DDD" w:rsidRPr="00EF0B02">
        <w:rPr>
          <w:rFonts w:ascii="標楷體" w:eastAsia="標楷體" w:hAnsi="標楷體" w:hint="eastAsia"/>
          <w:color w:val="FF0000"/>
          <w:sz w:val="28"/>
          <w:szCs w:val="28"/>
        </w:rPr>
        <w:t>〈臺灣通史序〉</w:t>
      </w:r>
      <w:r w:rsidRPr="00EF0B02">
        <w:rPr>
          <w:rFonts w:ascii="標楷體" w:eastAsia="標楷體" w:hAnsi="標楷體" w:hint="eastAsia"/>
          <w:color w:val="FF0000"/>
          <w:sz w:val="28"/>
          <w:szCs w:val="28"/>
        </w:rPr>
        <w:t>的內容除了陳述修撰《臺灣通史》的緣由外，更勉勵吾人發揚種性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04AD8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Ｂ</w:t>
      </w:r>
      <w:r w:rsidRPr="00904AD8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F64DDD" w:rsidRPr="00F64DD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64DDD">
        <w:rPr>
          <w:rFonts w:ascii="標楷體" w:eastAsia="標楷體" w:hAnsi="標楷體" w:hint="eastAsia"/>
          <w:color w:val="000000" w:themeColor="text1"/>
          <w:sz w:val="28"/>
          <w:szCs w:val="28"/>
        </w:rPr>
        <w:t>〈</w:t>
      </w:r>
      <w:r w:rsidR="00F64DDD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蘭亭集序</w:t>
      </w:r>
      <w:r w:rsidR="00F64DDD">
        <w:rPr>
          <w:rFonts w:ascii="標楷體" w:eastAsia="標楷體" w:hAnsi="標楷體" w:hint="eastAsia"/>
          <w:color w:val="000000" w:themeColor="text1"/>
          <w:sz w:val="28"/>
          <w:szCs w:val="28"/>
        </w:rPr>
        <w:t>〉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記述君臣於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蘭亭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宴集的盛況，並抒發內心對生命的感慨　</w:t>
      </w:r>
      <w:r w:rsidRPr="00EF0B02">
        <w:rPr>
          <w:rFonts w:ascii="標楷體" w:eastAsia="標楷體" w:hAnsi="標楷體"/>
          <w:color w:val="FF0000"/>
          <w:sz w:val="28"/>
          <w:szCs w:val="28"/>
        </w:rPr>
        <w:t>(</w:t>
      </w:r>
      <w:r w:rsidRPr="00EF0B02">
        <w:rPr>
          <w:rFonts w:ascii="標楷體" w:eastAsia="標楷體" w:hAnsi="標楷體" w:hint="eastAsia"/>
          <w:color w:val="FF0000"/>
          <w:sz w:val="28"/>
          <w:szCs w:val="28"/>
        </w:rPr>
        <w:t>Ｃ</w:t>
      </w:r>
      <w:r w:rsidRPr="00EF0B02">
        <w:rPr>
          <w:rFonts w:ascii="標楷體" w:eastAsia="標楷體" w:hAnsi="標楷體"/>
          <w:color w:val="FF0000"/>
          <w:sz w:val="28"/>
          <w:szCs w:val="28"/>
        </w:rPr>
        <w:t>)</w:t>
      </w:r>
      <w:r w:rsidRPr="00EF0B02">
        <w:rPr>
          <w:rFonts w:ascii="標楷體" w:eastAsia="標楷體" w:hAnsi="標楷體" w:hint="eastAsia"/>
          <w:color w:val="FF0000"/>
          <w:sz w:val="28"/>
          <w:szCs w:val="28"/>
        </w:rPr>
        <w:t xml:space="preserve">〈桃花源記〉是陶淵明為〈桃花源詩〉所作之序   </w:t>
      </w:r>
      <w:r w:rsidRPr="00EF0B02">
        <w:rPr>
          <w:rFonts w:ascii="標楷體" w:eastAsia="標楷體" w:hAnsi="標楷體"/>
          <w:color w:val="FF0000"/>
          <w:sz w:val="28"/>
          <w:szCs w:val="28"/>
        </w:rPr>
        <w:t>(</w:t>
      </w:r>
      <w:r w:rsidRPr="00EF0B02">
        <w:rPr>
          <w:rFonts w:ascii="標楷體" w:eastAsia="標楷體" w:hAnsi="標楷體" w:hint="eastAsia"/>
          <w:color w:val="FF0000"/>
          <w:sz w:val="28"/>
          <w:szCs w:val="28"/>
        </w:rPr>
        <w:t>Ｄ</w:t>
      </w:r>
      <w:r w:rsidRPr="00EF0B02">
        <w:rPr>
          <w:rFonts w:ascii="標楷體" w:eastAsia="標楷體" w:hAnsi="標楷體"/>
          <w:color w:val="FF0000"/>
          <w:sz w:val="28"/>
          <w:szCs w:val="28"/>
        </w:rPr>
        <w:t>)</w:t>
      </w:r>
      <w:r w:rsidR="00F64DDD" w:rsidRPr="00EF0B02">
        <w:rPr>
          <w:rFonts w:ascii="標楷體" w:eastAsia="標楷體" w:hAnsi="標楷體" w:hint="eastAsia"/>
          <w:color w:val="FF0000"/>
          <w:sz w:val="28"/>
          <w:szCs w:val="28"/>
        </w:rPr>
        <w:t xml:space="preserve"> 〈琵琶行并序〉</w:t>
      </w:r>
      <w:r w:rsidRPr="00EF0B02">
        <w:rPr>
          <w:rFonts w:ascii="標楷體" w:eastAsia="標楷體" w:hAnsi="標楷體" w:hint="eastAsia"/>
          <w:color w:val="FF0000"/>
          <w:sz w:val="28"/>
          <w:szCs w:val="28"/>
        </w:rPr>
        <w:t>乃</w:t>
      </w:r>
      <w:r w:rsidR="00F64DDD" w:rsidRPr="00EF0B02">
        <w:rPr>
          <w:rFonts w:ascii="標楷體" w:eastAsia="標楷體" w:hAnsi="標楷體" w:hint="eastAsia"/>
          <w:color w:val="FF0000"/>
          <w:sz w:val="28"/>
          <w:szCs w:val="28"/>
        </w:rPr>
        <w:t>〈琵琶行〉</w:t>
      </w:r>
      <w:r w:rsidRPr="00EF0B02">
        <w:rPr>
          <w:rFonts w:ascii="標楷體" w:eastAsia="標楷體" w:hAnsi="標楷體" w:hint="eastAsia"/>
          <w:color w:val="FF0000"/>
          <w:sz w:val="28"/>
          <w:szCs w:val="28"/>
        </w:rPr>
        <w:t xml:space="preserve">一詩的前序，旨在敘寫此詩的創作背景及作詩緣由 　</w:t>
      </w:r>
      <w:r w:rsidRPr="00EF0B02">
        <w:rPr>
          <w:rFonts w:ascii="標楷體" w:eastAsia="標楷體" w:hAnsi="標楷體"/>
          <w:color w:val="FF0000"/>
          <w:sz w:val="28"/>
          <w:szCs w:val="28"/>
        </w:rPr>
        <w:t>(</w:t>
      </w:r>
      <w:r w:rsidRPr="00EF0B02">
        <w:rPr>
          <w:rFonts w:ascii="標楷體" w:eastAsia="標楷體" w:hAnsi="標楷體" w:hint="eastAsia"/>
          <w:color w:val="FF0000"/>
          <w:sz w:val="28"/>
          <w:szCs w:val="28"/>
        </w:rPr>
        <w:t>Ｅ</w:t>
      </w:r>
      <w:r w:rsidRPr="00EF0B02">
        <w:rPr>
          <w:rFonts w:ascii="標楷體" w:eastAsia="標楷體" w:hAnsi="標楷體"/>
          <w:color w:val="FF0000"/>
          <w:sz w:val="28"/>
          <w:szCs w:val="28"/>
        </w:rPr>
        <w:t>)</w:t>
      </w:r>
      <w:r w:rsidR="00F64DDD" w:rsidRPr="00EF0B02">
        <w:rPr>
          <w:rFonts w:ascii="標楷體" w:eastAsia="標楷體" w:hAnsi="標楷體" w:hint="eastAsia"/>
          <w:color w:val="FF0000"/>
          <w:sz w:val="28"/>
          <w:szCs w:val="28"/>
        </w:rPr>
        <w:t xml:space="preserve"> 〈師說〉</w:t>
      </w:r>
      <w:r w:rsidRPr="00EF0B02">
        <w:rPr>
          <w:rFonts w:ascii="標楷體" w:eastAsia="標楷體" w:hAnsi="標楷體" w:hint="eastAsia"/>
          <w:color w:val="FF0000"/>
          <w:sz w:val="28"/>
          <w:szCs w:val="28"/>
        </w:rPr>
        <w:t>為韓愈送給李蟠的文章，強調從師問學的重要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16C2C" w:rsidRPr="00904AD8" w:rsidRDefault="007B3D0A" w:rsidP="00904AD8">
      <w:pPr>
        <w:ind w:left="426" w:hanging="426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904AD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30</w:t>
      </w:r>
      <w:r w:rsidR="00D16C2C" w:rsidRPr="00904AD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.</w:t>
      </w:r>
      <w:r w:rsidR="00D16C2C" w:rsidRPr="00904AD8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>兼一</w:t>
      </w:r>
      <w:r w:rsidR="00D16C2C" w:rsidRPr="00904AD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正在</w:t>
      </w:r>
      <w:r w:rsidR="00137F40" w:rsidRPr="00904AD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學習</w:t>
      </w:r>
      <w:r w:rsidR="00D16C2C" w:rsidRPr="00904AD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文言文中「數字</w:t>
      </w:r>
      <w:r w:rsidR="00137F40" w:rsidRPr="00904AD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」表示的方法</w:t>
      </w:r>
      <w:r w:rsidR="00D16C2C" w:rsidRPr="00904AD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，下列</w:t>
      </w:r>
      <w:r w:rsidR="00C40E73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解釋何者</w:t>
      </w:r>
      <w:r w:rsidR="00D16C2C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正確？ 　</w:t>
      </w:r>
      <w:r w:rsidR="00D16C2C" w:rsidRPr="00EF0B02">
        <w:rPr>
          <w:rFonts w:ascii="標楷體" w:eastAsia="標楷體" w:hAnsi="標楷體"/>
          <w:color w:val="FF0000"/>
          <w:sz w:val="28"/>
          <w:szCs w:val="28"/>
        </w:rPr>
        <w:t>(</w:t>
      </w:r>
      <w:r w:rsidR="00D16C2C" w:rsidRPr="00EF0B02">
        <w:rPr>
          <w:rFonts w:ascii="標楷體" w:eastAsia="標楷體" w:hAnsi="標楷體" w:hint="eastAsia"/>
          <w:color w:val="FF0000"/>
          <w:sz w:val="28"/>
          <w:szCs w:val="28"/>
        </w:rPr>
        <w:t>Ａ</w:t>
      </w:r>
      <w:r w:rsidR="00D16C2C" w:rsidRPr="00EF0B02">
        <w:rPr>
          <w:rFonts w:ascii="標楷體" w:eastAsia="標楷體" w:hAnsi="標楷體"/>
          <w:color w:val="FF0000"/>
          <w:sz w:val="28"/>
          <w:szCs w:val="28"/>
        </w:rPr>
        <w:t>)</w:t>
      </w:r>
      <w:r w:rsidR="00D16C2C" w:rsidRPr="00EF0B02">
        <w:rPr>
          <w:rFonts w:ascii="標楷體" w:eastAsia="標楷體" w:hAnsi="標楷體" w:hint="eastAsia"/>
          <w:color w:val="FF0000"/>
          <w:sz w:val="28"/>
          <w:szCs w:val="28"/>
        </w:rPr>
        <w:t>「三五」之夜，明月半牆</w:t>
      </w:r>
      <w:r w:rsidR="00E679B2" w:rsidRPr="00EF0B02">
        <w:rPr>
          <w:rFonts w:ascii="標楷體" w:eastAsia="標楷體" w:hAnsi="標楷體" w:hint="eastAsia"/>
          <w:color w:val="FF0000"/>
          <w:sz w:val="28"/>
          <w:szCs w:val="28"/>
        </w:rPr>
        <w:t>（歸有光</w:t>
      </w:r>
      <w:r w:rsidR="00A4511A" w:rsidRPr="00EF0B02">
        <w:rPr>
          <w:rFonts w:ascii="標楷體" w:eastAsia="標楷體" w:hAnsi="標楷體" w:hint="eastAsia"/>
          <w:color w:val="FF0000"/>
          <w:sz w:val="28"/>
          <w:szCs w:val="28"/>
        </w:rPr>
        <w:t>〈項脊軒志〉</w:t>
      </w:r>
      <w:r w:rsidR="00E679B2" w:rsidRPr="00EF0B02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="00D16C2C" w:rsidRPr="00EF0B02">
        <w:rPr>
          <w:rFonts w:ascii="標楷體" w:eastAsia="標楷體" w:hAnsi="標楷體" w:hint="eastAsia"/>
          <w:color w:val="FF0000"/>
          <w:sz w:val="28"/>
          <w:szCs w:val="28"/>
        </w:rPr>
        <w:t>→兩數相乘為十五</w:t>
      </w:r>
      <w:r w:rsidR="00D16C2C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D16C2C" w:rsidRPr="00904AD8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D16C2C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Ｂ</w:t>
      </w:r>
      <w:r w:rsidR="00D16C2C" w:rsidRPr="00904AD8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D16C2C" w:rsidRPr="00904AD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虬髯</w:t>
      </w:r>
      <w:r w:rsidR="00D16C2C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曰：「吾得『十八九』矣。」→「十八九」指十八或十九　</w:t>
      </w:r>
      <w:r w:rsidR="00D16C2C" w:rsidRPr="00EF0B02">
        <w:rPr>
          <w:rFonts w:ascii="標楷體" w:eastAsia="標楷體" w:hAnsi="標楷體"/>
          <w:color w:val="FF0000"/>
          <w:sz w:val="28"/>
          <w:szCs w:val="28"/>
        </w:rPr>
        <w:t>(</w:t>
      </w:r>
      <w:r w:rsidR="00D16C2C" w:rsidRPr="00EF0B02">
        <w:rPr>
          <w:rFonts w:ascii="標楷體" w:eastAsia="標楷體" w:hAnsi="標楷體" w:hint="eastAsia"/>
          <w:color w:val="FF0000"/>
          <w:sz w:val="28"/>
          <w:szCs w:val="28"/>
        </w:rPr>
        <w:t>Ｃ</w:t>
      </w:r>
      <w:r w:rsidR="00D16C2C" w:rsidRPr="00EF0B02">
        <w:rPr>
          <w:rFonts w:ascii="標楷體" w:eastAsia="標楷體" w:hAnsi="標楷體"/>
          <w:color w:val="FF0000"/>
          <w:sz w:val="28"/>
          <w:szCs w:val="28"/>
        </w:rPr>
        <w:t>)</w:t>
      </w:r>
      <w:r w:rsidR="00D16C2C" w:rsidRPr="00EF0B02">
        <w:rPr>
          <w:rFonts w:ascii="標楷體" w:eastAsia="標楷體" w:hAnsi="標楷體" w:hint="eastAsia"/>
          <w:color w:val="FF0000"/>
          <w:sz w:val="28"/>
          <w:szCs w:val="28"/>
        </w:rPr>
        <w:t>脫衣去帽，乃「十八九」佳麗人也→</w:t>
      </w:r>
      <w:r w:rsidR="00E679B2" w:rsidRPr="00EF0B02">
        <w:rPr>
          <w:rFonts w:ascii="標楷體" w:eastAsia="標楷體" w:hAnsi="標楷體" w:hint="eastAsia"/>
          <w:color w:val="FF0000"/>
          <w:sz w:val="28"/>
          <w:szCs w:val="28"/>
        </w:rPr>
        <w:t>指十八至十九歲</w:t>
      </w:r>
      <w:r w:rsidR="00D16C2C" w:rsidRPr="00EF0B02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D16C2C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16C2C" w:rsidRPr="00904AD8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D16C2C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Ｄ</w:t>
      </w:r>
      <w:r w:rsidR="00D16C2C" w:rsidRPr="00904AD8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E679B2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復越峻坂「五六」，值大溪（郁永河</w:t>
      </w:r>
      <w:r w:rsidR="00A4511A">
        <w:rPr>
          <w:rFonts w:ascii="標楷體" w:eastAsia="標楷體" w:hAnsi="標楷體" w:hint="eastAsia"/>
          <w:color w:val="000000" w:themeColor="text1"/>
          <w:sz w:val="28"/>
          <w:szCs w:val="28"/>
        </w:rPr>
        <w:t>〈</w:t>
      </w:r>
      <w:r w:rsidR="00A4511A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北投琉穴記</w:t>
      </w:r>
      <w:r w:rsidR="00A4511A">
        <w:rPr>
          <w:rFonts w:ascii="標楷體" w:eastAsia="標楷體" w:hAnsi="標楷體" w:hint="eastAsia"/>
          <w:color w:val="000000" w:themeColor="text1"/>
          <w:sz w:val="28"/>
          <w:szCs w:val="28"/>
        </w:rPr>
        <w:t>〉</w:t>
      </w:r>
      <w:r w:rsidR="00E679B2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）→指五分之六</w:t>
      </w:r>
      <w:r w:rsidR="00D16C2C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D16C2C" w:rsidRPr="00EF0B02">
        <w:rPr>
          <w:rFonts w:ascii="標楷體" w:eastAsia="標楷體" w:hAnsi="標楷體"/>
          <w:color w:val="FF0000"/>
          <w:sz w:val="28"/>
          <w:szCs w:val="28"/>
        </w:rPr>
        <w:t>(</w:t>
      </w:r>
      <w:r w:rsidR="00D16C2C" w:rsidRPr="00EF0B02">
        <w:rPr>
          <w:rFonts w:ascii="標楷體" w:eastAsia="標楷體" w:hAnsi="標楷體" w:hint="eastAsia"/>
          <w:color w:val="FF0000"/>
          <w:sz w:val="28"/>
          <w:szCs w:val="28"/>
        </w:rPr>
        <w:t>Ｅ</w:t>
      </w:r>
      <w:r w:rsidR="00D16C2C" w:rsidRPr="00EF0B02">
        <w:rPr>
          <w:rFonts w:ascii="標楷體" w:eastAsia="標楷體" w:hAnsi="標楷體"/>
          <w:color w:val="FF0000"/>
          <w:sz w:val="28"/>
          <w:szCs w:val="28"/>
        </w:rPr>
        <w:t>)</w:t>
      </w:r>
      <w:r w:rsidR="00137F40" w:rsidRPr="00EF0B02">
        <w:rPr>
          <w:rFonts w:ascii="標楷體" w:eastAsia="標楷體" w:hAnsi="標楷體" w:hint="eastAsia"/>
          <w:color w:val="FF0000"/>
          <w:sz w:val="28"/>
          <w:szCs w:val="28"/>
        </w:rPr>
        <w:t>「吾十有五而志於學」→「十有五」為十五歲</w:t>
      </w:r>
      <w:r w:rsidR="00D16C2C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D204A" w:rsidRPr="00904AD8" w:rsidRDefault="007B3D0A" w:rsidP="00904AD8">
      <w:pPr>
        <w:ind w:left="426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4AD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31</w:t>
      </w:r>
      <w:r w:rsidR="002D204A" w:rsidRPr="00904AD8">
        <w:rPr>
          <w:rFonts w:ascii="標楷體" w:eastAsia="標楷體" w:hAnsi="標楷體" w:cs="Arial"/>
          <w:color w:val="000000" w:themeColor="text1"/>
          <w:sz w:val="28"/>
          <w:szCs w:val="28"/>
        </w:rPr>
        <w:t>.</w:t>
      </w:r>
      <w:r w:rsidR="002D204A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下列</w:t>
      </w:r>
      <w:r w:rsidR="00CA02A9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小說</w:t>
      </w:r>
      <w:r w:rsidR="00704A63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敘述</w:t>
      </w:r>
      <w:r w:rsidR="00CA02A9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呈現之人物性格</w:t>
      </w:r>
      <w:r w:rsidR="00977BF6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或情緒</w:t>
      </w:r>
      <w:r w:rsidR="00CA02A9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D204A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正確的選項是：　</w:t>
      </w:r>
      <w:r w:rsidR="002D204A" w:rsidRPr="00EF0B02">
        <w:rPr>
          <w:rFonts w:ascii="標楷體" w:eastAsia="標楷體" w:hAnsi="標楷體"/>
          <w:color w:val="FF0000"/>
          <w:sz w:val="28"/>
          <w:szCs w:val="28"/>
        </w:rPr>
        <w:t>(</w:t>
      </w:r>
      <w:r w:rsidR="002D204A" w:rsidRPr="00EF0B02">
        <w:rPr>
          <w:rFonts w:ascii="標楷體" w:eastAsia="標楷體" w:hAnsi="標楷體" w:hint="eastAsia"/>
          <w:color w:val="FF0000"/>
          <w:sz w:val="28"/>
          <w:szCs w:val="28"/>
        </w:rPr>
        <w:t>Ａ</w:t>
      </w:r>
      <w:r w:rsidR="002D204A" w:rsidRPr="00EF0B02">
        <w:rPr>
          <w:rFonts w:ascii="標楷體" w:eastAsia="標楷體" w:hAnsi="標楷體"/>
          <w:color w:val="FF0000"/>
          <w:sz w:val="28"/>
          <w:szCs w:val="28"/>
        </w:rPr>
        <w:t>)</w:t>
      </w:r>
      <w:r w:rsidR="002D7A63" w:rsidRPr="00EF0B02">
        <w:rPr>
          <w:rFonts w:ascii="標楷體" w:eastAsia="標楷體" w:hAnsi="標楷體" w:hint="eastAsia"/>
          <w:color w:val="FF0000"/>
          <w:sz w:val="28"/>
          <w:szCs w:val="28"/>
        </w:rPr>
        <w:t>「每公卿入言，賓客上謁，未嘗不踞床而見」</w:t>
      </w:r>
      <w:r w:rsidR="00704A63" w:rsidRPr="00EF0B02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A84C99" w:rsidRPr="00EF0B02">
        <w:rPr>
          <w:rFonts w:ascii="標楷體" w:eastAsia="標楷體" w:hAnsi="標楷體" w:hint="eastAsia"/>
          <w:color w:val="FF0000"/>
          <w:sz w:val="28"/>
          <w:szCs w:val="28"/>
        </w:rPr>
        <w:t>寫盡楊素之</w:t>
      </w:r>
      <w:r w:rsidR="001A6E82" w:rsidRPr="00EF0B02">
        <w:rPr>
          <w:rFonts w:ascii="標楷體" w:eastAsia="標楷體" w:hAnsi="標楷體" w:hint="eastAsia"/>
          <w:color w:val="FF0000"/>
          <w:sz w:val="28"/>
          <w:szCs w:val="28"/>
        </w:rPr>
        <w:t>驕貴無禮</w:t>
      </w:r>
      <w:r w:rsidR="002D204A" w:rsidRPr="00EF0B02">
        <w:rPr>
          <w:rFonts w:ascii="標楷體" w:eastAsia="標楷體" w:hAnsi="標楷體" w:hint="eastAsia"/>
          <w:color w:val="FF0000"/>
          <w:sz w:val="28"/>
          <w:szCs w:val="28"/>
        </w:rPr>
        <w:t xml:space="preserve">　</w:t>
      </w:r>
      <w:r w:rsidR="002D204A" w:rsidRPr="00EF0B02">
        <w:rPr>
          <w:rFonts w:ascii="標楷體" w:eastAsia="標楷體" w:hAnsi="標楷體"/>
          <w:color w:val="FF0000"/>
          <w:sz w:val="28"/>
          <w:szCs w:val="28"/>
        </w:rPr>
        <w:t>(</w:t>
      </w:r>
      <w:r w:rsidR="002D204A" w:rsidRPr="00EF0B02">
        <w:rPr>
          <w:rFonts w:ascii="標楷體" w:eastAsia="標楷體" w:hAnsi="標楷體" w:hint="eastAsia"/>
          <w:color w:val="FF0000"/>
          <w:sz w:val="28"/>
          <w:szCs w:val="28"/>
        </w:rPr>
        <w:t>Ｂ</w:t>
      </w:r>
      <w:r w:rsidR="002D204A" w:rsidRPr="00EF0B02">
        <w:rPr>
          <w:rFonts w:ascii="標楷體" w:eastAsia="標楷體" w:hAnsi="標楷體"/>
          <w:color w:val="FF0000"/>
          <w:sz w:val="28"/>
          <w:szCs w:val="28"/>
        </w:rPr>
        <w:t>)</w:t>
      </w:r>
      <w:r w:rsidR="00704A63" w:rsidRPr="00EF0B02">
        <w:rPr>
          <w:rFonts w:ascii="標楷體" w:eastAsia="標楷體" w:hAnsi="標楷體" w:hint="eastAsia"/>
          <w:color w:val="FF0000"/>
          <w:sz w:val="28"/>
          <w:szCs w:val="28"/>
        </w:rPr>
        <w:t>「靖不自意獲之，愈喜愈懼，瞬息萬慮不安，而窺戶者無停屨」：寫李靖患得患失的緊張心情</w:t>
      </w:r>
      <w:r w:rsidR="002D204A" w:rsidRPr="00EF0B02">
        <w:rPr>
          <w:rFonts w:ascii="標楷體" w:eastAsia="標楷體" w:hAnsi="標楷體" w:hint="eastAsia"/>
          <w:color w:val="FF0000"/>
          <w:sz w:val="28"/>
          <w:szCs w:val="28"/>
        </w:rPr>
        <w:t xml:space="preserve">　</w:t>
      </w:r>
      <w:r w:rsidR="002D204A" w:rsidRPr="00EF0B02">
        <w:rPr>
          <w:rFonts w:ascii="標楷體" w:eastAsia="標楷體" w:hAnsi="標楷體"/>
          <w:color w:val="FF0000"/>
          <w:sz w:val="28"/>
          <w:szCs w:val="28"/>
        </w:rPr>
        <w:t>(</w:t>
      </w:r>
      <w:r w:rsidR="002D204A" w:rsidRPr="00EF0B02">
        <w:rPr>
          <w:rFonts w:ascii="標楷體" w:eastAsia="標楷體" w:hAnsi="標楷體" w:hint="eastAsia"/>
          <w:color w:val="FF0000"/>
          <w:sz w:val="28"/>
          <w:szCs w:val="28"/>
        </w:rPr>
        <w:t>Ｃ</w:t>
      </w:r>
      <w:r w:rsidR="002D204A" w:rsidRPr="00EF0B02">
        <w:rPr>
          <w:rFonts w:ascii="標楷體" w:eastAsia="標楷體" w:hAnsi="標楷體"/>
          <w:color w:val="FF0000"/>
          <w:sz w:val="28"/>
          <w:szCs w:val="28"/>
        </w:rPr>
        <w:t>)</w:t>
      </w:r>
      <w:r w:rsidR="00704A63" w:rsidRPr="00EF0B02">
        <w:rPr>
          <w:rFonts w:ascii="標楷體" w:eastAsia="標楷體" w:hAnsi="標楷體" w:hint="eastAsia"/>
          <w:color w:val="FF0000"/>
          <w:sz w:val="28"/>
          <w:szCs w:val="28"/>
        </w:rPr>
        <w:t>「張氏熟視其面，一手握髮，一手映身搖示靖，令勿怒」：顯現紅拂女之沉著冷靜</w:t>
      </w:r>
      <w:r w:rsidR="002D204A" w:rsidRPr="00EF0B02">
        <w:rPr>
          <w:rFonts w:ascii="標楷體" w:eastAsia="標楷體" w:hAnsi="標楷體" w:hint="eastAsia"/>
          <w:color w:val="FF0000"/>
          <w:sz w:val="28"/>
          <w:szCs w:val="28"/>
        </w:rPr>
        <w:t xml:space="preserve">　</w:t>
      </w:r>
      <w:r w:rsidR="002D204A" w:rsidRPr="00EF0B02">
        <w:rPr>
          <w:rFonts w:ascii="標楷體" w:eastAsia="標楷體" w:hAnsi="標楷體"/>
          <w:color w:val="FF0000"/>
          <w:sz w:val="28"/>
          <w:szCs w:val="28"/>
        </w:rPr>
        <w:t>(</w:t>
      </w:r>
      <w:r w:rsidR="002D204A" w:rsidRPr="00EF0B02">
        <w:rPr>
          <w:rFonts w:ascii="標楷體" w:eastAsia="標楷體" w:hAnsi="標楷體" w:hint="eastAsia"/>
          <w:color w:val="FF0000"/>
          <w:sz w:val="28"/>
          <w:szCs w:val="28"/>
        </w:rPr>
        <w:t>Ｄ</w:t>
      </w:r>
      <w:r w:rsidR="002D204A" w:rsidRPr="00EF0B02">
        <w:rPr>
          <w:rFonts w:ascii="標楷體" w:eastAsia="標楷體" w:hAnsi="標楷體"/>
          <w:color w:val="FF0000"/>
          <w:sz w:val="28"/>
          <w:szCs w:val="28"/>
        </w:rPr>
        <w:t>)</w:t>
      </w:r>
      <w:r w:rsidR="0085006A" w:rsidRPr="00EF0B02">
        <w:rPr>
          <w:rFonts w:ascii="標楷體" w:eastAsia="標楷體" w:hAnsi="標楷體" w:hint="eastAsia"/>
          <w:color w:val="FF0000"/>
          <w:sz w:val="28"/>
          <w:szCs w:val="28"/>
        </w:rPr>
        <w:t>「秀潔突然咬牙切齒地說：不管有沒有觀眾，戲都應該好好演</w:t>
      </w:r>
      <w:r w:rsidR="00154A48" w:rsidRPr="00EF0B02">
        <w:rPr>
          <w:rFonts w:ascii="標楷體" w:eastAsia="標楷體" w:hAnsi="標楷體" w:hint="eastAsia"/>
          <w:color w:val="FF0000"/>
          <w:sz w:val="28"/>
          <w:szCs w:val="28"/>
        </w:rPr>
        <w:t>」</w:t>
      </w:r>
      <w:r w:rsidR="0085006A" w:rsidRPr="00EF0B02">
        <w:rPr>
          <w:rFonts w:ascii="標楷體" w:eastAsia="標楷體" w:hAnsi="標楷體" w:hint="eastAsia"/>
          <w:color w:val="FF0000"/>
          <w:sz w:val="28"/>
          <w:szCs w:val="28"/>
        </w:rPr>
        <w:t xml:space="preserve">：凸顯秀潔的敬業精神 </w:t>
      </w:r>
      <w:r w:rsidR="002D204A" w:rsidRPr="00EF0B02">
        <w:rPr>
          <w:rFonts w:ascii="標楷體" w:eastAsia="標楷體" w:hAnsi="標楷體" w:hint="eastAsia"/>
          <w:color w:val="FF0000"/>
          <w:sz w:val="28"/>
          <w:szCs w:val="28"/>
        </w:rPr>
        <w:t xml:space="preserve">　</w:t>
      </w:r>
      <w:r w:rsidR="002D204A" w:rsidRPr="00EF0B02">
        <w:rPr>
          <w:rFonts w:ascii="標楷體" w:eastAsia="標楷體" w:hAnsi="標楷體"/>
          <w:color w:val="FF0000"/>
          <w:sz w:val="28"/>
          <w:szCs w:val="28"/>
        </w:rPr>
        <w:t>(</w:t>
      </w:r>
      <w:r w:rsidR="002D204A" w:rsidRPr="00EF0B02">
        <w:rPr>
          <w:rFonts w:ascii="標楷體" w:eastAsia="標楷體" w:hAnsi="標楷體" w:hint="eastAsia"/>
          <w:color w:val="FF0000"/>
          <w:sz w:val="28"/>
          <w:szCs w:val="28"/>
        </w:rPr>
        <w:t>Ｅ</w:t>
      </w:r>
      <w:r w:rsidR="002D204A" w:rsidRPr="00EF0B02">
        <w:rPr>
          <w:rFonts w:ascii="標楷體" w:eastAsia="標楷體" w:hAnsi="標楷體"/>
          <w:color w:val="FF0000"/>
          <w:sz w:val="28"/>
          <w:szCs w:val="28"/>
        </w:rPr>
        <w:t>)</w:t>
      </w:r>
      <w:r w:rsidR="00CA02A9" w:rsidRPr="00EF0B02">
        <w:rPr>
          <w:rFonts w:ascii="標楷體" w:eastAsia="標楷體" w:hAnsi="標楷體" w:hint="eastAsia"/>
          <w:color w:val="FF0000"/>
          <w:sz w:val="28"/>
          <w:szCs w:val="28"/>
        </w:rPr>
        <w:t>「秀潔清楚地感覺到心中有一股激烈的什麼，在急速擴張著」：</w:t>
      </w:r>
      <w:r w:rsidR="00977BF6" w:rsidRPr="00EF0B02">
        <w:rPr>
          <w:rFonts w:ascii="標楷體" w:eastAsia="標楷體" w:hAnsi="標楷體" w:hint="eastAsia"/>
          <w:color w:val="FF0000"/>
          <w:sz w:val="28"/>
          <w:szCs w:val="28"/>
        </w:rPr>
        <w:t>指本已萌退卻又再次湧現的那股對歌仔戲的熱情</w:t>
      </w:r>
      <w:r w:rsidR="002D204A"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C0F8B" w:rsidRDefault="003C0F8B" w:rsidP="00904AD8">
      <w:pPr>
        <w:ind w:left="426" w:hanging="426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D204A" w:rsidRPr="00904AD8" w:rsidRDefault="002D204A" w:rsidP="00904AD8">
      <w:pPr>
        <w:ind w:left="426" w:hanging="426"/>
        <w:jc w:val="right"/>
        <w:rPr>
          <w:rFonts w:ascii="標楷體" w:eastAsia="標楷體" w:hAnsi="標楷體"/>
          <w:vanish/>
          <w:color w:val="000000" w:themeColor="text1"/>
          <w:sz w:val="28"/>
          <w:szCs w:val="28"/>
        </w:rPr>
      </w:pPr>
      <w:r w:rsidRPr="00904AD8">
        <w:rPr>
          <w:rFonts w:ascii="標楷體" w:eastAsia="標楷體" w:hAnsi="標楷體" w:hint="eastAsia"/>
          <w:vanish/>
          <w:color w:val="000000" w:themeColor="text1"/>
          <w:sz w:val="28"/>
          <w:szCs w:val="28"/>
        </w:rPr>
        <w:t>【龍騰自命題】</w:t>
      </w:r>
    </w:p>
    <w:p w:rsidR="00D92E10" w:rsidRDefault="0001173E" w:rsidP="00904AD8">
      <w:pPr>
        <w:ind w:left="426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32</w:t>
      </w:r>
      <w:r w:rsidRPr="00904AD8">
        <w:rPr>
          <w:rFonts w:ascii="標楷體" w:eastAsia="標楷體" w:hAnsi="標楷體" w:cs="Arial"/>
          <w:color w:val="000000" w:themeColor="text1"/>
          <w:sz w:val="28"/>
          <w:szCs w:val="28"/>
        </w:rPr>
        <w:t>.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王羲之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在〈蘭亭集序〉一文中對「生死」的感懷，下列說明正確的為： (A)認為生比死更重要，「未知生，焉知死」   </w:t>
      </w:r>
      <w:r w:rsidRPr="00EF0B02">
        <w:rPr>
          <w:rFonts w:ascii="標楷體" w:eastAsia="標楷體" w:hAnsi="標楷體" w:hint="eastAsia"/>
          <w:color w:val="FF0000"/>
          <w:sz w:val="28"/>
          <w:szCs w:val="28"/>
        </w:rPr>
        <w:t>(B)</w:t>
      </w:r>
      <w:r w:rsidR="00A26495" w:rsidRPr="00EF0B02">
        <w:rPr>
          <w:rFonts w:ascii="標楷體" w:eastAsia="標楷體" w:hAnsi="標楷體" w:hint="eastAsia"/>
          <w:color w:val="FF0000"/>
          <w:sz w:val="28"/>
          <w:szCs w:val="28"/>
        </w:rPr>
        <w:t>認為</w:t>
      </w:r>
      <w:r w:rsidRPr="00EF0B02">
        <w:rPr>
          <w:rFonts w:ascii="標楷體" w:eastAsia="標楷體" w:hAnsi="標楷體" w:hint="eastAsia"/>
          <w:color w:val="FF0000"/>
          <w:sz w:val="28"/>
          <w:szCs w:val="28"/>
        </w:rPr>
        <w:t xml:space="preserve">沒有人能夠回避死亡的問題 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(C)與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莊子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所言「天下莫大</w:t>
      </w:r>
      <w:r w:rsidR="00BA168A">
        <w:rPr>
          <w:rFonts w:ascii="標楷體" w:eastAsia="標楷體" w:hAnsi="標楷體" w:hint="eastAsia"/>
          <w:color w:val="000000" w:themeColor="text1"/>
          <w:sz w:val="28"/>
          <w:szCs w:val="28"/>
        </w:rPr>
        <w:t>于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秋毫之末，而</w:t>
      </w:r>
      <w:r w:rsidR="00515ED7" w:rsidRPr="00515E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泰</w:t>
      </w:r>
      <w:r w:rsidRPr="00515E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山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為小；莫壽</w:t>
      </w:r>
      <w:r w:rsidR="00BA168A">
        <w:rPr>
          <w:rFonts w:ascii="標楷體" w:eastAsia="標楷體" w:hAnsi="標楷體" w:hint="eastAsia"/>
          <w:color w:val="000000" w:themeColor="text1"/>
          <w:sz w:val="28"/>
          <w:szCs w:val="28"/>
        </w:rPr>
        <w:t>乎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殤子，而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彭祖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為夭」的觀念不謀而合  </w:t>
      </w:r>
      <w:r w:rsidRPr="00EF0B02">
        <w:rPr>
          <w:rFonts w:ascii="標楷體" w:eastAsia="標楷體" w:hAnsi="標楷體" w:hint="eastAsia"/>
          <w:color w:val="FF0000"/>
          <w:sz w:val="28"/>
          <w:szCs w:val="28"/>
        </w:rPr>
        <w:t>(D)認為情隨事遷即有感慨，生命走至盡頭應更感悲痛  (E)</w:t>
      </w:r>
      <w:r w:rsidR="00A26495" w:rsidRPr="00EF0B02">
        <w:rPr>
          <w:rFonts w:ascii="標楷體" w:eastAsia="標楷體" w:hAnsi="標楷體" w:hint="eastAsia"/>
          <w:color w:val="FF0000"/>
          <w:sz w:val="28"/>
          <w:szCs w:val="28"/>
        </w:rPr>
        <w:t>認為</w:t>
      </w:r>
      <w:r w:rsidRPr="00EF0B02">
        <w:rPr>
          <w:rFonts w:ascii="標楷體" w:eastAsia="標楷體" w:hAnsi="標楷體" w:hint="eastAsia"/>
          <w:color w:val="FF0000"/>
          <w:sz w:val="28"/>
          <w:szCs w:val="28"/>
        </w:rPr>
        <w:t>人的壽命長短，聽憑造化安排</w:t>
      </w:r>
      <w:r w:rsidRPr="00904AD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C0F8B" w:rsidRDefault="003C0F8B" w:rsidP="00904AD8">
      <w:pPr>
        <w:ind w:left="426" w:hanging="426"/>
        <w:rPr>
          <w:rFonts w:ascii="Arial" w:hAnsi="Arial" w:cs="Arial"/>
          <w:color w:val="000000"/>
        </w:rPr>
      </w:pPr>
    </w:p>
    <w:p w:rsidR="002D204A" w:rsidRPr="003C0F8B" w:rsidRDefault="00A8752E" w:rsidP="002D204A">
      <w:pPr>
        <w:ind w:left="1140" w:hanging="1140"/>
        <w:rPr>
          <w:rFonts w:ascii="標楷體" w:eastAsia="標楷體" w:hAnsi="標楷體"/>
          <w:b/>
          <w:color w:val="000000"/>
          <w:sz w:val="32"/>
          <w:szCs w:val="32"/>
        </w:rPr>
      </w:pPr>
      <w:r w:rsidRPr="003C0F8B">
        <w:rPr>
          <w:rFonts w:ascii="標楷體" w:eastAsia="標楷體" w:hAnsi="標楷體" w:hint="eastAsia"/>
          <w:b/>
          <w:color w:val="000000"/>
          <w:sz w:val="32"/>
          <w:szCs w:val="32"/>
        </w:rPr>
        <w:t>四、作文</w:t>
      </w:r>
      <w:r w:rsidR="00065A7C" w:rsidRPr="003C0F8B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="001F20C2" w:rsidRPr="003C0F8B">
        <w:rPr>
          <w:rFonts w:ascii="標楷體" w:eastAsia="標楷體" w:hAnsi="標楷體" w:hint="eastAsia"/>
          <w:b/>
          <w:sz w:val="28"/>
          <w:szCs w:val="28"/>
        </w:rPr>
        <w:t>（共</w:t>
      </w:r>
      <w:r w:rsidR="00397DD8" w:rsidRPr="003C0F8B">
        <w:rPr>
          <w:rFonts w:ascii="標楷體" w:eastAsia="標楷體" w:hAnsi="標楷體" w:hint="eastAsia"/>
          <w:b/>
          <w:sz w:val="28"/>
          <w:szCs w:val="28"/>
        </w:rPr>
        <w:t>20</w:t>
      </w:r>
      <w:r w:rsidR="001F20C2" w:rsidRPr="003C0F8B">
        <w:rPr>
          <w:rFonts w:ascii="標楷體" w:eastAsia="標楷體" w:hAnsi="標楷體" w:hint="eastAsia"/>
          <w:b/>
          <w:sz w:val="28"/>
          <w:szCs w:val="28"/>
        </w:rPr>
        <w:t>分）</w:t>
      </w:r>
    </w:p>
    <w:p w:rsidR="003C0F8B" w:rsidRDefault="00065A7C" w:rsidP="003C0F8B">
      <w:pPr>
        <w:tabs>
          <w:tab w:val="left" w:pos="1276"/>
        </w:tabs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hint="eastAsia"/>
          <w:color w:val="000000"/>
          <w:sz w:val="22"/>
        </w:rPr>
        <w:t xml:space="preserve">    </w:t>
      </w:r>
      <w:r w:rsidR="007B3D0A">
        <w:rPr>
          <w:rFonts w:hint="eastAsia"/>
          <w:color w:val="000000"/>
          <w:sz w:val="22"/>
        </w:rPr>
        <w:t xml:space="preserve">    </w:t>
      </w:r>
      <w:r w:rsidR="003C0F8B">
        <w:rPr>
          <w:rFonts w:hint="eastAsia"/>
          <w:color w:val="000000"/>
          <w:sz w:val="22"/>
        </w:rPr>
        <w:t xml:space="preserve"> </w:t>
      </w:r>
      <w:r w:rsidR="007B3D0A">
        <w:rPr>
          <w:rFonts w:hint="eastAsia"/>
          <w:color w:val="000000"/>
          <w:sz w:val="22"/>
        </w:rPr>
        <w:t xml:space="preserve"> </w:t>
      </w:r>
      <w:r w:rsidR="003C0F8B">
        <w:rPr>
          <w:rFonts w:hint="eastAsia"/>
          <w:color w:val="000000"/>
          <w:sz w:val="22"/>
        </w:rPr>
        <w:t xml:space="preserve"> </w:t>
      </w:r>
      <w:r w:rsidR="007B3D0A" w:rsidRPr="003C0F8B">
        <w:rPr>
          <w:rFonts w:ascii="標楷體" w:eastAsia="標楷體" w:hAnsi="標楷體" w:hint="eastAsia"/>
          <w:color w:val="000000"/>
          <w:sz w:val="28"/>
          <w:szCs w:val="28"/>
        </w:rPr>
        <w:t>世事無常，因此需要學會珍惜，不幸的遭遇、平</w:t>
      </w:r>
      <w:r w:rsidR="003815DB">
        <w:rPr>
          <w:rFonts w:ascii="標楷體" w:eastAsia="標楷體" w:hAnsi="標楷體" w:hint="eastAsia"/>
          <w:color w:val="000000"/>
          <w:sz w:val="28"/>
          <w:szCs w:val="28"/>
        </w:rPr>
        <w:t>順</w:t>
      </w:r>
      <w:r w:rsidR="007B3D0A" w:rsidRPr="003C0F8B">
        <w:rPr>
          <w:rFonts w:ascii="標楷體" w:eastAsia="標楷體" w:hAnsi="標楷體" w:hint="eastAsia"/>
          <w:color w:val="000000"/>
          <w:sz w:val="28"/>
          <w:szCs w:val="28"/>
        </w:rPr>
        <w:t>的生活，</w:t>
      </w:r>
      <w:r w:rsidR="006901DA">
        <w:rPr>
          <w:rFonts w:ascii="標楷體" w:eastAsia="標楷體" w:hAnsi="標楷體" w:hint="eastAsia"/>
          <w:color w:val="000000"/>
          <w:sz w:val="28"/>
          <w:szCs w:val="28"/>
        </w:rPr>
        <w:t>皆</w:t>
      </w:r>
      <w:r w:rsidR="007B3D0A" w:rsidRPr="003C0F8B">
        <w:rPr>
          <w:rFonts w:ascii="標楷體" w:eastAsia="標楷體" w:hAnsi="標楷體" w:hint="eastAsia"/>
          <w:color w:val="000000"/>
          <w:sz w:val="28"/>
          <w:szCs w:val="28"/>
        </w:rPr>
        <w:t>蘊藏值得珍惜的</w:t>
      </w:r>
      <w:r w:rsidR="00156D51">
        <w:rPr>
          <w:rFonts w:ascii="標楷體" w:eastAsia="標楷體" w:hAnsi="標楷體" w:hint="eastAsia"/>
          <w:color w:val="000000"/>
          <w:sz w:val="28"/>
          <w:szCs w:val="28"/>
        </w:rPr>
        <w:t>事物</w:t>
      </w:r>
      <w:r w:rsidR="001F20C2" w:rsidRPr="003C0F8B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7B3D0A" w:rsidRPr="003C0F8B">
        <w:rPr>
          <w:rFonts w:ascii="標楷體" w:eastAsia="標楷體" w:hAnsi="標楷體" w:hint="eastAsia"/>
          <w:color w:val="000000"/>
          <w:sz w:val="28"/>
          <w:szCs w:val="28"/>
        </w:rPr>
        <w:t>人生有時也要學會捨棄，捨棄短暫安逸，可以獲得長久幸福；捨棄一己之私，可以獲得天下之大公；捨棄榮華富貴，可</w:t>
      </w:r>
      <w:r w:rsidR="003815DB">
        <w:rPr>
          <w:rFonts w:ascii="標楷體" w:eastAsia="標楷體" w:hAnsi="標楷體" w:hint="eastAsia"/>
          <w:color w:val="000000"/>
          <w:sz w:val="28"/>
          <w:szCs w:val="28"/>
        </w:rPr>
        <w:t>能換</w:t>
      </w:r>
      <w:r w:rsidR="007B3D0A" w:rsidRPr="003C0F8B">
        <w:rPr>
          <w:rFonts w:ascii="標楷體" w:eastAsia="標楷體" w:hAnsi="標楷體" w:hint="eastAsia"/>
          <w:color w:val="000000"/>
          <w:sz w:val="28"/>
          <w:szCs w:val="28"/>
        </w:rPr>
        <w:t>得</w:t>
      </w:r>
      <w:r w:rsidR="001F20C2" w:rsidRPr="003C0F8B">
        <w:rPr>
          <w:rFonts w:ascii="標楷體" w:eastAsia="標楷體" w:hAnsi="標楷體" w:hint="eastAsia"/>
          <w:color w:val="000000"/>
          <w:sz w:val="28"/>
          <w:szCs w:val="28"/>
        </w:rPr>
        <w:t>恬淡</w:t>
      </w:r>
      <w:r w:rsidR="007B3D0A" w:rsidRPr="003C0F8B">
        <w:rPr>
          <w:rFonts w:ascii="標楷體" w:eastAsia="標楷體" w:hAnsi="標楷體" w:hint="eastAsia"/>
          <w:color w:val="000000"/>
          <w:sz w:val="28"/>
          <w:szCs w:val="28"/>
        </w:rPr>
        <w:t>平安。如此看來</w:t>
      </w:r>
      <w:r w:rsidR="001F20C2" w:rsidRPr="003C0F8B">
        <w:rPr>
          <w:rFonts w:ascii="標楷體" w:eastAsia="標楷體" w:hAnsi="標楷體" w:hint="eastAsia"/>
          <w:color w:val="000000"/>
          <w:sz w:val="28"/>
          <w:szCs w:val="28"/>
        </w:rPr>
        <w:t>，何時珍惜</w:t>
      </w:r>
      <w:r w:rsidR="003C0F8B">
        <w:rPr>
          <w:rFonts w:ascii="標楷體" w:eastAsia="標楷體" w:hAnsi="標楷體" w:hint="eastAsia"/>
          <w:color w:val="000000"/>
          <w:sz w:val="28"/>
          <w:szCs w:val="28"/>
        </w:rPr>
        <w:t>、何時捨棄，實</w:t>
      </w:r>
      <w:r w:rsidR="001F20C2" w:rsidRPr="003C0F8B">
        <w:rPr>
          <w:rFonts w:ascii="標楷體" w:eastAsia="標楷體" w:hAnsi="標楷體" w:hint="eastAsia"/>
          <w:color w:val="000000"/>
          <w:sz w:val="28"/>
          <w:szCs w:val="28"/>
        </w:rPr>
        <w:t>是取決於個人智慧。你的</w:t>
      </w:r>
      <w:r w:rsidR="003C0F8B">
        <w:rPr>
          <w:rFonts w:ascii="標楷體" w:eastAsia="標楷體" w:hAnsi="標楷體" w:hint="eastAsia"/>
          <w:color w:val="000000"/>
          <w:sz w:val="28"/>
          <w:szCs w:val="28"/>
        </w:rPr>
        <w:t>經驗與</w:t>
      </w:r>
      <w:r w:rsidR="001F20C2" w:rsidRPr="003C0F8B">
        <w:rPr>
          <w:rFonts w:ascii="標楷體" w:eastAsia="標楷體" w:hAnsi="標楷體" w:hint="eastAsia"/>
          <w:color w:val="000000"/>
          <w:sz w:val="28"/>
          <w:szCs w:val="28"/>
        </w:rPr>
        <w:t>看法為何？</w:t>
      </w:r>
    </w:p>
    <w:p w:rsidR="007B3D0A" w:rsidRPr="003C0F8B" w:rsidRDefault="003C0F8B" w:rsidP="003C0F8B">
      <w:pPr>
        <w:tabs>
          <w:tab w:val="left" w:pos="1276"/>
        </w:tabs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361544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F20C2" w:rsidRPr="003C0F8B">
        <w:rPr>
          <w:rFonts w:ascii="標楷體" w:eastAsia="標楷體" w:hAnsi="標楷體" w:hint="eastAsia"/>
          <w:color w:val="000000"/>
          <w:sz w:val="28"/>
          <w:szCs w:val="28"/>
        </w:rPr>
        <w:t>請以「</w:t>
      </w:r>
      <w:r w:rsidR="001F20C2" w:rsidRPr="003C0F8B">
        <w:rPr>
          <w:rFonts w:ascii="標楷體" w:eastAsia="標楷體" w:hAnsi="標楷體" w:hint="eastAsia"/>
          <w:b/>
          <w:color w:val="000000"/>
          <w:sz w:val="28"/>
          <w:szCs w:val="28"/>
        </w:rPr>
        <w:t>珍惜與捨棄</w:t>
      </w:r>
      <w:r w:rsidR="001F20C2" w:rsidRPr="003C0F8B">
        <w:rPr>
          <w:rFonts w:ascii="標楷體" w:eastAsia="標楷體" w:hAnsi="標楷體" w:hint="eastAsia"/>
          <w:color w:val="000000"/>
          <w:sz w:val="28"/>
          <w:szCs w:val="28"/>
        </w:rPr>
        <w:t>」為題，撰寫一篇結構完整的文章，文長</w:t>
      </w:r>
      <w:r w:rsidR="001F20C2" w:rsidRPr="00877ED6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400</w:t>
      </w:r>
      <w:r w:rsidR="001F20C2" w:rsidRPr="003C0F8B">
        <w:rPr>
          <w:rFonts w:ascii="標楷體" w:eastAsia="標楷體" w:hAnsi="標楷體" w:hint="eastAsia"/>
          <w:color w:val="000000"/>
          <w:sz w:val="28"/>
          <w:szCs w:val="28"/>
        </w:rPr>
        <w:t>字以上</w:t>
      </w:r>
      <w:r w:rsidR="004E5B7B">
        <w:rPr>
          <w:rFonts w:ascii="標楷體" w:eastAsia="標楷體" w:hAnsi="標楷體" w:hint="eastAsia"/>
          <w:color w:val="000000"/>
          <w:sz w:val="28"/>
          <w:szCs w:val="28"/>
        </w:rPr>
        <w:t>，至少分三段</w:t>
      </w:r>
      <w:r w:rsidR="001F20C2" w:rsidRPr="003C0F8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F0B02" w:rsidRDefault="002B2A01" w:rsidP="002D204A">
      <w:pPr>
        <w:ind w:left="1140" w:hanging="1140"/>
        <w:rPr>
          <w:color w:val="000000"/>
          <w:sz w:val="22"/>
        </w:rPr>
      </w:pPr>
      <w:bookmarkStart w:id="1" w:name="Content"/>
      <w:bookmarkStart w:id="2" w:name="Paper1"/>
      <w:bookmarkStart w:id="3" w:name="NoNewSerialNo"/>
      <w:bookmarkEnd w:id="1"/>
      <w:bookmarkEnd w:id="2"/>
      <w:bookmarkEnd w:id="3"/>
      <w:r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160020</wp:posOffset>
                </wp:positionV>
                <wp:extent cx="7963535" cy="966470"/>
                <wp:effectExtent l="8890" t="9525" r="9525" b="146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3535" cy="96647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0EAF" w:rsidRPr="00877ED6" w:rsidRDefault="002F0EAF" w:rsidP="001F20C2">
                            <w:pPr>
                              <w:spacing w:line="44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877ED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說明：</w:t>
                            </w:r>
                            <w:r w:rsidRPr="00877ED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1.</w:t>
                            </w:r>
                            <w:r w:rsidRPr="00877ED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請記得抄寫文題，</w:t>
                            </w:r>
                            <w:r w:rsidRPr="00877ED6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未抄文題者扣</w:t>
                            </w:r>
                            <w:r w:rsidRPr="00877ED6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1</w:t>
                            </w:r>
                            <w:r w:rsidRPr="00877ED6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分。</w:t>
                            </w:r>
                          </w:p>
                          <w:p w:rsidR="002F0EAF" w:rsidRPr="00877ED6" w:rsidRDefault="002F0EAF" w:rsidP="001F20C2">
                            <w:pPr>
                              <w:spacing w:line="44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877ED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     2.</w:t>
                            </w:r>
                            <w:r w:rsidRPr="00877ED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不可使用詩歌、小說及書信方式寫作。</w:t>
                            </w:r>
                          </w:p>
                          <w:p w:rsidR="002F0EAF" w:rsidRPr="00877ED6" w:rsidRDefault="002F0EAF" w:rsidP="00877ED6">
                            <w:pPr>
                              <w:spacing w:line="440" w:lineRule="exact"/>
                              <w:ind w:left="1017" w:hangingChars="400" w:hanging="1017"/>
                              <w:rPr>
                                <w:sz w:val="26"/>
                                <w:szCs w:val="26"/>
                              </w:rPr>
                            </w:pPr>
                            <w:r w:rsidRPr="00877ED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     3.</w:t>
                            </w:r>
                            <w:r w:rsidRPr="00877ED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請用藍或黑色原子筆寫作，</w:t>
                            </w:r>
                            <w:r w:rsidRPr="00877ED6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使用鉛筆或其他顏色筆寫作者，一律不記分。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.6pt;margin-top:12.6pt;width:627.05pt;height:7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" filled="f" strokeweight="1.25pt">
                <v:textbox>
                  <w:txbxContent>
                    <w:p w:rsidR="002F0EAF" w:rsidRPr="00877ED6" w:rsidRDefault="002F0EAF" w:rsidP="001F20C2">
                      <w:pPr>
                        <w:spacing w:line="440" w:lineRule="exact"/>
                        <w:rPr>
                          <w:sz w:val="26"/>
                          <w:szCs w:val="26"/>
                        </w:rPr>
                      </w:pPr>
                      <w:r w:rsidRPr="00877ED6">
                        <w:rPr>
                          <w:rFonts w:hint="eastAsia"/>
                          <w:sz w:val="26"/>
                          <w:szCs w:val="26"/>
                        </w:rPr>
                        <w:t>說明：</w:t>
                      </w:r>
                      <w:r w:rsidRPr="00877ED6">
                        <w:rPr>
                          <w:rFonts w:hint="eastAsia"/>
                          <w:sz w:val="26"/>
                          <w:szCs w:val="26"/>
                        </w:rPr>
                        <w:t>1.</w:t>
                      </w:r>
                      <w:r w:rsidRPr="00877ED6">
                        <w:rPr>
                          <w:rFonts w:hint="eastAsia"/>
                          <w:sz w:val="26"/>
                          <w:szCs w:val="26"/>
                        </w:rPr>
                        <w:t>請記得抄寫文題，</w:t>
                      </w:r>
                      <w:r w:rsidRPr="00877ED6">
                        <w:rPr>
                          <w:rFonts w:hint="eastAsia"/>
                          <w:b/>
                          <w:sz w:val="26"/>
                          <w:szCs w:val="26"/>
                          <w:u w:val="single"/>
                        </w:rPr>
                        <w:t>未抄文題者扣</w:t>
                      </w:r>
                      <w:r w:rsidRPr="00877ED6">
                        <w:rPr>
                          <w:rFonts w:hint="eastAsia"/>
                          <w:b/>
                          <w:sz w:val="26"/>
                          <w:szCs w:val="26"/>
                          <w:u w:val="single"/>
                        </w:rPr>
                        <w:t>1</w:t>
                      </w:r>
                      <w:r w:rsidRPr="00877ED6">
                        <w:rPr>
                          <w:rFonts w:hint="eastAsia"/>
                          <w:b/>
                          <w:sz w:val="26"/>
                          <w:szCs w:val="26"/>
                          <w:u w:val="single"/>
                        </w:rPr>
                        <w:t>分。</w:t>
                      </w:r>
                    </w:p>
                    <w:p w:rsidR="002F0EAF" w:rsidRPr="00877ED6" w:rsidRDefault="002F0EAF" w:rsidP="001F20C2">
                      <w:pPr>
                        <w:spacing w:line="440" w:lineRule="exact"/>
                        <w:rPr>
                          <w:sz w:val="26"/>
                          <w:szCs w:val="26"/>
                        </w:rPr>
                      </w:pPr>
                      <w:r w:rsidRPr="00877ED6">
                        <w:rPr>
                          <w:rFonts w:hint="eastAsia"/>
                          <w:sz w:val="26"/>
                          <w:szCs w:val="26"/>
                        </w:rPr>
                        <w:t xml:space="preserve">      2.</w:t>
                      </w:r>
                      <w:r w:rsidRPr="00877ED6">
                        <w:rPr>
                          <w:rFonts w:hint="eastAsia"/>
                          <w:sz w:val="26"/>
                          <w:szCs w:val="26"/>
                        </w:rPr>
                        <w:t>不可使用詩歌、小說及書信方式寫作。</w:t>
                      </w:r>
                    </w:p>
                    <w:p w:rsidR="002F0EAF" w:rsidRPr="00877ED6" w:rsidRDefault="002F0EAF" w:rsidP="00877ED6">
                      <w:pPr>
                        <w:spacing w:line="440" w:lineRule="exact"/>
                        <w:ind w:left="1017" w:hangingChars="400" w:hanging="1017"/>
                        <w:rPr>
                          <w:sz w:val="26"/>
                          <w:szCs w:val="26"/>
                        </w:rPr>
                      </w:pPr>
                      <w:r w:rsidRPr="00877ED6">
                        <w:rPr>
                          <w:rFonts w:hint="eastAsia"/>
                          <w:sz w:val="26"/>
                          <w:szCs w:val="26"/>
                        </w:rPr>
                        <w:t xml:space="preserve">      3.</w:t>
                      </w:r>
                      <w:r w:rsidRPr="00877ED6">
                        <w:rPr>
                          <w:rFonts w:hint="eastAsia"/>
                          <w:sz w:val="26"/>
                          <w:szCs w:val="26"/>
                        </w:rPr>
                        <w:t>請用藍或黑色原子筆寫作，</w:t>
                      </w:r>
                      <w:r w:rsidRPr="00877ED6">
                        <w:rPr>
                          <w:rFonts w:hint="eastAsia"/>
                          <w:b/>
                          <w:sz w:val="26"/>
                          <w:szCs w:val="26"/>
                          <w:u w:val="single"/>
                        </w:rPr>
                        <w:t>使用鉛筆或其他顏色筆寫作者，一律不記分。</w:t>
                      </w:r>
                    </w:p>
                  </w:txbxContent>
                </v:textbox>
              </v:shape>
            </w:pict>
          </mc:Fallback>
        </mc:AlternateContent>
      </w:r>
    </w:p>
    <w:p w:rsidR="00EF0B02" w:rsidRDefault="00EF0B02" w:rsidP="002D204A">
      <w:pPr>
        <w:ind w:left="1140" w:hanging="1140"/>
        <w:rPr>
          <w:color w:val="000000"/>
          <w:sz w:val="22"/>
        </w:rPr>
      </w:pPr>
    </w:p>
    <w:p w:rsidR="00EF0B02" w:rsidRDefault="00EF0B02" w:rsidP="002D204A">
      <w:pPr>
        <w:ind w:left="1140" w:hanging="1140"/>
        <w:rPr>
          <w:color w:val="000000"/>
          <w:sz w:val="22"/>
        </w:rPr>
      </w:pPr>
    </w:p>
    <w:p w:rsidR="00EF0B02" w:rsidRDefault="00EF0B02" w:rsidP="002D204A">
      <w:pPr>
        <w:ind w:left="1140" w:hanging="1140"/>
        <w:rPr>
          <w:color w:val="000000"/>
          <w:sz w:val="22"/>
        </w:rPr>
      </w:pPr>
    </w:p>
    <w:p w:rsidR="00EF0B02" w:rsidRDefault="00EF0B02" w:rsidP="002D204A">
      <w:pPr>
        <w:ind w:left="1140" w:hanging="1140"/>
        <w:rPr>
          <w:color w:val="000000"/>
          <w:sz w:val="22"/>
        </w:rPr>
      </w:pPr>
    </w:p>
    <w:p w:rsidR="001F20C2" w:rsidRDefault="001F20C2" w:rsidP="002D204A">
      <w:pPr>
        <w:ind w:left="1140" w:hanging="1140"/>
        <w:rPr>
          <w:color w:val="000000"/>
          <w:sz w:val="22"/>
        </w:rPr>
      </w:pPr>
    </w:p>
    <w:sectPr w:rsidR="001F20C2" w:rsidSect="001771D4">
      <w:footerReference w:type="even" r:id="rId6"/>
      <w:footerReference w:type="default" r:id="rId7"/>
      <w:type w:val="continuous"/>
      <w:pgSz w:w="14570" w:h="20636"/>
      <w:pgMar w:top="567" w:right="567" w:bottom="567" w:left="567" w:header="0" w:footer="510" w:gutter="0"/>
      <w:cols w:sep="1" w:space="720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7CD" w:rsidRDefault="00F457CD">
      <w:r>
        <w:separator/>
      </w:r>
    </w:p>
  </w:endnote>
  <w:endnote w:type="continuationSeparator" w:id="0">
    <w:p w:rsidR="00F457CD" w:rsidRDefault="00F4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P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EAF" w:rsidRDefault="009575A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F0EA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0EAF">
      <w:rPr>
        <w:rStyle w:val="a4"/>
        <w:noProof/>
      </w:rPr>
      <w:t>1</w:t>
    </w:r>
    <w:r>
      <w:rPr>
        <w:rStyle w:val="a4"/>
      </w:rPr>
      <w:fldChar w:fldCharType="end"/>
    </w:r>
  </w:p>
  <w:p w:rsidR="002F0EAF" w:rsidRDefault="002F0EA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EAF" w:rsidRDefault="002F0EAF">
    <w:pPr>
      <w:pStyle w:val="a3"/>
      <w:jc w:val="center"/>
      <w:rPr>
        <w:sz w:val="22"/>
        <w:szCs w:val="22"/>
      </w:rPr>
    </w:pPr>
    <w:r>
      <w:rPr>
        <w:rFonts w:hint="eastAsia"/>
        <w:sz w:val="22"/>
        <w:szCs w:val="22"/>
      </w:rPr>
      <w:t>－</w:t>
    </w:r>
    <w:r w:rsidR="00672F8C">
      <w:rPr>
        <w:rFonts w:hint="eastAsia"/>
        <w:sz w:val="22"/>
        <w:szCs w:val="22"/>
      </w:rPr>
      <w:t xml:space="preserve">103-2 </w:t>
    </w:r>
    <w:r w:rsidR="00672F8C">
      <w:rPr>
        <w:rFonts w:hint="eastAsia"/>
        <w:sz w:val="22"/>
        <w:szCs w:val="22"/>
      </w:rPr>
      <w:t>期末考</w:t>
    </w:r>
    <w:r w:rsidR="00672F8C">
      <w:rPr>
        <w:rFonts w:hint="eastAsia"/>
        <w:sz w:val="22"/>
        <w:szCs w:val="22"/>
      </w:rPr>
      <w:t xml:space="preserve"> </w:t>
    </w:r>
    <w:r w:rsidR="00672F8C">
      <w:rPr>
        <w:rFonts w:hint="eastAsia"/>
        <w:sz w:val="22"/>
        <w:szCs w:val="22"/>
      </w:rPr>
      <w:t>高二國文</w:t>
    </w:r>
    <w:r w:rsidR="00672F8C">
      <w:rPr>
        <w:rFonts w:hint="eastAsia"/>
        <w:sz w:val="22"/>
        <w:szCs w:val="22"/>
      </w:rPr>
      <w:t xml:space="preserve">  </w:t>
    </w:r>
    <w:r w:rsidR="00672F8C">
      <w:rPr>
        <w:rFonts w:hint="eastAsia"/>
        <w:sz w:val="22"/>
        <w:szCs w:val="22"/>
      </w:rPr>
      <w:t>第</w:t>
    </w:r>
    <w:r w:rsidR="009575A0"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 w:rsidR="009575A0">
      <w:rPr>
        <w:rStyle w:val="a4"/>
        <w:sz w:val="22"/>
        <w:szCs w:val="22"/>
      </w:rPr>
      <w:fldChar w:fldCharType="separate"/>
    </w:r>
    <w:r w:rsidR="002B2A01">
      <w:rPr>
        <w:rStyle w:val="a4"/>
        <w:noProof/>
        <w:sz w:val="22"/>
        <w:szCs w:val="22"/>
      </w:rPr>
      <w:t>1</w:t>
    </w:r>
    <w:r w:rsidR="009575A0">
      <w:rPr>
        <w:rStyle w:val="a4"/>
        <w:sz w:val="22"/>
        <w:szCs w:val="22"/>
      </w:rPr>
      <w:fldChar w:fldCharType="end"/>
    </w:r>
    <w:r w:rsidR="00672F8C">
      <w:rPr>
        <w:rStyle w:val="a4"/>
        <w:rFonts w:hint="eastAsia"/>
        <w:sz w:val="22"/>
        <w:szCs w:val="22"/>
      </w:rPr>
      <w:t>頁，共</w:t>
    </w:r>
    <w:r w:rsidR="003C0F8B">
      <w:rPr>
        <w:rStyle w:val="a4"/>
        <w:rFonts w:hint="eastAsia"/>
        <w:sz w:val="22"/>
        <w:szCs w:val="22"/>
      </w:rPr>
      <w:t>6</w:t>
    </w:r>
    <w:r w:rsidR="00672F8C">
      <w:rPr>
        <w:rStyle w:val="a4"/>
        <w:rFonts w:hint="eastAsia"/>
        <w:sz w:val="22"/>
        <w:szCs w:val="22"/>
      </w:rPr>
      <w:t>頁</w:t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7CD" w:rsidRDefault="00F457CD">
      <w:r>
        <w:separator/>
      </w:r>
    </w:p>
  </w:footnote>
  <w:footnote w:type="continuationSeparator" w:id="0">
    <w:p w:rsidR="00F457CD" w:rsidRDefault="00F45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drawingGridHorizontalSpacing w:val="117"/>
  <w:drawingGridVerticalSpacing w:val="41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C5"/>
    <w:rsid w:val="0000691E"/>
    <w:rsid w:val="00010C9E"/>
    <w:rsid w:val="0001173E"/>
    <w:rsid w:val="00026FB3"/>
    <w:rsid w:val="0003460E"/>
    <w:rsid w:val="00050321"/>
    <w:rsid w:val="00065A7C"/>
    <w:rsid w:val="00066F27"/>
    <w:rsid w:val="0008445D"/>
    <w:rsid w:val="0009075E"/>
    <w:rsid w:val="0009149D"/>
    <w:rsid w:val="00094EB1"/>
    <w:rsid w:val="000B35E4"/>
    <w:rsid w:val="000C609D"/>
    <w:rsid w:val="000E24D5"/>
    <w:rsid w:val="000F4055"/>
    <w:rsid w:val="00107F95"/>
    <w:rsid w:val="00110C7C"/>
    <w:rsid w:val="00116F50"/>
    <w:rsid w:val="00131931"/>
    <w:rsid w:val="00137F40"/>
    <w:rsid w:val="00154A48"/>
    <w:rsid w:val="001567BD"/>
    <w:rsid w:val="00156D51"/>
    <w:rsid w:val="00162E84"/>
    <w:rsid w:val="001771D4"/>
    <w:rsid w:val="001A47EA"/>
    <w:rsid w:val="001A4E8E"/>
    <w:rsid w:val="001A6E82"/>
    <w:rsid w:val="001A73DD"/>
    <w:rsid w:val="001E3054"/>
    <w:rsid w:val="001F20C2"/>
    <w:rsid w:val="001F62C0"/>
    <w:rsid w:val="00243289"/>
    <w:rsid w:val="00254EA7"/>
    <w:rsid w:val="00273F5D"/>
    <w:rsid w:val="00291468"/>
    <w:rsid w:val="00297E4C"/>
    <w:rsid w:val="002B0A71"/>
    <w:rsid w:val="002B2A01"/>
    <w:rsid w:val="002B681F"/>
    <w:rsid w:val="002D204A"/>
    <w:rsid w:val="002D531E"/>
    <w:rsid w:val="002D7A63"/>
    <w:rsid w:val="002E61A0"/>
    <w:rsid w:val="002F0EAF"/>
    <w:rsid w:val="003028E1"/>
    <w:rsid w:val="003103B9"/>
    <w:rsid w:val="003173C3"/>
    <w:rsid w:val="00336608"/>
    <w:rsid w:val="0034418B"/>
    <w:rsid w:val="00345260"/>
    <w:rsid w:val="00361544"/>
    <w:rsid w:val="00361A4C"/>
    <w:rsid w:val="003631DA"/>
    <w:rsid w:val="003815DB"/>
    <w:rsid w:val="00385E27"/>
    <w:rsid w:val="00397DD8"/>
    <w:rsid w:val="003C0F8B"/>
    <w:rsid w:val="003D5969"/>
    <w:rsid w:val="003F26F0"/>
    <w:rsid w:val="004017CC"/>
    <w:rsid w:val="00421380"/>
    <w:rsid w:val="0042233B"/>
    <w:rsid w:val="0046198C"/>
    <w:rsid w:val="0046706D"/>
    <w:rsid w:val="00473D1F"/>
    <w:rsid w:val="00483160"/>
    <w:rsid w:val="00493103"/>
    <w:rsid w:val="004A69B7"/>
    <w:rsid w:val="004A737B"/>
    <w:rsid w:val="004B585C"/>
    <w:rsid w:val="004C258F"/>
    <w:rsid w:val="004C7917"/>
    <w:rsid w:val="004E5B7B"/>
    <w:rsid w:val="004E7A0E"/>
    <w:rsid w:val="00505C90"/>
    <w:rsid w:val="00510AE3"/>
    <w:rsid w:val="00513B3A"/>
    <w:rsid w:val="00515ED7"/>
    <w:rsid w:val="0051760E"/>
    <w:rsid w:val="0052770F"/>
    <w:rsid w:val="005358A5"/>
    <w:rsid w:val="005841B4"/>
    <w:rsid w:val="00584F18"/>
    <w:rsid w:val="00590E57"/>
    <w:rsid w:val="005F5B01"/>
    <w:rsid w:val="0063309D"/>
    <w:rsid w:val="00636C94"/>
    <w:rsid w:val="00646BF2"/>
    <w:rsid w:val="00672F8C"/>
    <w:rsid w:val="0068176B"/>
    <w:rsid w:val="00683B7D"/>
    <w:rsid w:val="006901DA"/>
    <w:rsid w:val="00691958"/>
    <w:rsid w:val="006D3BA9"/>
    <w:rsid w:val="006F0566"/>
    <w:rsid w:val="00704A63"/>
    <w:rsid w:val="00710A74"/>
    <w:rsid w:val="00734002"/>
    <w:rsid w:val="007431E8"/>
    <w:rsid w:val="0074418F"/>
    <w:rsid w:val="00753939"/>
    <w:rsid w:val="00796834"/>
    <w:rsid w:val="007A7549"/>
    <w:rsid w:val="007B0E53"/>
    <w:rsid w:val="007B3D0A"/>
    <w:rsid w:val="007C4ADF"/>
    <w:rsid w:val="007C746A"/>
    <w:rsid w:val="007F56EA"/>
    <w:rsid w:val="007F66E0"/>
    <w:rsid w:val="00806581"/>
    <w:rsid w:val="008242D7"/>
    <w:rsid w:val="0085006A"/>
    <w:rsid w:val="00866E4D"/>
    <w:rsid w:val="00877ED6"/>
    <w:rsid w:val="008D4923"/>
    <w:rsid w:val="008E24BB"/>
    <w:rsid w:val="008E7646"/>
    <w:rsid w:val="00904AD8"/>
    <w:rsid w:val="00924A1C"/>
    <w:rsid w:val="0094338D"/>
    <w:rsid w:val="0095757F"/>
    <w:rsid w:val="009575A0"/>
    <w:rsid w:val="00957C73"/>
    <w:rsid w:val="00977772"/>
    <w:rsid w:val="00977BF6"/>
    <w:rsid w:val="00980D5B"/>
    <w:rsid w:val="00983A66"/>
    <w:rsid w:val="00984120"/>
    <w:rsid w:val="009B5D64"/>
    <w:rsid w:val="009B7D22"/>
    <w:rsid w:val="009D653F"/>
    <w:rsid w:val="009F0A47"/>
    <w:rsid w:val="009F3157"/>
    <w:rsid w:val="00A07DEA"/>
    <w:rsid w:val="00A11ED2"/>
    <w:rsid w:val="00A26495"/>
    <w:rsid w:val="00A35BC2"/>
    <w:rsid w:val="00A4511A"/>
    <w:rsid w:val="00A75941"/>
    <w:rsid w:val="00A84C99"/>
    <w:rsid w:val="00A8752E"/>
    <w:rsid w:val="00A9626A"/>
    <w:rsid w:val="00AA3F15"/>
    <w:rsid w:val="00AC58FC"/>
    <w:rsid w:val="00AC5F81"/>
    <w:rsid w:val="00AF1728"/>
    <w:rsid w:val="00AF2EB9"/>
    <w:rsid w:val="00B11FCC"/>
    <w:rsid w:val="00B17C67"/>
    <w:rsid w:val="00B22E40"/>
    <w:rsid w:val="00B40222"/>
    <w:rsid w:val="00B40D56"/>
    <w:rsid w:val="00B634E8"/>
    <w:rsid w:val="00B87E2D"/>
    <w:rsid w:val="00BA168A"/>
    <w:rsid w:val="00BA275F"/>
    <w:rsid w:val="00BA7040"/>
    <w:rsid w:val="00BC5D80"/>
    <w:rsid w:val="00BE09F7"/>
    <w:rsid w:val="00BE37B4"/>
    <w:rsid w:val="00C04E97"/>
    <w:rsid w:val="00C13113"/>
    <w:rsid w:val="00C40E73"/>
    <w:rsid w:val="00C437A2"/>
    <w:rsid w:val="00C50436"/>
    <w:rsid w:val="00C67546"/>
    <w:rsid w:val="00C83F3C"/>
    <w:rsid w:val="00CA02A9"/>
    <w:rsid w:val="00CE13B8"/>
    <w:rsid w:val="00CF6B26"/>
    <w:rsid w:val="00D16C2C"/>
    <w:rsid w:val="00D2445B"/>
    <w:rsid w:val="00D35B6E"/>
    <w:rsid w:val="00D37729"/>
    <w:rsid w:val="00D57AFD"/>
    <w:rsid w:val="00D60401"/>
    <w:rsid w:val="00D60547"/>
    <w:rsid w:val="00D62081"/>
    <w:rsid w:val="00D6433D"/>
    <w:rsid w:val="00D85C64"/>
    <w:rsid w:val="00D92394"/>
    <w:rsid w:val="00D92E10"/>
    <w:rsid w:val="00D95E07"/>
    <w:rsid w:val="00DB3AB0"/>
    <w:rsid w:val="00DD59B4"/>
    <w:rsid w:val="00DE011F"/>
    <w:rsid w:val="00E00271"/>
    <w:rsid w:val="00E01A86"/>
    <w:rsid w:val="00E45D0E"/>
    <w:rsid w:val="00E46684"/>
    <w:rsid w:val="00E50194"/>
    <w:rsid w:val="00E57510"/>
    <w:rsid w:val="00E679B2"/>
    <w:rsid w:val="00E8619F"/>
    <w:rsid w:val="00E90C58"/>
    <w:rsid w:val="00E92E18"/>
    <w:rsid w:val="00EB0BD3"/>
    <w:rsid w:val="00ED221D"/>
    <w:rsid w:val="00ED2444"/>
    <w:rsid w:val="00EF0B02"/>
    <w:rsid w:val="00EF745A"/>
    <w:rsid w:val="00F428E5"/>
    <w:rsid w:val="00F457CD"/>
    <w:rsid w:val="00F64DDD"/>
    <w:rsid w:val="00F652DC"/>
    <w:rsid w:val="00F74869"/>
    <w:rsid w:val="00F81859"/>
    <w:rsid w:val="00F9278A"/>
    <w:rsid w:val="00FB53C5"/>
    <w:rsid w:val="00FC6F67"/>
    <w:rsid w:val="00FF07A8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FAC5270B-EC57-414B-91CA-8F434D8F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54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C67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  <w:rsid w:val="00C67546"/>
  </w:style>
  <w:style w:type="paragraph" w:styleId="a5">
    <w:name w:val="header"/>
    <w:basedOn w:val="a"/>
    <w:semiHidden/>
    <w:rsid w:val="00C67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sid w:val="00C67546"/>
    <w:rPr>
      <w:color w:val="0000FF"/>
      <w:u w:val="single"/>
    </w:rPr>
  </w:style>
  <w:style w:type="character" w:styleId="a7">
    <w:name w:val="Emphasis"/>
    <w:basedOn w:val="a0"/>
    <w:uiPriority w:val="20"/>
    <w:qFormat/>
    <w:rsid w:val="00AA3F1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15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5E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3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nie\AppData\Roaming\LungTeng\100.1\Papert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Papert1.dot</Template>
  <TotalTime>1</TotalTime>
  <Pages>1</Pages>
  <Words>970</Words>
  <Characters>5534</Characters>
  <Application>Microsoft Office Word</Application>
  <DocSecurity>0</DocSecurity>
  <Lines>46</Lines>
  <Paragraphs>12</Paragraphs>
  <ScaleCrop>false</ScaleCrop>
  <Company>龍騰文化</Company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Winnie</dc:creator>
  <cp:lastModifiedBy>Teacher</cp:lastModifiedBy>
  <cp:revision>3</cp:revision>
  <cp:lastPrinted>2015-06-22T02:02:00Z</cp:lastPrinted>
  <dcterms:created xsi:type="dcterms:W3CDTF">2015-07-13T09:36:00Z</dcterms:created>
  <dcterms:modified xsi:type="dcterms:W3CDTF">2015-07-13T09:36:00Z</dcterms:modified>
</cp:coreProperties>
</file>