
<file path=[Content_Types].xml><?xml version="1.0" encoding="utf-8"?>
<Types xmlns="http://schemas.openxmlformats.org/package/2006/content-types">
  <Default Extension="xml" ContentType="application/xml"/>
  <Default Extension="doc" ContentType="application/msword"/>
  <Default Extension="wmf" ContentType="image/x-wmf"/>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168"/>
        <w:gridCol w:w="2340"/>
        <w:gridCol w:w="1440"/>
        <w:gridCol w:w="6026"/>
      </w:tblGrid>
      <w:tr w:rsidR="00602804" w:rsidRPr="00602804" w14:paraId="174F42A8" w14:textId="77777777" w:rsidTr="002216B1">
        <w:tc>
          <w:tcPr>
            <w:tcW w:w="3168" w:type="dxa"/>
            <w:vAlign w:val="center"/>
          </w:tcPr>
          <w:p w14:paraId="7F669E48" w14:textId="77777777" w:rsidR="005A777B" w:rsidRPr="00602804" w:rsidRDefault="005A777B" w:rsidP="002216B1">
            <w:pPr>
              <w:spacing w:line="400" w:lineRule="exact"/>
              <w:jc w:val="center"/>
              <w:rPr>
                <w:rFonts w:ascii="標楷體" w:eastAsia="標楷體" w:hAnsi="標楷體"/>
                <w:sz w:val="36"/>
                <w:szCs w:val="36"/>
              </w:rPr>
            </w:pPr>
            <w:bookmarkStart w:id="0" w:name="NoNewSerialNo"/>
            <w:bookmarkStart w:id="1" w:name="Content"/>
            <w:bookmarkStart w:id="2" w:name="Paper1"/>
            <w:bookmarkStart w:id="3" w:name="Title"/>
            <w:bookmarkStart w:id="4" w:name="NJ"/>
            <w:bookmarkStart w:id="5" w:name="BB"/>
            <w:bookmarkStart w:id="6" w:name="Start"/>
            <w:bookmarkStart w:id="7" w:name="Paper2"/>
            <w:bookmarkEnd w:id="0"/>
            <w:bookmarkEnd w:id="1"/>
            <w:bookmarkEnd w:id="2"/>
            <w:bookmarkEnd w:id="3"/>
            <w:bookmarkEnd w:id="4"/>
            <w:bookmarkEnd w:id="5"/>
            <w:bookmarkEnd w:id="6"/>
            <w:bookmarkEnd w:id="7"/>
            <w:r w:rsidRPr="00602804">
              <w:rPr>
                <w:rFonts w:ascii="標楷體" w:eastAsia="標楷體" w:hAnsi="標楷體" w:hint="eastAsia"/>
                <w:sz w:val="36"/>
                <w:szCs w:val="36"/>
              </w:rPr>
              <w:t>國立台東高級中學</w:t>
            </w:r>
          </w:p>
        </w:tc>
        <w:tc>
          <w:tcPr>
            <w:tcW w:w="2340" w:type="dxa"/>
            <w:vAlign w:val="center"/>
          </w:tcPr>
          <w:p w14:paraId="1ED331B6" w14:textId="77777777" w:rsidR="005A777B" w:rsidRPr="00602804" w:rsidRDefault="005A777B" w:rsidP="002216B1">
            <w:pPr>
              <w:spacing w:line="400" w:lineRule="exact"/>
              <w:jc w:val="center"/>
              <w:rPr>
                <w:rFonts w:ascii="標楷體" w:eastAsia="標楷體" w:hAnsi="標楷體"/>
                <w:sz w:val="32"/>
                <w:szCs w:val="32"/>
              </w:rPr>
            </w:pPr>
            <w:r w:rsidRPr="00602804">
              <w:rPr>
                <w:rFonts w:ascii="標楷體" w:eastAsia="標楷體" w:hAnsi="標楷體" w:hint="eastAsia"/>
                <w:sz w:val="32"/>
                <w:szCs w:val="32"/>
              </w:rPr>
              <w:t>104學年度</w:t>
            </w:r>
          </w:p>
          <w:p w14:paraId="2726C8D8" w14:textId="77777777" w:rsidR="005A777B" w:rsidRPr="00602804" w:rsidRDefault="005A777B" w:rsidP="002216B1">
            <w:pPr>
              <w:spacing w:line="400" w:lineRule="exact"/>
              <w:jc w:val="center"/>
              <w:rPr>
                <w:rFonts w:ascii="標楷體" w:eastAsia="標楷體" w:hAnsi="標楷體"/>
                <w:sz w:val="20"/>
              </w:rPr>
            </w:pPr>
            <w:r w:rsidRPr="00602804">
              <w:rPr>
                <w:rFonts w:ascii="標楷體" w:eastAsia="標楷體" w:hAnsi="標楷體" w:hint="eastAsia"/>
                <w:sz w:val="32"/>
                <w:szCs w:val="32"/>
              </w:rPr>
              <w:t>第一學期</w:t>
            </w:r>
          </w:p>
        </w:tc>
        <w:tc>
          <w:tcPr>
            <w:tcW w:w="1440" w:type="dxa"/>
            <w:vAlign w:val="center"/>
          </w:tcPr>
          <w:p w14:paraId="15F3C304" w14:textId="0FD9FDE3" w:rsidR="005A777B" w:rsidRPr="00602804" w:rsidRDefault="005A777B" w:rsidP="002216B1">
            <w:pPr>
              <w:spacing w:line="400" w:lineRule="exact"/>
              <w:jc w:val="center"/>
              <w:rPr>
                <w:rFonts w:ascii="標楷體" w:eastAsia="標楷體" w:hAnsi="標楷體"/>
                <w:sz w:val="32"/>
                <w:szCs w:val="32"/>
              </w:rPr>
            </w:pPr>
            <w:r w:rsidRPr="00602804">
              <w:rPr>
                <w:rFonts w:ascii="標楷體" w:eastAsia="標楷體" w:hAnsi="標楷體" w:hint="eastAsia"/>
                <w:sz w:val="36"/>
                <w:szCs w:val="36"/>
              </w:rPr>
              <w:t>第一次期中考</w:t>
            </w:r>
          </w:p>
        </w:tc>
        <w:tc>
          <w:tcPr>
            <w:tcW w:w="6026" w:type="dxa"/>
            <w:vAlign w:val="center"/>
          </w:tcPr>
          <w:p w14:paraId="438D1AF0" w14:textId="64AF44FC" w:rsidR="005A777B" w:rsidRPr="00602804" w:rsidRDefault="005A777B" w:rsidP="002216B1">
            <w:pPr>
              <w:spacing w:line="400" w:lineRule="exact"/>
              <w:jc w:val="center"/>
              <w:rPr>
                <w:rFonts w:ascii="標楷體" w:eastAsia="標楷體" w:hAnsi="標楷體"/>
                <w:sz w:val="36"/>
                <w:szCs w:val="36"/>
              </w:rPr>
            </w:pPr>
            <w:r w:rsidRPr="00602804">
              <w:rPr>
                <w:rFonts w:ascii="標楷體" w:eastAsia="標楷體" w:hAnsi="標楷體" w:hint="eastAsia"/>
                <w:sz w:val="36"/>
                <w:szCs w:val="36"/>
              </w:rPr>
              <w:t>高二    基礎生物下試卷</w:t>
            </w:r>
          </w:p>
        </w:tc>
      </w:tr>
      <w:tr w:rsidR="00602804" w:rsidRPr="00602804" w14:paraId="256546EB" w14:textId="77777777" w:rsidTr="002216B1">
        <w:tc>
          <w:tcPr>
            <w:tcW w:w="12974" w:type="dxa"/>
            <w:gridSpan w:val="4"/>
            <w:vAlign w:val="center"/>
          </w:tcPr>
          <w:p w14:paraId="56BCD5DC" w14:textId="5E9D0DEF" w:rsidR="005A777B" w:rsidRPr="00602804" w:rsidRDefault="005A777B" w:rsidP="002216B1">
            <w:pPr>
              <w:spacing w:line="400" w:lineRule="exact"/>
              <w:rPr>
                <w:rFonts w:ascii="標楷體" w:eastAsia="標楷體" w:hAnsi="標楷體"/>
                <w:sz w:val="28"/>
                <w:szCs w:val="28"/>
              </w:rPr>
            </w:pPr>
            <w:r w:rsidRPr="00602804">
              <w:rPr>
                <w:rFonts w:ascii="標楷體" w:eastAsia="標楷體" w:hAnsi="標楷體" w:hint="eastAsia"/>
                <w:sz w:val="32"/>
                <w:szCs w:val="32"/>
              </w:rPr>
              <w:t xml:space="preserve">                畫答案卡：</w:t>
            </w:r>
            <w:r w:rsidRPr="00602804">
              <w:rPr>
                <w:rFonts w:ascii="標楷體" w:eastAsia="標楷體" w:hAnsi="標楷體" w:hint="eastAsia"/>
                <w:sz w:val="32"/>
                <w:szCs w:val="32"/>
                <w:bdr w:val="single" w:sz="4" w:space="0" w:color="auto" w:frame="1"/>
              </w:rPr>
              <w:t>Ｖ</w:t>
            </w:r>
            <w:r w:rsidRPr="00602804">
              <w:rPr>
                <w:rFonts w:ascii="標楷體" w:eastAsia="標楷體" w:hAnsi="標楷體" w:hint="eastAsia"/>
                <w:sz w:val="32"/>
                <w:szCs w:val="32"/>
              </w:rPr>
              <w:t>是□否        適用班級：2-1~2-4,2-9</w:t>
            </w:r>
          </w:p>
        </w:tc>
      </w:tr>
    </w:tbl>
    <w:p w14:paraId="7D399ABC" w14:textId="77777777" w:rsidR="00125BC7" w:rsidRDefault="00125BC7" w:rsidP="00C5117D">
      <w:pPr>
        <w:rPr>
          <w:rFonts w:eastAsia="標楷體"/>
          <w:b/>
          <w:sz w:val="24"/>
        </w:rPr>
      </w:pPr>
    </w:p>
    <w:p w14:paraId="4F9D049E" w14:textId="65224A13" w:rsidR="00416C60" w:rsidRPr="00602804" w:rsidRDefault="00C5117D" w:rsidP="00C5117D">
      <w:pPr>
        <w:rPr>
          <w:rFonts w:eastAsia="標楷體"/>
          <w:b/>
          <w:sz w:val="24"/>
        </w:rPr>
      </w:pPr>
      <w:r w:rsidRPr="00602804">
        <w:rPr>
          <w:rFonts w:eastAsia="標楷體" w:hint="eastAsia"/>
          <w:b/>
          <w:sz w:val="24"/>
        </w:rPr>
        <w:t>一、單一選擇題</w:t>
      </w:r>
      <w:r w:rsidRPr="00602804">
        <w:rPr>
          <w:rFonts w:eastAsia="標楷體" w:hint="eastAsia"/>
          <w:b/>
          <w:sz w:val="24"/>
        </w:rPr>
        <w:t xml:space="preserve"> (30</w:t>
      </w:r>
      <w:r w:rsidRPr="00602804">
        <w:rPr>
          <w:rFonts w:eastAsia="標楷體" w:hint="eastAsia"/>
          <w:b/>
          <w:sz w:val="24"/>
        </w:rPr>
        <w:t>題</w:t>
      </w:r>
      <w:r w:rsidRPr="00602804">
        <w:rPr>
          <w:rFonts w:eastAsia="標楷體" w:hint="eastAsia"/>
          <w:b/>
          <w:sz w:val="24"/>
        </w:rPr>
        <w:t xml:space="preserve"> </w:t>
      </w:r>
      <w:r w:rsidRPr="00602804">
        <w:rPr>
          <w:rFonts w:eastAsia="標楷體" w:hint="eastAsia"/>
          <w:b/>
          <w:sz w:val="24"/>
        </w:rPr>
        <w:t>每題</w:t>
      </w:r>
      <w:r w:rsidR="00602804">
        <w:rPr>
          <w:rFonts w:eastAsia="標楷體"/>
          <w:b/>
          <w:sz w:val="24"/>
        </w:rPr>
        <w:t>1.5</w:t>
      </w:r>
      <w:r w:rsidRPr="00602804">
        <w:rPr>
          <w:rFonts w:eastAsia="標楷體" w:hint="eastAsia"/>
          <w:b/>
          <w:sz w:val="24"/>
        </w:rPr>
        <w:t>分</w:t>
      </w:r>
      <w:r w:rsidRPr="00602804">
        <w:rPr>
          <w:rFonts w:eastAsia="標楷體" w:hint="eastAsia"/>
          <w:b/>
          <w:sz w:val="24"/>
        </w:rPr>
        <w:t xml:space="preserve"> </w:t>
      </w:r>
      <w:r w:rsidRPr="00602804">
        <w:rPr>
          <w:rFonts w:eastAsia="標楷體" w:hint="eastAsia"/>
          <w:b/>
          <w:sz w:val="24"/>
        </w:rPr>
        <w:t>共</w:t>
      </w:r>
      <w:r w:rsidR="00602804">
        <w:rPr>
          <w:rFonts w:eastAsia="標楷體" w:hint="eastAsia"/>
          <w:b/>
          <w:sz w:val="24"/>
        </w:rPr>
        <w:t>45</w:t>
      </w:r>
      <w:r w:rsidRPr="00602804">
        <w:rPr>
          <w:rFonts w:eastAsia="標楷體" w:hint="eastAsia"/>
          <w:b/>
          <w:sz w:val="24"/>
        </w:rPr>
        <w:t>分</w:t>
      </w:r>
      <w:r w:rsidRPr="00602804">
        <w:rPr>
          <w:rFonts w:eastAsia="標楷體" w:hint="eastAsia"/>
          <w:b/>
          <w:sz w:val="24"/>
        </w:rPr>
        <w:t>)</w:t>
      </w:r>
    </w:p>
    <w:p w14:paraId="55C70ECB"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1.</w:t>
      </w:r>
      <w:r w:rsidRPr="00602804">
        <w:rPr>
          <w:rFonts w:hint="eastAsia"/>
        </w:rPr>
        <w:t>以含氮鹼基之字母表示</w:t>
      </w:r>
      <w:r w:rsidRPr="00602804">
        <w:t>DNA</w:t>
      </w:r>
      <w:r w:rsidRPr="00602804">
        <w:rPr>
          <w:rFonts w:hint="eastAsia"/>
        </w:rPr>
        <w:t>中所含之對應核</w:t>
      </w:r>
      <w:r w:rsidR="0034336B" w:rsidRPr="00602804">
        <w:t>苷</w:t>
      </w:r>
      <w:r w:rsidRPr="00602804">
        <w:rPr>
          <w:rFonts w:hint="eastAsia"/>
        </w:rPr>
        <w:t>酸數目，若</w:t>
      </w:r>
      <w:r w:rsidRPr="00602804">
        <w:t>DNA</w:t>
      </w:r>
      <w:r w:rsidRPr="00602804">
        <w:rPr>
          <w:rFonts w:hint="eastAsia"/>
        </w:rPr>
        <w:t>分子中，其中一股之</w:t>
      </w:r>
      <w:r w:rsidRPr="00602804">
        <w:rPr>
          <w:position w:val="-24"/>
        </w:rPr>
        <w:object w:dxaOrig="680" w:dyaOrig="620" w14:anchorId="5F5F6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30.8pt" o:ole="" fillcolor="window">
            <v:imagedata r:id="rId6" o:title=""/>
          </v:shape>
          <o:OLEObject Type="Embed" ProgID="Equation.3" ShapeID="_x0000_i1025" DrawAspect="Content" ObjectID="_1505495437" r:id="rId7"/>
        </w:object>
      </w:r>
      <w:r w:rsidRPr="00602804">
        <w:rPr>
          <w:rFonts w:hint="eastAsia"/>
        </w:rPr>
        <w:t>的比值為</w:t>
      </w:r>
      <w:r w:rsidRPr="00602804">
        <w:t>0.8</w:t>
      </w:r>
      <w:r w:rsidRPr="00602804">
        <w:rPr>
          <w:rFonts w:hint="eastAsia"/>
        </w:rPr>
        <w:t>，則與其互補的另一股核</w:t>
      </w:r>
      <w:r w:rsidR="0034336B" w:rsidRPr="00602804">
        <w:t>苷</w:t>
      </w:r>
      <w:r w:rsidRPr="00602804">
        <w:rPr>
          <w:rFonts w:hint="eastAsia"/>
        </w:rPr>
        <w:t>酸鏈之哪一組比值也是</w:t>
      </w:r>
      <w:r w:rsidRPr="00602804">
        <w:t>0.8</w:t>
      </w:r>
      <w:r w:rsidRPr="00602804">
        <w:rPr>
          <w:rFonts w:hint="eastAsia"/>
        </w:rPr>
        <w:t xml:space="preserve">？　</w:t>
      </w:r>
      <w:r w:rsidRPr="00602804">
        <w:t>(A)</w:t>
      </w:r>
      <w:r w:rsidRPr="00602804">
        <w:rPr>
          <w:position w:val="-28"/>
        </w:rPr>
        <w:object w:dxaOrig="660" w:dyaOrig="640" w14:anchorId="696FD961">
          <v:shape id="_x0000_i1026" type="#_x0000_t75" style="width:32.85pt;height:32.35pt" o:ole="">
            <v:imagedata r:id="rId8" o:title=""/>
          </v:shape>
          <o:OLEObject Type="Embed" ProgID="Equation.DSMT4" ShapeID="_x0000_i1026" DrawAspect="Content" ObjectID="_1505495438" r:id="rId9"/>
        </w:object>
      </w:r>
      <w:r w:rsidRPr="00602804">
        <w:rPr>
          <w:rFonts w:hint="eastAsia"/>
        </w:rPr>
        <w:t xml:space="preserve">　</w:t>
      </w:r>
      <w:r w:rsidRPr="00602804">
        <w:t>(B)</w:t>
      </w:r>
      <w:r w:rsidRPr="00602804">
        <w:rPr>
          <w:position w:val="-22"/>
        </w:rPr>
        <w:object w:dxaOrig="280" w:dyaOrig="580" w14:anchorId="02F3487E">
          <v:shape id="_x0000_i1027" type="#_x0000_t75" style="width:14.1pt;height:29.2pt" o:ole="">
            <v:imagedata r:id="rId10" o:title=""/>
          </v:shape>
          <o:OLEObject Type="Embed" ProgID="Equation.DSMT4" ShapeID="_x0000_i1027" DrawAspect="Content" ObjectID="_1505495439" r:id="rId11"/>
        </w:object>
      </w:r>
      <w:r w:rsidRPr="00602804">
        <w:rPr>
          <w:rFonts w:hint="eastAsia"/>
        </w:rPr>
        <w:t xml:space="preserve">　</w:t>
      </w:r>
      <w:r w:rsidRPr="00602804">
        <w:t>(C)</w:t>
      </w:r>
      <w:r w:rsidRPr="00602804">
        <w:rPr>
          <w:position w:val="-28"/>
        </w:rPr>
        <w:object w:dxaOrig="660" w:dyaOrig="640" w14:anchorId="4A30AC9D">
          <v:shape id="_x0000_i1028" type="#_x0000_t75" style="width:32.85pt;height:32.35pt" o:ole="">
            <v:imagedata r:id="rId12" o:title=""/>
          </v:shape>
          <o:OLEObject Type="Embed" ProgID="Equation.DSMT4" ShapeID="_x0000_i1028" DrawAspect="Content" ObjectID="_1505495440" r:id="rId13"/>
        </w:object>
      </w:r>
      <w:r w:rsidRPr="00602804">
        <w:rPr>
          <w:rFonts w:hint="eastAsia"/>
        </w:rPr>
        <w:t xml:space="preserve">　</w:t>
      </w:r>
      <w:r w:rsidRPr="00602804">
        <w:t>(D)</w:t>
      </w:r>
      <w:r w:rsidRPr="00602804">
        <w:rPr>
          <w:position w:val="-22"/>
        </w:rPr>
        <w:object w:dxaOrig="280" w:dyaOrig="580" w14:anchorId="485AEEA2">
          <v:shape id="_x0000_i1029" type="#_x0000_t75" style="width:14.1pt;height:29.2pt" o:ole="">
            <v:imagedata r:id="rId14" o:title=""/>
          </v:shape>
          <o:OLEObject Type="Embed" ProgID="Equation.DSMT4" ShapeID="_x0000_i1029" DrawAspect="Content" ObjectID="_1505495441" r:id="rId15"/>
        </w:object>
      </w:r>
      <w:r w:rsidRPr="00602804">
        <w:rPr>
          <w:rFonts w:hint="eastAsia"/>
        </w:rPr>
        <w:t>。</w:t>
      </w:r>
    </w:p>
    <w:p w14:paraId="508F6314" w14:textId="77777777" w:rsidR="00C5117D" w:rsidRPr="00602804" w:rsidRDefault="00C5117D" w:rsidP="00C5117D">
      <w:pPr>
        <w:jc w:val="right"/>
        <w:rPr>
          <w:vanish/>
        </w:rPr>
      </w:pPr>
      <w:r w:rsidRPr="00602804">
        <w:rPr>
          <w:rFonts w:hint="eastAsia"/>
          <w:vanish/>
        </w:rPr>
        <w:t>【龍騰自命題】</w:t>
      </w:r>
    </w:p>
    <w:p w14:paraId="65141EE9" w14:textId="1FD19959" w:rsidR="00BE07D3" w:rsidRPr="00602804" w:rsidRDefault="00C5117D" w:rsidP="00BE07D3">
      <w:pPr>
        <w:ind w:left="1287" w:hanging="1287"/>
      </w:pPr>
      <w:r w:rsidRPr="00602804">
        <w:rPr>
          <w:rFonts w:ascii="Arial" w:hAnsi="Arial" w:cs="Arial" w:hint="eastAsia"/>
        </w:rPr>
        <w:t>（　　　）</w:t>
      </w:r>
      <w:r w:rsidRPr="00602804">
        <w:rPr>
          <w:rFonts w:ascii="新細明體" w:eastAsia="新細明體" w:hAnsi="新細明體" w:cs="Arial"/>
        </w:rPr>
        <w:t>2.</w:t>
      </w:r>
      <w:r w:rsidR="00BE07D3" w:rsidRPr="00602804">
        <w:rPr>
          <w:rFonts w:hint="eastAsia"/>
        </w:rPr>
        <w:t xml:space="preserve"> </w:t>
      </w:r>
      <w:r w:rsidR="00BE07D3" w:rsidRPr="00602804">
        <w:rPr>
          <w:rFonts w:hint="eastAsia"/>
        </w:rPr>
        <w:t>分子生物學的中心法則與</w:t>
      </w:r>
      <w:r w:rsidR="00BE07D3" w:rsidRPr="00602804">
        <w:t>DNA</w:t>
      </w:r>
      <w:r w:rsidR="00BE07D3" w:rsidRPr="00602804">
        <w:rPr>
          <w:rFonts w:hint="eastAsia"/>
        </w:rPr>
        <w:t>、</w:t>
      </w:r>
      <w:r w:rsidR="00BE07D3" w:rsidRPr="00602804">
        <w:t>RNA</w:t>
      </w:r>
      <w:r w:rsidR="00BE07D3" w:rsidRPr="00602804">
        <w:rPr>
          <w:rFonts w:hint="eastAsia"/>
        </w:rPr>
        <w:t xml:space="preserve">及蛋白質有關，此三種化合物的關係，下列何者正確？　</w:t>
      </w:r>
      <w:r w:rsidR="00BE07D3" w:rsidRPr="00602804">
        <w:t>(A)DNA</w:t>
      </w:r>
      <w:r w:rsidR="00BE07D3" w:rsidRPr="00602804">
        <w:rPr>
          <w:position w:val="-6"/>
        </w:rPr>
        <w:object w:dxaOrig="780" w:dyaOrig="300" w14:anchorId="0E5BAD86">
          <v:shape id="_x0000_i1030" type="#_x0000_t75" style="width:39.15pt;height:15.15pt" o:ole="">
            <v:imagedata r:id="rId16" o:title=""/>
          </v:shape>
          <o:OLEObject Type="Embed" ProgID="Equation.DSMT4" ShapeID="_x0000_i1030" DrawAspect="Content" ObjectID="_1505495442" r:id="rId17"/>
        </w:object>
      </w:r>
      <w:r w:rsidR="00BE07D3" w:rsidRPr="00602804">
        <w:t>RNA</w:t>
      </w:r>
      <w:r w:rsidR="00BE07D3" w:rsidRPr="00602804">
        <w:rPr>
          <w:position w:val="-6"/>
        </w:rPr>
        <w:object w:dxaOrig="800" w:dyaOrig="300" w14:anchorId="6E1C9637">
          <v:shape id="_x0000_i1031" type="#_x0000_t75" style="width:39.65pt;height:15.15pt" o:ole="">
            <v:imagedata r:id="rId18" o:title=""/>
          </v:shape>
          <o:OLEObject Type="Embed" ProgID="Equation.DSMT4" ShapeID="_x0000_i1031" DrawAspect="Content" ObjectID="_1505495443" r:id="rId19"/>
        </w:object>
      </w:r>
      <w:r w:rsidR="00BE07D3" w:rsidRPr="00602804">
        <w:rPr>
          <w:rFonts w:hint="eastAsia"/>
        </w:rPr>
        <w:t xml:space="preserve">蛋白質　</w:t>
      </w:r>
      <w:r w:rsidR="00BE07D3" w:rsidRPr="00602804">
        <w:t>(B)DNA</w:t>
      </w:r>
      <w:r w:rsidR="00BE07D3" w:rsidRPr="00602804">
        <w:rPr>
          <w:position w:val="-6"/>
        </w:rPr>
        <w:object w:dxaOrig="800" w:dyaOrig="300" w14:anchorId="59BBA015">
          <v:shape id="_x0000_i1032" type="#_x0000_t75" style="width:39.65pt;height:15.15pt" o:ole="">
            <v:imagedata r:id="rId18" o:title=""/>
          </v:shape>
          <o:OLEObject Type="Embed" ProgID="Equation.DSMT4" ShapeID="_x0000_i1032" DrawAspect="Content" ObjectID="_1505495444" r:id="rId20"/>
        </w:object>
      </w:r>
      <w:r w:rsidR="00BE07D3" w:rsidRPr="00602804">
        <w:t>RNA</w:t>
      </w:r>
      <w:r w:rsidR="00BE07D3" w:rsidRPr="00602804">
        <w:rPr>
          <w:position w:val="-6"/>
        </w:rPr>
        <w:object w:dxaOrig="780" w:dyaOrig="300" w14:anchorId="0DF9393F">
          <v:shape id="_x0000_i1033" type="#_x0000_t75" style="width:39.15pt;height:15.15pt" o:ole="">
            <v:imagedata r:id="rId16" o:title=""/>
          </v:shape>
          <o:OLEObject Type="Embed" ProgID="Equation.DSMT4" ShapeID="_x0000_i1033" DrawAspect="Content" ObjectID="_1505495445" r:id="rId21"/>
        </w:object>
      </w:r>
      <w:r w:rsidR="00BE07D3" w:rsidRPr="00602804">
        <w:rPr>
          <w:rFonts w:hint="eastAsia"/>
        </w:rPr>
        <w:t xml:space="preserve">蛋白質　</w:t>
      </w:r>
      <w:r w:rsidR="00BE07D3" w:rsidRPr="00602804">
        <w:t>(C)RNA</w:t>
      </w:r>
      <w:r w:rsidR="00BE07D3" w:rsidRPr="00602804">
        <w:rPr>
          <w:position w:val="-6"/>
        </w:rPr>
        <w:object w:dxaOrig="800" w:dyaOrig="300" w14:anchorId="2D15E3C7">
          <v:shape id="_x0000_i1034" type="#_x0000_t75" style="width:39.65pt;height:15.15pt" o:ole="">
            <v:imagedata r:id="rId18" o:title=""/>
          </v:shape>
          <o:OLEObject Type="Embed" ProgID="Equation.DSMT4" ShapeID="_x0000_i1034" DrawAspect="Content" ObjectID="_1505495446" r:id="rId22"/>
        </w:object>
      </w:r>
      <w:r w:rsidR="00BE07D3" w:rsidRPr="00602804">
        <w:t>DNA</w:t>
      </w:r>
      <w:r w:rsidR="00BE07D3" w:rsidRPr="00602804">
        <w:rPr>
          <w:position w:val="-6"/>
        </w:rPr>
        <w:object w:dxaOrig="780" w:dyaOrig="300" w14:anchorId="3BD0247B">
          <v:shape id="_x0000_i1035" type="#_x0000_t75" style="width:39.15pt;height:15.15pt" o:ole="">
            <v:imagedata r:id="rId16" o:title=""/>
          </v:shape>
          <o:OLEObject Type="Embed" ProgID="Equation.DSMT4" ShapeID="_x0000_i1035" DrawAspect="Content" ObjectID="_1505495447" r:id="rId23"/>
        </w:object>
      </w:r>
      <w:r w:rsidR="00BE07D3" w:rsidRPr="00602804">
        <w:rPr>
          <w:rFonts w:hint="eastAsia"/>
        </w:rPr>
        <w:t xml:space="preserve">蛋白質　</w:t>
      </w:r>
      <w:r w:rsidR="00BE07D3" w:rsidRPr="00602804">
        <w:t>(D)RNA</w:t>
      </w:r>
      <w:r w:rsidR="00BE07D3" w:rsidRPr="00602804">
        <w:rPr>
          <w:position w:val="-6"/>
        </w:rPr>
        <w:object w:dxaOrig="780" w:dyaOrig="300" w14:anchorId="3B145EB2">
          <v:shape id="_x0000_i1036" type="#_x0000_t75" style="width:39.15pt;height:15.15pt" o:ole="">
            <v:imagedata r:id="rId16" o:title=""/>
          </v:shape>
          <o:OLEObject Type="Embed" ProgID="Equation.DSMT4" ShapeID="_x0000_i1036" DrawAspect="Content" ObjectID="_1505495448" r:id="rId24"/>
        </w:object>
      </w:r>
      <w:r w:rsidR="00BE07D3" w:rsidRPr="00602804">
        <w:t>DNA</w:t>
      </w:r>
      <w:r w:rsidR="00BE07D3" w:rsidRPr="00602804">
        <w:rPr>
          <w:position w:val="-6"/>
        </w:rPr>
        <w:object w:dxaOrig="800" w:dyaOrig="300" w14:anchorId="1781AE9B">
          <v:shape id="_x0000_i1037" type="#_x0000_t75" style="width:39.65pt;height:15.15pt" o:ole="">
            <v:imagedata r:id="rId18" o:title=""/>
          </v:shape>
          <o:OLEObject Type="Embed" ProgID="Equation.DSMT4" ShapeID="_x0000_i1037" DrawAspect="Content" ObjectID="_1505495449" r:id="rId25"/>
        </w:object>
      </w:r>
      <w:r w:rsidR="00BE07D3" w:rsidRPr="00602804">
        <w:rPr>
          <w:rFonts w:hint="eastAsia"/>
        </w:rPr>
        <w:t>蛋白質。</w:t>
      </w:r>
    </w:p>
    <w:p w14:paraId="4FF2D019" w14:textId="77777777" w:rsidR="00BE07D3" w:rsidRPr="00602804" w:rsidRDefault="00BE07D3" w:rsidP="00BE07D3">
      <w:pPr>
        <w:jc w:val="right"/>
        <w:rPr>
          <w:vanish/>
        </w:rPr>
      </w:pPr>
      <w:r w:rsidRPr="00602804">
        <w:rPr>
          <w:rFonts w:hint="eastAsia"/>
          <w:vanish/>
        </w:rPr>
        <w:t>【龍騰自命題】</w:t>
      </w:r>
    </w:p>
    <w:p w14:paraId="561B46C3" w14:textId="480BF8FC" w:rsidR="00C5117D" w:rsidRPr="00602804" w:rsidRDefault="00C5117D" w:rsidP="00BE07D3">
      <w:pPr>
        <w:ind w:left="1287" w:hanging="1287"/>
      </w:pPr>
      <w:r w:rsidRPr="00602804">
        <w:rPr>
          <w:rFonts w:ascii="Arial" w:hAnsi="Arial" w:cs="Arial" w:hint="eastAsia"/>
        </w:rPr>
        <w:t>（　　　）</w:t>
      </w:r>
      <w:r w:rsidRPr="00602804">
        <w:rPr>
          <w:rFonts w:ascii="新細明體" w:eastAsia="新細明體" w:hAnsi="新細明體" w:cs="Arial"/>
        </w:rPr>
        <w:t>3.</w:t>
      </w:r>
      <w:r w:rsidRPr="00602804">
        <w:rPr>
          <w:rFonts w:hint="eastAsia"/>
        </w:rPr>
        <w:t xml:space="preserve">下圖為女性生殖週期中子宮內膜的變化示意圖，有關敘述何者正確？　</w:t>
      </w:r>
      <w:r w:rsidRPr="00602804">
        <w:t>(A)(a)</w:t>
      </w:r>
      <w:r w:rsidRPr="00602804">
        <w:rPr>
          <w:rFonts w:hint="eastAsia"/>
        </w:rPr>
        <w:t xml:space="preserve">日最容易受孕成功　</w:t>
      </w:r>
      <w:r w:rsidRPr="00602804">
        <w:t>(B)(b)</w:t>
      </w:r>
      <w:r w:rsidRPr="00602804">
        <w:rPr>
          <w:rFonts w:hint="eastAsia"/>
        </w:rPr>
        <w:t xml:space="preserve">日為月經週期的第一天　</w:t>
      </w:r>
      <w:r w:rsidRPr="00602804">
        <w:t>(C)</w:t>
      </w:r>
      <w:r w:rsidRPr="00602804">
        <w:rPr>
          <w:rFonts w:hint="eastAsia"/>
        </w:rPr>
        <w:t xml:space="preserve">甲的變化是因濾泡萎縮所引起　</w:t>
      </w:r>
      <w:r w:rsidRPr="00602804">
        <w:t>(D)</w:t>
      </w:r>
      <w:r w:rsidRPr="00602804">
        <w:rPr>
          <w:rFonts w:hint="eastAsia"/>
        </w:rPr>
        <w:t>乙的變化是由動情素所引起。</w:t>
      </w:r>
      <w:r w:rsidRPr="00602804">
        <w:br/>
      </w:r>
      <w:r w:rsidRPr="00602804">
        <w:rPr>
          <w:noProof/>
        </w:rPr>
        <w:drawing>
          <wp:inline distT="0" distB="0" distL="0" distR="0" wp14:anchorId="54A6A4CE" wp14:editId="180D43B0">
            <wp:extent cx="2085975" cy="1390650"/>
            <wp:effectExtent l="0" t="0" r="9525" b="0"/>
            <wp:docPr id="64" name="圖片 64" descr="2-中女(自)-2-單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2-中女(自)-2-單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p w14:paraId="6F768552" w14:textId="77777777" w:rsidR="00C5117D" w:rsidRPr="00602804" w:rsidRDefault="00C5117D" w:rsidP="00C5117D">
      <w:pPr>
        <w:jc w:val="right"/>
        <w:rPr>
          <w:vanish/>
        </w:rPr>
      </w:pPr>
      <w:r w:rsidRPr="00602804">
        <w:rPr>
          <w:rFonts w:hint="eastAsia"/>
          <w:vanish/>
        </w:rPr>
        <w:t>【</w:t>
      </w:r>
      <w:r w:rsidRPr="00602804">
        <w:rPr>
          <w:vanish/>
        </w:rPr>
        <w:t>97</w:t>
      </w:r>
      <w:r w:rsidRPr="00602804">
        <w:rPr>
          <w:rFonts w:hint="eastAsia"/>
          <w:vanish/>
        </w:rPr>
        <w:t>臺中女中段考題】</w:t>
      </w:r>
    </w:p>
    <w:p w14:paraId="1BEB1B93"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4.</w:t>
      </w:r>
      <w:r w:rsidRPr="00602804">
        <w:rPr>
          <w:rFonts w:hint="eastAsia"/>
        </w:rPr>
        <w:t xml:space="preserve">下列何種方法可用於鑑定具有高莖性狀之豌豆植株是否為純種？甲、讓此株豌豆自花授粉，子代若全為高莖，則為純種，乙、對此株豌豆和另一株高莖豌豆進行雜交，若子代全為高莖，則為純種，丙、對此株豌豆和另一株矮莖豌豆進行雜交，若子代全為高莖則為純種，丁、只要具有高莖性狀就是純種，無須鑑定。　</w:t>
      </w:r>
      <w:r w:rsidRPr="00602804">
        <w:t>(A)</w:t>
      </w:r>
      <w:r w:rsidRPr="00602804">
        <w:rPr>
          <w:rFonts w:hint="eastAsia"/>
        </w:rPr>
        <w:t xml:space="preserve">甲、乙、丙皆可　</w:t>
      </w:r>
      <w:r w:rsidRPr="00602804">
        <w:t>(B)</w:t>
      </w:r>
      <w:r w:rsidRPr="00602804">
        <w:rPr>
          <w:rFonts w:hint="eastAsia"/>
        </w:rPr>
        <w:t xml:space="preserve">甲、乙可，丙、丁不可　</w:t>
      </w:r>
      <w:r w:rsidRPr="00602804">
        <w:t>(C)</w:t>
      </w:r>
      <w:r w:rsidRPr="00602804">
        <w:rPr>
          <w:rFonts w:hint="eastAsia"/>
        </w:rPr>
        <w:t xml:space="preserve">甲、丙可，乙、丁不可　</w:t>
      </w:r>
      <w:r w:rsidRPr="00602804">
        <w:t>(D)</w:t>
      </w:r>
      <w:r w:rsidRPr="00602804">
        <w:rPr>
          <w:rFonts w:hint="eastAsia"/>
        </w:rPr>
        <w:t>僅甲可，乙、丙、丁皆不可。</w:t>
      </w:r>
    </w:p>
    <w:p w14:paraId="258D87C8" w14:textId="77777777" w:rsidR="00C5117D" w:rsidRPr="00602804" w:rsidRDefault="00C5117D" w:rsidP="00C5117D">
      <w:pPr>
        <w:jc w:val="right"/>
        <w:rPr>
          <w:vanish/>
        </w:rPr>
      </w:pPr>
      <w:r w:rsidRPr="00602804">
        <w:rPr>
          <w:rFonts w:hint="eastAsia"/>
          <w:vanish/>
        </w:rPr>
        <w:t>【龍騰自命題】</w:t>
      </w:r>
    </w:p>
    <w:p w14:paraId="04EC5699"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5.</w:t>
      </w:r>
      <w:r w:rsidRPr="00602804">
        <w:rPr>
          <w:rFonts w:hint="eastAsia"/>
        </w:rPr>
        <w:t xml:space="preserve">下圖是月經週期中相關激素之濃度變化，婦女懷孕時，何種激素可維持子宮內膜厚度、抑制子宮收縮以防止流產？　</w:t>
      </w:r>
      <w:r w:rsidRPr="00602804">
        <w:t>(A)</w:t>
      </w:r>
      <w:r w:rsidRPr="00602804">
        <w:rPr>
          <w:rFonts w:hint="eastAsia"/>
        </w:rPr>
        <w:t xml:space="preserve">甲　</w:t>
      </w:r>
      <w:r w:rsidRPr="00602804">
        <w:t>(B)</w:t>
      </w:r>
      <w:r w:rsidRPr="00602804">
        <w:rPr>
          <w:rFonts w:hint="eastAsia"/>
        </w:rPr>
        <w:t xml:space="preserve">乙　</w:t>
      </w:r>
      <w:r w:rsidRPr="00602804">
        <w:t>(C)</w:t>
      </w:r>
      <w:r w:rsidRPr="00602804">
        <w:rPr>
          <w:rFonts w:hint="eastAsia"/>
        </w:rPr>
        <w:t xml:space="preserve">丙　</w:t>
      </w:r>
      <w:r w:rsidRPr="00602804">
        <w:t>(D)</w:t>
      </w:r>
      <w:r w:rsidRPr="00602804">
        <w:rPr>
          <w:rFonts w:hint="eastAsia"/>
        </w:rPr>
        <w:t>丁。</w:t>
      </w:r>
      <w:r w:rsidRPr="00602804">
        <w:br/>
      </w:r>
      <w:r w:rsidRPr="00602804">
        <w:rPr>
          <w:noProof/>
        </w:rPr>
        <w:drawing>
          <wp:inline distT="0" distB="0" distL="0" distR="0" wp14:anchorId="4FEA6A0A" wp14:editId="6EF2D6D3">
            <wp:extent cx="2790825" cy="1247775"/>
            <wp:effectExtent l="0" t="0" r="9525" b="9525"/>
            <wp:docPr id="65" name="圖片 65" descr="(月)05-0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月)05-06-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0825" cy="1247775"/>
                    </a:xfrm>
                    <a:prstGeom prst="rect">
                      <a:avLst/>
                    </a:prstGeom>
                    <a:noFill/>
                    <a:ln>
                      <a:noFill/>
                    </a:ln>
                  </pic:spPr>
                </pic:pic>
              </a:graphicData>
            </a:graphic>
          </wp:inline>
        </w:drawing>
      </w:r>
    </w:p>
    <w:p w14:paraId="79C2EF50" w14:textId="77777777" w:rsidR="00C5117D" w:rsidRPr="00602804" w:rsidRDefault="00C5117D" w:rsidP="00C5117D">
      <w:pPr>
        <w:jc w:val="right"/>
        <w:rPr>
          <w:vanish/>
        </w:rPr>
      </w:pPr>
      <w:r w:rsidRPr="00602804">
        <w:rPr>
          <w:rFonts w:hint="eastAsia"/>
          <w:vanish/>
        </w:rPr>
        <w:t>【</w:t>
      </w:r>
      <w:r w:rsidRPr="00602804">
        <w:rPr>
          <w:vanish/>
        </w:rPr>
        <w:t>96</w:t>
      </w:r>
      <w:r w:rsidRPr="00602804">
        <w:rPr>
          <w:rFonts w:hint="eastAsia"/>
          <w:vanish/>
        </w:rPr>
        <w:t>師大附中段考題】</w:t>
      </w:r>
    </w:p>
    <w:p w14:paraId="4E4F2AC3"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6.</w:t>
      </w:r>
      <w:r w:rsidRPr="00602804">
        <w:rPr>
          <w:rFonts w:hint="eastAsia"/>
        </w:rPr>
        <w:t xml:space="preserve">減數分裂過程中有四分體形成，有關四分體的敘述，下列何者正確？　</w:t>
      </w:r>
      <w:r w:rsidRPr="00602804">
        <w:t>(A)</w:t>
      </w:r>
      <w:r w:rsidRPr="00602804">
        <w:rPr>
          <w:rFonts w:hint="eastAsia"/>
        </w:rPr>
        <w:t xml:space="preserve">具有兩對同源染色體的細胞才會形成，非兩對染色體的生物就不會形成　</w:t>
      </w:r>
      <w:r w:rsidRPr="00602804">
        <w:t>(B)</w:t>
      </w:r>
      <w:r w:rsidRPr="00602804">
        <w:rPr>
          <w:rFonts w:hint="eastAsia"/>
        </w:rPr>
        <w:t xml:space="preserve">一對染色體進行複製及配對後形成，有兩對染色體的生物，就有兩個四分體　</w:t>
      </w:r>
      <w:r w:rsidRPr="00602804">
        <w:t>(C)</w:t>
      </w:r>
      <w:r w:rsidRPr="00602804">
        <w:rPr>
          <w:rFonts w:hint="eastAsia"/>
        </w:rPr>
        <w:t xml:space="preserve">一條染色體複製後形成，兩對染色體的生物就有四個四分體　</w:t>
      </w:r>
      <w:r w:rsidRPr="00602804">
        <w:t>(D)</w:t>
      </w:r>
      <w:r w:rsidRPr="00602804">
        <w:rPr>
          <w:rFonts w:hint="eastAsia"/>
        </w:rPr>
        <w:t>四分體共用同一個中節，四分體分裂須進行中節複製。</w:t>
      </w:r>
    </w:p>
    <w:p w14:paraId="4E286C0E" w14:textId="77777777" w:rsidR="00C5117D" w:rsidRPr="00602804" w:rsidRDefault="00C5117D" w:rsidP="00C5117D">
      <w:pPr>
        <w:jc w:val="right"/>
        <w:rPr>
          <w:vanish/>
        </w:rPr>
      </w:pPr>
      <w:r w:rsidRPr="00602804">
        <w:rPr>
          <w:rFonts w:hint="eastAsia"/>
          <w:vanish/>
        </w:rPr>
        <w:t>【龍騰自命題】</w:t>
      </w:r>
    </w:p>
    <w:p w14:paraId="578A9256"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7.</w:t>
      </w:r>
      <w:r w:rsidRPr="00602804">
        <w:rPr>
          <w:rFonts w:hint="eastAsia"/>
        </w:rPr>
        <w:t xml:space="preserve">有關孟德爾的實驗，下列敘述何者正確？　</w:t>
      </w:r>
      <w:r w:rsidRPr="00602804">
        <w:t>(A)</w:t>
      </w:r>
      <w:r w:rsidRPr="00602804">
        <w:rPr>
          <w:rFonts w:hint="eastAsia"/>
        </w:rPr>
        <w:t xml:space="preserve">孟德爾的實驗結果之所以能符合分離律，主要由於豌豆在自然狀態下為異花授粉　</w:t>
      </w:r>
      <w:r w:rsidRPr="00602804">
        <w:t>(B)</w:t>
      </w:r>
      <w:r w:rsidRPr="00602804">
        <w:rPr>
          <w:rFonts w:hint="eastAsia"/>
        </w:rPr>
        <w:t>如果孟德爾取任一第二子代（</w:t>
      </w:r>
      <w:r w:rsidRPr="00602804">
        <w:t>F</w:t>
      </w:r>
      <w:r w:rsidRPr="00602804">
        <w:rPr>
          <w:vertAlign w:val="subscript"/>
        </w:rPr>
        <w:t>2</w:t>
      </w:r>
      <w:r w:rsidRPr="00602804">
        <w:rPr>
          <w:rFonts w:hint="eastAsia"/>
        </w:rPr>
        <w:t>）的圓形種子與皺皮種子的豌豆進行交配，則所產生的後代圓形種子與皺皮種子的數量比趨近</w:t>
      </w:r>
      <w:r w:rsidRPr="00602804">
        <w:t>1</w:t>
      </w:r>
      <w:r w:rsidRPr="00602804">
        <w:rPr>
          <w:rFonts w:hint="eastAsia"/>
        </w:rPr>
        <w:t>：</w:t>
      </w:r>
      <w:r w:rsidRPr="00602804">
        <w:t>1</w:t>
      </w:r>
      <w:r w:rsidRPr="00602804">
        <w:rPr>
          <w:rFonts w:hint="eastAsia"/>
        </w:rPr>
        <w:t xml:space="preserve">　</w:t>
      </w:r>
      <w:r w:rsidRPr="00602804">
        <w:t>(C)</w:t>
      </w:r>
      <w:r w:rsidRPr="00602804">
        <w:rPr>
          <w:rFonts w:hint="eastAsia"/>
        </w:rPr>
        <w:t xml:space="preserve">如果孟德爾所選擇之種子顏色基因與形狀基因正好在同一條染色體上，則這兩種性狀雜交的子代就無法遵循「自由配合律」　</w:t>
      </w:r>
      <w:r w:rsidRPr="00602804">
        <w:t>(D)</w:t>
      </w:r>
      <w:r w:rsidRPr="00602804">
        <w:rPr>
          <w:rFonts w:hint="eastAsia"/>
        </w:rPr>
        <w:t>僅豌豆的遺傳性狀符合孟德爾遺傳定律。</w:t>
      </w:r>
    </w:p>
    <w:p w14:paraId="7A1CCDD2" w14:textId="77777777" w:rsidR="00C5117D" w:rsidRPr="00602804" w:rsidRDefault="00C5117D" w:rsidP="00C5117D">
      <w:pPr>
        <w:jc w:val="right"/>
        <w:rPr>
          <w:vanish/>
        </w:rPr>
      </w:pPr>
      <w:r w:rsidRPr="00602804">
        <w:rPr>
          <w:rFonts w:hint="eastAsia"/>
          <w:vanish/>
        </w:rPr>
        <w:t>【</w:t>
      </w:r>
      <w:r w:rsidRPr="00602804">
        <w:rPr>
          <w:vanish/>
        </w:rPr>
        <w:t>88</w:t>
      </w:r>
      <w:r w:rsidRPr="00602804">
        <w:rPr>
          <w:rFonts w:hint="eastAsia"/>
          <w:vanish/>
        </w:rPr>
        <w:t>日大聯招】</w:t>
      </w:r>
    </w:p>
    <w:p w14:paraId="6F68B942" w14:textId="6D3FDBC8"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8.</w:t>
      </w:r>
      <w:r w:rsidRPr="00602804">
        <w:rPr>
          <w:rFonts w:hint="eastAsia"/>
        </w:rPr>
        <w:t>若某個突變基因位於父親的</w:t>
      </w:r>
      <w:r w:rsidRPr="00602804">
        <w:t>X</w:t>
      </w:r>
      <w:r w:rsidRPr="00602804">
        <w:rPr>
          <w:rFonts w:hint="eastAsia"/>
        </w:rPr>
        <w:t>染色體上，則其子女</w:t>
      </w:r>
      <w:r w:rsidR="00A94988" w:rsidRPr="00602804">
        <w:t>遺傳到</w:t>
      </w:r>
      <w:r w:rsidRPr="00602804">
        <w:rPr>
          <w:rFonts w:hint="eastAsia"/>
        </w:rPr>
        <w:t xml:space="preserve">此突變基因的機率有多少？　</w:t>
      </w:r>
      <w:r w:rsidRPr="00602804">
        <w:t>(A)</w:t>
      </w:r>
      <w:r w:rsidRPr="00602804">
        <w:rPr>
          <w:rFonts w:hint="eastAsia"/>
        </w:rPr>
        <w:t>子</w:t>
      </w:r>
      <w:r w:rsidRPr="00602804">
        <w:t>50%</w:t>
      </w:r>
      <w:r w:rsidRPr="00602804">
        <w:rPr>
          <w:rFonts w:hint="eastAsia"/>
        </w:rPr>
        <w:t>、女</w:t>
      </w:r>
      <w:r w:rsidRPr="00602804">
        <w:t>50%</w:t>
      </w:r>
      <w:r w:rsidRPr="00602804">
        <w:rPr>
          <w:rFonts w:hint="eastAsia"/>
        </w:rPr>
        <w:t xml:space="preserve">　</w:t>
      </w:r>
      <w:r w:rsidRPr="00602804">
        <w:t>(B)</w:t>
      </w:r>
      <w:r w:rsidRPr="00602804">
        <w:rPr>
          <w:rFonts w:hint="eastAsia"/>
        </w:rPr>
        <w:t>子</w:t>
      </w:r>
      <w:r w:rsidRPr="00602804">
        <w:t>25%</w:t>
      </w:r>
      <w:r w:rsidRPr="00602804">
        <w:rPr>
          <w:rFonts w:hint="eastAsia"/>
        </w:rPr>
        <w:t>、女</w:t>
      </w:r>
      <w:r w:rsidRPr="00602804">
        <w:t>25%</w:t>
      </w:r>
      <w:r w:rsidRPr="00602804">
        <w:rPr>
          <w:rFonts w:hint="eastAsia"/>
        </w:rPr>
        <w:t xml:space="preserve">　</w:t>
      </w:r>
      <w:r w:rsidRPr="00602804">
        <w:t>(C)</w:t>
      </w:r>
      <w:r w:rsidRPr="00602804">
        <w:rPr>
          <w:rFonts w:hint="eastAsia"/>
        </w:rPr>
        <w:t>子</w:t>
      </w:r>
      <w:r w:rsidRPr="00602804">
        <w:t>0%</w:t>
      </w:r>
      <w:r w:rsidRPr="00602804">
        <w:rPr>
          <w:rFonts w:hint="eastAsia"/>
        </w:rPr>
        <w:t>、女</w:t>
      </w:r>
      <w:r w:rsidRPr="00602804">
        <w:t>100%</w:t>
      </w:r>
      <w:r w:rsidRPr="00602804">
        <w:rPr>
          <w:rFonts w:hint="eastAsia"/>
        </w:rPr>
        <w:t xml:space="preserve">　</w:t>
      </w:r>
      <w:r w:rsidRPr="00602804">
        <w:t>(D)</w:t>
      </w:r>
      <w:r w:rsidRPr="00602804">
        <w:rPr>
          <w:rFonts w:hint="eastAsia"/>
        </w:rPr>
        <w:t>子</w:t>
      </w:r>
      <w:r w:rsidRPr="00602804">
        <w:t>100%</w:t>
      </w:r>
      <w:r w:rsidRPr="00602804">
        <w:rPr>
          <w:rFonts w:hint="eastAsia"/>
        </w:rPr>
        <w:t>、女</w:t>
      </w:r>
      <w:r w:rsidRPr="00602804">
        <w:t>0%</w:t>
      </w:r>
      <w:r w:rsidRPr="00602804">
        <w:rPr>
          <w:rFonts w:hint="eastAsia"/>
        </w:rPr>
        <w:t>。</w:t>
      </w:r>
    </w:p>
    <w:p w14:paraId="1F98010E" w14:textId="77777777" w:rsidR="00C5117D" w:rsidRPr="00602804" w:rsidRDefault="00C5117D" w:rsidP="00C5117D">
      <w:pPr>
        <w:jc w:val="right"/>
        <w:rPr>
          <w:vanish/>
        </w:rPr>
      </w:pPr>
      <w:r w:rsidRPr="00602804">
        <w:rPr>
          <w:rFonts w:hint="eastAsia"/>
          <w:vanish/>
        </w:rPr>
        <w:t>【</w:t>
      </w:r>
      <w:r w:rsidRPr="00602804">
        <w:rPr>
          <w:vanish/>
        </w:rPr>
        <w:t>97</w:t>
      </w:r>
      <w:r w:rsidRPr="00602804">
        <w:rPr>
          <w:rFonts w:hint="eastAsia"/>
          <w:vanish/>
        </w:rPr>
        <w:t>臺中女中段考題】</w:t>
      </w:r>
    </w:p>
    <w:p w14:paraId="699AF711"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9.</w:t>
      </w:r>
      <w:r w:rsidRPr="00602804">
        <w:rPr>
          <w:rFonts w:hint="eastAsia"/>
        </w:rPr>
        <w:t>若一核酸分子內含氮鹼基的百分比組成為：</w:t>
      </w:r>
      <w:r w:rsidRPr="00602804">
        <w:t>20</w:t>
      </w:r>
      <w:r w:rsidRPr="00602804">
        <w:rPr>
          <w:rFonts w:hint="eastAsia"/>
        </w:rPr>
        <w:t>％</w:t>
      </w:r>
      <w:r w:rsidRPr="00602804">
        <w:t>A</w:t>
      </w:r>
      <w:r w:rsidRPr="00602804">
        <w:rPr>
          <w:rFonts w:hint="eastAsia"/>
        </w:rPr>
        <w:t>、</w:t>
      </w:r>
      <w:r w:rsidRPr="00602804">
        <w:t>20</w:t>
      </w:r>
      <w:r w:rsidRPr="00602804">
        <w:rPr>
          <w:rFonts w:hint="eastAsia"/>
        </w:rPr>
        <w:t>％</w:t>
      </w:r>
      <w:r w:rsidRPr="00602804">
        <w:t>G</w:t>
      </w:r>
      <w:r w:rsidRPr="00602804">
        <w:rPr>
          <w:rFonts w:hint="eastAsia"/>
        </w:rPr>
        <w:t>、</w:t>
      </w:r>
      <w:r w:rsidRPr="00602804">
        <w:t>30</w:t>
      </w:r>
      <w:r w:rsidRPr="00602804">
        <w:rPr>
          <w:rFonts w:hint="eastAsia"/>
        </w:rPr>
        <w:t>％</w:t>
      </w:r>
      <w:r w:rsidRPr="00602804">
        <w:t>C</w:t>
      </w:r>
      <w:r w:rsidRPr="00602804">
        <w:rPr>
          <w:rFonts w:hint="eastAsia"/>
        </w:rPr>
        <w:t>、</w:t>
      </w:r>
      <w:r w:rsidRPr="00602804">
        <w:t>0</w:t>
      </w:r>
      <w:r w:rsidRPr="00602804">
        <w:rPr>
          <w:rFonts w:hint="eastAsia"/>
        </w:rPr>
        <w:t>％</w:t>
      </w:r>
      <w:r w:rsidRPr="00602804">
        <w:t>T</w:t>
      </w:r>
      <w:r w:rsidRPr="00602804">
        <w:rPr>
          <w:rFonts w:hint="eastAsia"/>
        </w:rPr>
        <w:t>、</w:t>
      </w:r>
      <w:r w:rsidRPr="00602804">
        <w:t>30</w:t>
      </w:r>
      <w:r w:rsidRPr="00602804">
        <w:rPr>
          <w:rFonts w:hint="eastAsia"/>
        </w:rPr>
        <w:t>％</w:t>
      </w:r>
      <w:r w:rsidRPr="00602804">
        <w:t>U</w:t>
      </w:r>
      <w:r w:rsidRPr="00602804">
        <w:rPr>
          <w:rFonts w:hint="eastAsia"/>
        </w:rPr>
        <w:t xml:space="preserve">，則此核酸分子為何？　</w:t>
      </w:r>
      <w:r w:rsidRPr="00602804">
        <w:t>(A)</w:t>
      </w:r>
      <w:r w:rsidRPr="00602804">
        <w:rPr>
          <w:rFonts w:hint="eastAsia"/>
        </w:rPr>
        <w:t>單股</w:t>
      </w:r>
      <w:r w:rsidRPr="00602804">
        <w:t>RNA</w:t>
      </w:r>
      <w:r w:rsidRPr="00602804">
        <w:rPr>
          <w:rFonts w:hint="eastAsia"/>
        </w:rPr>
        <w:t xml:space="preserve">　</w:t>
      </w:r>
      <w:r w:rsidRPr="00602804">
        <w:t>(B)</w:t>
      </w:r>
      <w:r w:rsidRPr="00602804">
        <w:rPr>
          <w:rFonts w:hint="eastAsia"/>
        </w:rPr>
        <w:t>雙股</w:t>
      </w:r>
      <w:r w:rsidRPr="00602804">
        <w:t>RNA</w:t>
      </w:r>
      <w:r w:rsidRPr="00602804">
        <w:rPr>
          <w:rFonts w:hint="eastAsia"/>
        </w:rPr>
        <w:t xml:space="preserve">　</w:t>
      </w:r>
      <w:r w:rsidRPr="00602804">
        <w:t>(C)</w:t>
      </w:r>
      <w:r w:rsidRPr="00602804">
        <w:rPr>
          <w:rFonts w:hint="eastAsia"/>
        </w:rPr>
        <w:t>單股</w:t>
      </w:r>
      <w:r w:rsidRPr="00602804">
        <w:t>DNA</w:t>
      </w:r>
      <w:r w:rsidRPr="00602804">
        <w:rPr>
          <w:rFonts w:hint="eastAsia"/>
        </w:rPr>
        <w:t xml:space="preserve">　</w:t>
      </w:r>
      <w:r w:rsidRPr="00602804">
        <w:t>(D)</w:t>
      </w:r>
      <w:r w:rsidRPr="00602804">
        <w:rPr>
          <w:rFonts w:hint="eastAsia"/>
        </w:rPr>
        <w:t>雙股</w:t>
      </w:r>
      <w:r w:rsidRPr="00602804">
        <w:t>DNA</w:t>
      </w:r>
      <w:r w:rsidRPr="00602804">
        <w:rPr>
          <w:rFonts w:hint="eastAsia"/>
        </w:rPr>
        <w:t>。</w:t>
      </w:r>
    </w:p>
    <w:p w14:paraId="79053218" w14:textId="77777777" w:rsidR="00C5117D" w:rsidRPr="00602804" w:rsidRDefault="00C5117D" w:rsidP="00C5117D">
      <w:pPr>
        <w:jc w:val="right"/>
        <w:rPr>
          <w:vanish/>
        </w:rPr>
      </w:pPr>
      <w:r w:rsidRPr="00602804">
        <w:rPr>
          <w:rFonts w:hint="eastAsia"/>
          <w:vanish/>
        </w:rPr>
        <w:t>【</w:t>
      </w:r>
      <w:r w:rsidRPr="00602804">
        <w:rPr>
          <w:vanish/>
        </w:rPr>
        <w:t>99</w:t>
      </w:r>
      <w:r w:rsidRPr="00602804">
        <w:rPr>
          <w:rFonts w:hint="eastAsia"/>
          <w:vanish/>
        </w:rPr>
        <w:t>苗栗高中段考題】</w:t>
      </w:r>
    </w:p>
    <w:p w14:paraId="0B5B2EA7"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10.</w:t>
      </w:r>
      <w:r w:rsidRPr="00602804">
        <w:rPr>
          <w:rFonts w:hint="eastAsia"/>
        </w:rPr>
        <w:t>人類</w:t>
      </w:r>
      <w:r w:rsidRPr="00602804">
        <w:t>MN</w:t>
      </w:r>
      <w:r w:rsidRPr="00602804">
        <w:rPr>
          <w:rFonts w:hint="eastAsia"/>
        </w:rPr>
        <w:t>血型是由二個等位基因</w:t>
      </w:r>
      <w:r w:rsidRPr="00602804">
        <w:t>M</w:t>
      </w:r>
      <w:r w:rsidRPr="00602804">
        <w:rPr>
          <w:rFonts w:hint="eastAsia"/>
        </w:rPr>
        <w:t>、</w:t>
      </w:r>
      <w:r w:rsidRPr="00602804">
        <w:t>N</w:t>
      </w:r>
      <w:r w:rsidRPr="00602804">
        <w:rPr>
          <w:rFonts w:hint="eastAsia"/>
        </w:rPr>
        <w:t>所控制。若夫妻的</w:t>
      </w:r>
      <w:r w:rsidRPr="00602804">
        <w:t>MN</w:t>
      </w:r>
      <w:r w:rsidRPr="00602804">
        <w:rPr>
          <w:rFonts w:hint="eastAsia"/>
        </w:rPr>
        <w:t>及</w:t>
      </w:r>
      <w:r w:rsidRPr="00602804">
        <w:t>ABO</w:t>
      </w:r>
      <w:r w:rsidRPr="00602804">
        <w:rPr>
          <w:rFonts w:hint="eastAsia"/>
        </w:rPr>
        <w:t>血型的基因型皆為</w:t>
      </w:r>
      <w:r w:rsidRPr="00602804">
        <w:t>MNI</w:t>
      </w:r>
      <w:r w:rsidRPr="00602804">
        <w:rPr>
          <w:vertAlign w:val="superscript"/>
        </w:rPr>
        <w:t>A</w:t>
      </w:r>
      <w:r w:rsidRPr="00602804">
        <w:t>I</w:t>
      </w:r>
      <w:r w:rsidRPr="00602804">
        <w:rPr>
          <w:vertAlign w:val="superscript"/>
        </w:rPr>
        <w:t>B</w:t>
      </w:r>
      <w:r w:rsidRPr="00602804">
        <w:rPr>
          <w:rFonts w:hint="eastAsia"/>
        </w:rPr>
        <w:t>，則後代中出現</w:t>
      </w:r>
      <w:r w:rsidRPr="00602804">
        <w:t>MNI</w:t>
      </w:r>
      <w:r w:rsidRPr="00602804">
        <w:rPr>
          <w:vertAlign w:val="superscript"/>
        </w:rPr>
        <w:t>A</w:t>
      </w:r>
      <w:r w:rsidRPr="00602804">
        <w:t>I</w:t>
      </w:r>
      <w:r w:rsidRPr="00602804">
        <w:rPr>
          <w:vertAlign w:val="superscript"/>
        </w:rPr>
        <w:t>B</w:t>
      </w:r>
      <w:r w:rsidRPr="00602804">
        <w:rPr>
          <w:rFonts w:hint="eastAsia"/>
        </w:rPr>
        <w:t xml:space="preserve">型的機率為何？　</w:t>
      </w:r>
      <w:r w:rsidRPr="00602804">
        <w:t>(A)1/2</w:t>
      </w:r>
      <w:r w:rsidRPr="00602804">
        <w:rPr>
          <w:rFonts w:hint="eastAsia"/>
        </w:rPr>
        <w:t xml:space="preserve">　</w:t>
      </w:r>
      <w:r w:rsidRPr="00602804">
        <w:t>(B)1/4</w:t>
      </w:r>
      <w:r w:rsidRPr="00602804">
        <w:rPr>
          <w:rFonts w:hint="eastAsia"/>
        </w:rPr>
        <w:t xml:space="preserve">　</w:t>
      </w:r>
      <w:r w:rsidRPr="00602804">
        <w:t>(C)1/8</w:t>
      </w:r>
      <w:r w:rsidRPr="00602804">
        <w:rPr>
          <w:rFonts w:hint="eastAsia"/>
        </w:rPr>
        <w:t xml:space="preserve">　</w:t>
      </w:r>
      <w:r w:rsidRPr="00602804">
        <w:t>(D)1/16</w:t>
      </w:r>
      <w:r w:rsidRPr="00602804">
        <w:rPr>
          <w:rFonts w:hint="eastAsia"/>
        </w:rPr>
        <w:t>。</w:t>
      </w:r>
    </w:p>
    <w:p w14:paraId="441982E0" w14:textId="77777777" w:rsidR="00C5117D" w:rsidRPr="00602804" w:rsidRDefault="00C5117D" w:rsidP="00C5117D">
      <w:pPr>
        <w:jc w:val="right"/>
        <w:rPr>
          <w:vanish/>
        </w:rPr>
      </w:pPr>
      <w:r w:rsidRPr="00602804">
        <w:rPr>
          <w:rFonts w:hint="eastAsia"/>
          <w:vanish/>
        </w:rPr>
        <w:t>【</w:t>
      </w:r>
      <w:r w:rsidRPr="00602804">
        <w:rPr>
          <w:vanish/>
        </w:rPr>
        <w:t>99</w:t>
      </w:r>
      <w:r w:rsidRPr="00602804">
        <w:rPr>
          <w:rFonts w:hint="eastAsia"/>
          <w:vanish/>
        </w:rPr>
        <w:t>臺中一中段考題】</w:t>
      </w:r>
    </w:p>
    <w:p w14:paraId="1631850E" w14:textId="3E9BC4FB" w:rsidR="00BE07D3" w:rsidRPr="00602804" w:rsidRDefault="00C5117D" w:rsidP="00BE07D3">
      <w:pPr>
        <w:ind w:left="1287" w:hanging="1287"/>
      </w:pPr>
      <w:r w:rsidRPr="00602804">
        <w:rPr>
          <w:rFonts w:ascii="Arial" w:hAnsi="Arial" w:cs="Arial" w:hint="eastAsia"/>
        </w:rPr>
        <w:t>（　　　）</w:t>
      </w:r>
      <w:r w:rsidRPr="00602804">
        <w:rPr>
          <w:rFonts w:ascii="新細明體" w:eastAsia="新細明體" w:hAnsi="新細明體" w:cs="Arial"/>
        </w:rPr>
        <w:t>11.</w:t>
      </w:r>
      <w:r w:rsidR="00BE07D3" w:rsidRPr="00602804">
        <w:t xml:space="preserve"> DNA → RNA → </w:t>
      </w:r>
      <w:r w:rsidR="00BE07D3" w:rsidRPr="00602804">
        <w:rPr>
          <w:rFonts w:hint="eastAsia"/>
        </w:rPr>
        <w:t>蛋白質是分子細胞學的中心法則，則</w:t>
      </w:r>
      <w:r w:rsidR="00BE07D3" w:rsidRPr="00602804">
        <w:t>DNA</w:t>
      </w:r>
      <w:r w:rsidR="00BE07D3" w:rsidRPr="00602804">
        <w:rPr>
          <w:rFonts w:hint="eastAsia"/>
        </w:rPr>
        <w:t>與其轉錄出的</w:t>
      </w:r>
      <w:r w:rsidR="00BE07D3" w:rsidRPr="00602804">
        <w:t>RNA</w:t>
      </w:r>
      <w:r w:rsidR="00BE07D3" w:rsidRPr="00602804">
        <w:rPr>
          <w:rFonts w:hint="eastAsia"/>
        </w:rPr>
        <w:t>分子量比</w:t>
      </w:r>
      <w:r w:rsidR="00BE07D3" w:rsidRPr="00602804">
        <w:t>(DNA/RNA)</w:t>
      </w:r>
      <w:r w:rsidR="00BE07D3" w:rsidRPr="00602804">
        <w:rPr>
          <w:rFonts w:hint="eastAsia"/>
        </w:rPr>
        <w:t>為多少？（核苷酸的平均分子量為</w:t>
      </w:r>
      <w:r w:rsidR="00BE07D3" w:rsidRPr="00602804">
        <w:t>330</w:t>
      </w:r>
      <w:r w:rsidR="00BE07D3" w:rsidRPr="00602804">
        <w:rPr>
          <w:rFonts w:hint="eastAsia"/>
        </w:rPr>
        <w:t>）</w:t>
      </w:r>
      <w:r w:rsidR="00BE07D3" w:rsidRPr="00602804">
        <w:t xml:space="preserve">  (A)2</w:t>
      </w:r>
      <w:r w:rsidR="00BE07D3" w:rsidRPr="00602804">
        <w:rPr>
          <w:rFonts w:hint="eastAsia"/>
        </w:rPr>
        <w:t xml:space="preserve">　</w:t>
      </w:r>
      <w:r w:rsidR="00BE07D3" w:rsidRPr="00602804">
        <w:t>(B)1</w:t>
      </w:r>
      <w:r w:rsidR="00BE07D3" w:rsidRPr="00602804">
        <w:rPr>
          <w:rFonts w:hint="eastAsia"/>
        </w:rPr>
        <w:t xml:space="preserve">　</w:t>
      </w:r>
      <w:r w:rsidR="00BE07D3" w:rsidRPr="00602804">
        <w:t>(C)330</w:t>
      </w:r>
      <w:r w:rsidR="00BE07D3" w:rsidRPr="00602804">
        <w:rPr>
          <w:rFonts w:hint="eastAsia"/>
        </w:rPr>
        <w:t xml:space="preserve">　</w:t>
      </w:r>
      <w:r w:rsidR="00BE07D3" w:rsidRPr="00602804">
        <w:t>(D)660</w:t>
      </w:r>
      <w:r w:rsidR="00BE07D3" w:rsidRPr="00602804">
        <w:rPr>
          <w:rFonts w:hint="eastAsia"/>
        </w:rPr>
        <w:t>。</w:t>
      </w:r>
    </w:p>
    <w:p w14:paraId="04CA1ACB" w14:textId="77777777" w:rsidR="00BE07D3" w:rsidRPr="00602804" w:rsidRDefault="00BE07D3" w:rsidP="00BE07D3">
      <w:pPr>
        <w:jc w:val="right"/>
        <w:rPr>
          <w:vanish/>
        </w:rPr>
      </w:pPr>
      <w:r w:rsidRPr="00602804">
        <w:rPr>
          <w:rFonts w:hint="eastAsia"/>
          <w:vanish/>
        </w:rPr>
        <w:t>【月考王</w:t>
      </w:r>
      <w:r w:rsidRPr="00602804">
        <w:rPr>
          <w:vanish/>
        </w:rPr>
        <w:t>Beta</w:t>
      </w:r>
      <w:r w:rsidRPr="00602804">
        <w:rPr>
          <w:rFonts w:hint="eastAsia"/>
          <w:vanish/>
        </w:rPr>
        <w:t>】</w:t>
      </w:r>
    </w:p>
    <w:p w14:paraId="04B9F3FB" w14:textId="62273BE4" w:rsidR="00C5117D" w:rsidRPr="00602804" w:rsidRDefault="00C5117D" w:rsidP="00BE07D3">
      <w:pPr>
        <w:ind w:left="1287" w:hanging="1287"/>
      </w:pPr>
      <w:r w:rsidRPr="00602804">
        <w:rPr>
          <w:rFonts w:ascii="Arial" w:hAnsi="Arial" w:cs="Arial" w:hint="eastAsia"/>
        </w:rPr>
        <w:t>（　　　）</w:t>
      </w:r>
      <w:r w:rsidRPr="00602804">
        <w:rPr>
          <w:rFonts w:ascii="新細明體" w:eastAsia="新細明體" w:hAnsi="新細明體" w:cs="Arial"/>
        </w:rPr>
        <w:t>12.</w:t>
      </w:r>
      <w:r w:rsidRPr="00602804">
        <w:rPr>
          <w:rFonts w:hint="eastAsia"/>
        </w:rPr>
        <w:t>若以○、□表示不患紅綠辨色力異常的女性、男性，以●、▓表示患紅綠辨色力異常的女性、男性，下列族譜圖所繪出的遺傳關</w:t>
      </w:r>
      <w:r w:rsidRPr="00602804">
        <w:rPr>
          <w:rFonts w:hint="eastAsia"/>
        </w:rPr>
        <w:lastRenderedPageBreak/>
        <w:t>係何者</w:t>
      </w:r>
      <w:r w:rsidRPr="00602804">
        <w:rPr>
          <w:rFonts w:hint="eastAsia"/>
          <w:b/>
          <w:bCs/>
        </w:rPr>
        <w:t>錯誤</w:t>
      </w:r>
      <w:r w:rsidRPr="00602804">
        <w:rPr>
          <w:rFonts w:hint="eastAsia"/>
        </w:rPr>
        <w:t>？</w:t>
      </w:r>
      <w:r w:rsidRPr="00602804">
        <w:br/>
      </w:r>
      <w:r w:rsidRPr="00602804">
        <w:rPr>
          <w:position w:val="66"/>
        </w:rPr>
        <w:t>(A)</w:t>
      </w:r>
      <w:r w:rsidRPr="00602804">
        <w:t xml:space="preserve"> </w:t>
      </w:r>
      <w:r w:rsidRPr="00602804">
        <w:rPr>
          <w:noProof/>
        </w:rPr>
        <w:drawing>
          <wp:inline distT="0" distB="0" distL="0" distR="0" wp14:anchorId="5C01C83C" wp14:editId="4B6B8076">
            <wp:extent cx="590550" cy="495300"/>
            <wp:effectExtent l="0" t="0" r="0" b="0"/>
            <wp:docPr id="70" name="圖片 70" descr="圖2-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圖2-15(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0550" cy="495300"/>
                    </a:xfrm>
                    <a:prstGeom prst="rect">
                      <a:avLst/>
                    </a:prstGeom>
                    <a:noFill/>
                    <a:ln>
                      <a:noFill/>
                    </a:ln>
                  </pic:spPr>
                </pic:pic>
              </a:graphicData>
            </a:graphic>
          </wp:inline>
        </w:drawing>
      </w:r>
      <w:r w:rsidRPr="00602804">
        <w:rPr>
          <w:rFonts w:hint="eastAsia"/>
        </w:rPr>
        <w:t xml:space="preserve">　</w:t>
      </w:r>
      <w:r w:rsidRPr="00602804">
        <w:rPr>
          <w:position w:val="66"/>
        </w:rPr>
        <w:t>(B)</w:t>
      </w:r>
      <w:r w:rsidRPr="00602804">
        <w:t xml:space="preserve"> </w:t>
      </w:r>
      <w:r w:rsidRPr="00602804">
        <w:rPr>
          <w:noProof/>
        </w:rPr>
        <w:drawing>
          <wp:inline distT="0" distB="0" distL="0" distR="0" wp14:anchorId="762C0076" wp14:editId="111AA7A8">
            <wp:extent cx="590550" cy="495300"/>
            <wp:effectExtent l="0" t="0" r="0" b="0"/>
            <wp:docPr id="71" name="圖片 71" descr="圖2-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圖2-15(B)"/>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550" cy="495300"/>
                    </a:xfrm>
                    <a:prstGeom prst="rect">
                      <a:avLst/>
                    </a:prstGeom>
                    <a:noFill/>
                    <a:ln>
                      <a:noFill/>
                    </a:ln>
                  </pic:spPr>
                </pic:pic>
              </a:graphicData>
            </a:graphic>
          </wp:inline>
        </w:drawing>
      </w:r>
      <w:r w:rsidRPr="00602804">
        <w:rPr>
          <w:rFonts w:hint="eastAsia"/>
        </w:rPr>
        <w:t xml:space="preserve">　</w:t>
      </w:r>
      <w:r w:rsidRPr="00602804">
        <w:rPr>
          <w:position w:val="66"/>
        </w:rPr>
        <w:t>(C)</w:t>
      </w:r>
      <w:r w:rsidRPr="00602804">
        <w:t xml:space="preserve"> </w:t>
      </w:r>
      <w:r w:rsidRPr="00602804">
        <w:rPr>
          <w:noProof/>
        </w:rPr>
        <w:drawing>
          <wp:inline distT="0" distB="0" distL="0" distR="0" wp14:anchorId="469E8404" wp14:editId="4A3B58D5">
            <wp:extent cx="590550" cy="495300"/>
            <wp:effectExtent l="0" t="0" r="0" b="0"/>
            <wp:docPr id="72" name="圖片 72" descr="圖2-1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圖2-15(C)"/>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0550" cy="495300"/>
                    </a:xfrm>
                    <a:prstGeom prst="rect">
                      <a:avLst/>
                    </a:prstGeom>
                    <a:noFill/>
                    <a:ln>
                      <a:noFill/>
                    </a:ln>
                  </pic:spPr>
                </pic:pic>
              </a:graphicData>
            </a:graphic>
          </wp:inline>
        </w:drawing>
      </w:r>
      <w:r w:rsidRPr="00602804">
        <w:rPr>
          <w:rFonts w:hint="eastAsia"/>
        </w:rPr>
        <w:t xml:space="preserve">　</w:t>
      </w:r>
      <w:r w:rsidRPr="00602804">
        <w:rPr>
          <w:position w:val="66"/>
        </w:rPr>
        <w:t>(D)</w:t>
      </w:r>
      <w:r w:rsidRPr="00602804">
        <w:t xml:space="preserve"> </w:t>
      </w:r>
      <w:r w:rsidRPr="00602804">
        <w:rPr>
          <w:noProof/>
        </w:rPr>
        <w:drawing>
          <wp:inline distT="0" distB="0" distL="0" distR="0" wp14:anchorId="61CBB2E0" wp14:editId="5E9A30DC">
            <wp:extent cx="590550" cy="495300"/>
            <wp:effectExtent l="0" t="0" r="0" b="0"/>
            <wp:docPr id="73" name="圖片 73" descr="圖2-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圖2-15(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0550" cy="495300"/>
                    </a:xfrm>
                    <a:prstGeom prst="rect">
                      <a:avLst/>
                    </a:prstGeom>
                    <a:noFill/>
                    <a:ln>
                      <a:noFill/>
                    </a:ln>
                  </pic:spPr>
                </pic:pic>
              </a:graphicData>
            </a:graphic>
          </wp:inline>
        </w:drawing>
      </w:r>
    </w:p>
    <w:p w14:paraId="6CD1A73E" w14:textId="77777777" w:rsidR="00C5117D" w:rsidRPr="00602804" w:rsidRDefault="00C5117D" w:rsidP="00C5117D">
      <w:pPr>
        <w:jc w:val="right"/>
        <w:rPr>
          <w:vanish/>
        </w:rPr>
      </w:pPr>
      <w:r w:rsidRPr="00602804">
        <w:rPr>
          <w:rFonts w:hint="eastAsia"/>
          <w:vanish/>
        </w:rPr>
        <w:t>【龍騰自命題】</w:t>
      </w:r>
    </w:p>
    <w:p w14:paraId="4F1323D1"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13.</w:t>
      </w:r>
      <w:r w:rsidRPr="00602804">
        <w:rPr>
          <w:rFonts w:hint="eastAsia"/>
        </w:rPr>
        <w:t>已知豌豆的高莖基因（</w:t>
      </w:r>
      <w:r w:rsidRPr="00602804">
        <w:t>T</w:t>
      </w:r>
      <w:r w:rsidRPr="00602804">
        <w:rPr>
          <w:rFonts w:hint="eastAsia"/>
        </w:rPr>
        <w:t>）對矮莖基因（</w:t>
      </w:r>
      <w:r w:rsidRPr="00602804">
        <w:t>t</w:t>
      </w:r>
      <w:r w:rsidRPr="00602804">
        <w:rPr>
          <w:rFonts w:hint="eastAsia"/>
        </w:rPr>
        <w:t>）是顯性。小明將高莖豌豆和矮莖豌豆雜交後，子代中高莖與矮莖的比例為</w:t>
      </w:r>
      <w:r w:rsidRPr="00602804">
        <w:t>64</w:t>
      </w:r>
      <w:r w:rsidRPr="00602804">
        <w:rPr>
          <w:rFonts w:hint="eastAsia"/>
        </w:rPr>
        <w:t>：</w:t>
      </w:r>
      <w:r w:rsidRPr="00602804">
        <w:t>61</w:t>
      </w:r>
      <w:r w:rsidRPr="00602804">
        <w:rPr>
          <w:rFonts w:hint="eastAsia"/>
        </w:rPr>
        <w:t xml:space="preserve">。根據此結果，下列敘述何者正確？　</w:t>
      </w:r>
      <w:r w:rsidRPr="00602804">
        <w:t>(A)</w:t>
      </w:r>
      <w:r w:rsidRPr="00602804">
        <w:rPr>
          <w:rFonts w:hint="eastAsia"/>
        </w:rPr>
        <w:t>實驗中，子代高莖豌豆的基因型是</w:t>
      </w:r>
      <w:r w:rsidRPr="00602804">
        <w:t>TT</w:t>
      </w:r>
      <w:r w:rsidRPr="00602804">
        <w:rPr>
          <w:rFonts w:hint="eastAsia"/>
        </w:rPr>
        <w:t xml:space="preserve">　</w:t>
      </w:r>
      <w:r w:rsidRPr="00602804">
        <w:t>(B)</w:t>
      </w:r>
      <w:r w:rsidRPr="00602804">
        <w:rPr>
          <w:rFonts w:hint="eastAsia"/>
        </w:rPr>
        <w:t>實驗中，子代矮莖豌豆的基因型是</w:t>
      </w:r>
      <w:r w:rsidRPr="00602804">
        <w:t>Tt</w:t>
      </w:r>
      <w:r w:rsidRPr="00602804">
        <w:rPr>
          <w:rFonts w:hint="eastAsia"/>
        </w:rPr>
        <w:t xml:space="preserve">　</w:t>
      </w:r>
      <w:r w:rsidRPr="00602804">
        <w:t>(C)</w:t>
      </w:r>
      <w:r w:rsidRPr="00602804">
        <w:rPr>
          <w:rFonts w:hint="eastAsia"/>
        </w:rPr>
        <w:t xml:space="preserve">子代的高莖豌豆再互相交配，所得應均為高莖　</w:t>
      </w:r>
      <w:r w:rsidRPr="00602804">
        <w:t>(D)</w:t>
      </w:r>
      <w:r w:rsidRPr="00602804">
        <w:rPr>
          <w:rFonts w:hint="eastAsia"/>
        </w:rPr>
        <w:t>子代的矮莖豌豆再互相交配，所得應均為矮莖。</w:t>
      </w:r>
    </w:p>
    <w:p w14:paraId="2C51EF34" w14:textId="77777777" w:rsidR="00C5117D" w:rsidRPr="00602804" w:rsidRDefault="00C5117D" w:rsidP="00C5117D">
      <w:pPr>
        <w:jc w:val="right"/>
        <w:rPr>
          <w:vanish/>
        </w:rPr>
      </w:pPr>
      <w:r w:rsidRPr="00602804">
        <w:rPr>
          <w:rFonts w:hint="eastAsia"/>
          <w:vanish/>
        </w:rPr>
        <w:t>【</w:t>
      </w:r>
      <w:r w:rsidRPr="00602804">
        <w:rPr>
          <w:vanish/>
        </w:rPr>
        <w:t>90</w:t>
      </w:r>
      <w:r w:rsidRPr="00602804">
        <w:rPr>
          <w:rFonts w:hint="eastAsia"/>
          <w:vanish/>
        </w:rPr>
        <w:t>基測】</w:t>
      </w:r>
    </w:p>
    <w:p w14:paraId="67F7CB16"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14.</w:t>
      </w:r>
      <w:r w:rsidRPr="00602804">
        <w:rPr>
          <w:rFonts w:hint="eastAsia"/>
        </w:rPr>
        <w:t>在</w:t>
      </w:r>
      <w:r w:rsidRPr="00602804">
        <w:t>A</w:t>
      </w:r>
      <w:r w:rsidRPr="00602804">
        <w:rPr>
          <w:rFonts w:hint="eastAsia"/>
        </w:rPr>
        <w:t>、</w:t>
      </w:r>
      <w:r w:rsidRPr="00602804">
        <w:t>B</w:t>
      </w:r>
      <w:r w:rsidRPr="00602804">
        <w:rPr>
          <w:rFonts w:hint="eastAsia"/>
        </w:rPr>
        <w:t>、</w:t>
      </w:r>
      <w:r w:rsidRPr="00602804">
        <w:t>O</w:t>
      </w:r>
      <w:r w:rsidRPr="00602804">
        <w:rPr>
          <w:rFonts w:hint="eastAsia"/>
        </w:rPr>
        <w:t xml:space="preserve">血型中，哪兩種婚配，子代的表現型有最多種可能？　</w:t>
      </w:r>
      <w:r w:rsidRPr="00602804">
        <w:t>(A)I</w:t>
      </w:r>
      <w:r w:rsidRPr="00602804">
        <w:rPr>
          <w:vertAlign w:val="superscript"/>
        </w:rPr>
        <w:t>A</w:t>
      </w:r>
      <w:r w:rsidRPr="00602804">
        <w:t xml:space="preserve">i </w:t>
      </w:r>
      <w:r w:rsidRPr="00602804">
        <w:sym w:font="Symbol" w:char="00B4"/>
      </w:r>
      <w:r w:rsidRPr="00602804">
        <w:t xml:space="preserve"> I</w:t>
      </w:r>
      <w:r w:rsidRPr="00602804">
        <w:rPr>
          <w:vertAlign w:val="superscript"/>
        </w:rPr>
        <w:t>B</w:t>
      </w:r>
      <w:r w:rsidRPr="00602804">
        <w:t>i</w:t>
      </w:r>
      <w:r w:rsidRPr="00602804">
        <w:rPr>
          <w:rFonts w:hint="eastAsia"/>
        </w:rPr>
        <w:t xml:space="preserve">　</w:t>
      </w:r>
      <w:r w:rsidRPr="00602804">
        <w:t>(B)I</w:t>
      </w:r>
      <w:r w:rsidRPr="00602804">
        <w:rPr>
          <w:vertAlign w:val="superscript"/>
        </w:rPr>
        <w:t>A</w:t>
      </w:r>
      <w:r w:rsidRPr="00602804">
        <w:t>I</w:t>
      </w:r>
      <w:r w:rsidRPr="00602804">
        <w:rPr>
          <w:vertAlign w:val="superscript"/>
        </w:rPr>
        <w:t>B</w:t>
      </w:r>
      <w:r w:rsidRPr="00602804">
        <w:t xml:space="preserve"> </w:t>
      </w:r>
      <w:r w:rsidRPr="00602804">
        <w:sym w:font="Symbol" w:char="00B4"/>
      </w:r>
      <w:r w:rsidRPr="00602804">
        <w:t xml:space="preserve"> ii</w:t>
      </w:r>
      <w:r w:rsidRPr="00602804">
        <w:rPr>
          <w:rFonts w:hint="eastAsia"/>
        </w:rPr>
        <w:t xml:space="preserve">　</w:t>
      </w:r>
      <w:r w:rsidRPr="00602804">
        <w:t>(C)I</w:t>
      </w:r>
      <w:r w:rsidRPr="00602804">
        <w:rPr>
          <w:vertAlign w:val="superscript"/>
        </w:rPr>
        <w:t>A</w:t>
      </w:r>
      <w:r w:rsidRPr="00602804">
        <w:t xml:space="preserve">i </w:t>
      </w:r>
      <w:r w:rsidRPr="00602804">
        <w:sym w:font="Symbol" w:char="00B4"/>
      </w:r>
      <w:r w:rsidRPr="00602804">
        <w:t xml:space="preserve"> I</w:t>
      </w:r>
      <w:r w:rsidRPr="00602804">
        <w:rPr>
          <w:vertAlign w:val="superscript"/>
        </w:rPr>
        <w:t>A</w:t>
      </w:r>
      <w:r w:rsidRPr="00602804">
        <w:t>I</w:t>
      </w:r>
      <w:r w:rsidRPr="00602804">
        <w:rPr>
          <w:vertAlign w:val="superscript"/>
        </w:rPr>
        <w:t>B</w:t>
      </w:r>
      <w:r w:rsidRPr="00602804">
        <w:rPr>
          <w:rFonts w:hint="eastAsia"/>
        </w:rPr>
        <w:t xml:space="preserve">　</w:t>
      </w:r>
      <w:r w:rsidRPr="00602804">
        <w:t>(D)I</w:t>
      </w:r>
      <w:r w:rsidRPr="00602804">
        <w:rPr>
          <w:vertAlign w:val="superscript"/>
        </w:rPr>
        <w:t>B</w:t>
      </w:r>
      <w:r w:rsidRPr="00602804">
        <w:t xml:space="preserve">i </w:t>
      </w:r>
      <w:r w:rsidRPr="00602804">
        <w:sym w:font="Symbol" w:char="00B4"/>
      </w:r>
      <w:r w:rsidRPr="00602804">
        <w:t xml:space="preserve"> ii</w:t>
      </w:r>
      <w:r w:rsidRPr="00602804">
        <w:rPr>
          <w:rFonts w:hint="eastAsia"/>
        </w:rPr>
        <w:t>。</w:t>
      </w:r>
    </w:p>
    <w:p w14:paraId="2836F3F8" w14:textId="77777777" w:rsidR="00C5117D" w:rsidRPr="00602804" w:rsidRDefault="00C5117D" w:rsidP="00C5117D">
      <w:pPr>
        <w:jc w:val="right"/>
        <w:rPr>
          <w:vanish/>
        </w:rPr>
      </w:pPr>
      <w:r w:rsidRPr="00602804">
        <w:rPr>
          <w:rFonts w:hint="eastAsia"/>
          <w:vanish/>
        </w:rPr>
        <w:t>【龍騰自命題】</w:t>
      </w:r>
    </w:p>
    <w:p w14:paraId="33CC64B8"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15.</w:t>
      </w:r>
      <w:r w:rsidRPr="00602804">
        <w:rPr>
          <w:rFonts w:hint="eastAsia"/>
        </w:rPr>
        <w:t xml:space="preserve">下圖中甲生物的某部位細胞，乙為甲進行細胞分裂過程中的細胞，試問乙的來源為何？　</w:t>
      </w:r>
      <w:r w:rsidRPr="00602804">
        <w:t>(A)</w:t>
      </w:r>
      <w:r w:rsidRPr="00602804">
        <w:rPr>
          <w:rFonts w:hint="eastAsia"/>
        </w:rPr>
        <w:t xml:space="preserve">由甲進行有絲分裂而來　</w:t>
      </w:r>
      <w:r w:rsidRPr="00602804">
        <w:t>(B)</w:t>
      </w:r>
      <w:r w:rsidRPr="00602804">
        <w:rPr>
          <w:rFonts w:hint="eastAsia"/>
        </w:rPr>
        <w:t>甲經過減數分裂</w:t>
      </w:r>
      <w:r w:rsidRPr="00602804">
        <w:t>I</w:t>
      </w:r>
      <w:r w:rsidRPr="00602804">
        <w:rPr>
          <w:rFonts w:hint="eastAsia"/>
        </w:rPr>
        <w:t xml:space="preserve">而來　</w:t>
      </w:r>
      <w:r w:rsidRPr="00602804">
        <w:t>(C)</w:t>
      </w:r>
      <w:r w:rsidRPr="00602804">
        <w:rPr>
          <w:rFonts w:hint="eastAsia"/>
        </w:rPr>
        <w:t>甲經減數分裂</w:t>
      </w:r>
      <w:r w:rsidRPr="00602804">
        <w:t>II</w:t>
      </w:r>
      <w:r w:rsidRPr="00602804">
        <w:rPr>
          <w:rFonts w:hint="eastAsia"/>
        </w:rPr>
        <w:t xml:space="preserve">而來　</w:t>
      </w:r>
      <w:r w:rsidRPr="00602804">
        <w:t>(D)</w:t>
      </w:r>
      <w:r w:rsidRPr="00602804">
        <w:rPr>
          <w:rFonts w:hint="eastAsia"/>
        </w:rPr>
        <w:t>甲經過染色體聯會而來。</w:t>
      </w:r>
      <w:r w:rsidRPr="00602804">
        <w:br/>
      </w:r>
      <w:r w:rsidRPr="00602804">
        <w:rPr>
          <w:noProof/>
        </w:rPr>
        <w:drawing>
          <wp:inline distT="0" distB="0" distL="0" distR="0" wp14:anchorId="5C5160EE" wp14:editId="390071B6">
            <wp:extent cx="742950" cy="895350"/>
            <wp:effectExtent l="0" t="0" r="0" b="0"/>
            <wp:docPr id="74" name="圖片 74" descr="圖2-24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圖2-24甲"/>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r w:rsidRPr="00602804">
        <w:t xml:space="preserve">    </w:t>
      </w:r>
      <w:r w:rsidRPr="00602804">
        <w:rPr>
          <w:noProof/>
        </w:rPr>
        <w:drawing>
          <wp:inline distT="0" distB="0" distL="0" distR="0" wp14:anchorId="6117387E" wp14:editId="52DF30C2">
            <wp:extent cx="742950" cy="876300"/>
            <wp:effectExtent l="0" t="0" r="0" b="0"/>
            <wp:docPr id="75" name="圖片 75" descr="圖2-24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圖2-24乙"/>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14:paraId="4340C421" w14:textId="77777777" w:rsidR="00C5117D" w:rsidRPr="00602804" w:rsidRDefault="00C5117D" w:rsidP="00C5117D">
      <w:pPr>
        <w:jc w:val="right"/>
        <w:rPr>
          <w:vanish/>
        </w:rPr>
      </w:pPr>
      <w:r w:rsidRPr="00602804">
        <w:rPr>
          <w:rFonts w:hint="eastAsia"/>
          <w:vanish/>
        </w:rPr>
        <w:t>【龍騰自命題】</w:t>
      </w:r>
    </w:p>
    <w:p w14:paraId="58ED2058"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16.</w:t>
      </w:r>
      <w:r w:rsidRPr="00602804">
        <w:rPr>
          <w:rFonts w:hint="eastAsia"/>
        </w:rPr>
        <w:t>紫茉莉花色為中間型遺傳，由</w:t>
      </w:r>
      <w:r w:rsidRPr="00602804">
        <w:t>R</w:t>
      </w:r>
      <w:r w:rsidRPr="00602804">
        <w:rPr>
          <w:vertAlign w:val="superscript"/>
        </w:rPr>
        <w:t>1</w:t>
      </w:r>
      <w:r w:rsidRPr="00602804">
        <w:rPr>
          <w:rFonts w:hint="eastAsia"/>
        </w:rPr>
        <w:t>（紅花基因）和</w:t>
      </w:r>
      <w:r w:rsidRPr="00602804">
        <w:t>R</w:t>
      </w:r>
      <w:r w:rsidRPr="00602804">
        <w:rPr>
          <w:vertAlign w:val="superscript"/>
        </w:rPr>
        <w:t>2</w:t>
      </w:r>
      <w:r w:rsidRPr="00602804">
        <w:rPr>
          <w:rFonts w:hint="eastAsia"/>
        </w:rPr>
        <w:t>（白花基因）所控制。現若將紅花紫茉莉（</w:t>
      </w:r>
      <w:r w:rsidRPr="00602804">
        <w:t>R</w:t>
      </w:r>
      <w:r w:rsidRPr="00602804">
        <w:rPr>
          <w:vertAlign w:val="superscript"/>
        </w:rPr>
        <w:t>1</w:t>
      </w:r>
      <w:r w:rsidRPr="00602804">
        <w:t>R</w:t>
      </w:r>
      <w:r w:rsidRPr="00602804">
        <w:rPr>
          <w:vertAlign w:val="superscript"/>
        </w:rPr>
        <w:t>1</w:t>
      </w:r>
      <w:r w:rsidRPr="00602804">
        <w:rPr>
          <w:rFonts w:hint="eastAsia"/>
        </w:rPr>
        <w:t>）和白花紫茉莉（</w:t>
      </w:r>
      <w:r w:rsidRPr="00602804">
        <w:t>R</w:t>
      </w:r>
      <w:r w:rsidRPr="00602804">
        <w:rPr>
          <w:vertAlign w:val="superscript"/>
        </w:rPr>
        <w:t>2</w:t>
      </w:r>
      <w:r w:rsidRPr="00602804">
        <w:t>R</w:t>
      </w:r>
      <w:r w:rsidRPr="00602804">
        <w:rPr>
          <w:vertAlign w:val="superscript"/>
        </w:rPr>
        <w:t>2</w:t>
      </w:r>
      <w:r w:rsidRPr="00602804">
        <w:rPr>
          <w:rFonts w:hint="eastAsia"/>
        </w:rPr>
        <w:t>）交配所得的子代</w:t>
      </w:r>
      <w:r w:rsidRPr="00602804">
        <w:t>F</w:t>
      </w:r>
      <w:r w:rsidRPr="00602804">
        <w:rPr>
          <w:vertAlign w:val="subscript"/>
        </w:rPr>
        <w:t>1</w:t>
      </w:r>
      <w:r w:rsidRPr="00602804">
        <w:rPr>
          <w:rFonts w:hint="eastAsia"/>
        </w:rPr>
        <w:t>再進行自交，則</w:t>
      </w:r>
      <w:r w:rsidRPr="00602804">
        <w:t>F</w:t>
      </w:r>
      <w:r w:rsidRPr="00602804">
        <w:rPr>
          <w:vertAlign w:val="subscript"/>
        </w:rPr>
        <w:t>2</w:t>
      </w:r>
      <w:r w:rsidRPr="00602804">
        <w:rPr>
          <w:rFonts w:hint="eastAsia"/>
        </w:rPr>
        <w:t xml:space="preserve">會出現幾種基因型？幾種表現型？　</w:t>
      </w:r>
      <w:r w:rsidRPr="00602804">
        <w:t>(A)2</w:t>
      </w:r>
      <w:r w:rsidRPr="00602804">
        <w:rPr>
          <w:rFonts w:hint="eastAsia"/>
        </w:rPr>
        <w:t>種，</w:t>
      </w:r>
      <w:r w:rsidRPr="00602804">
        <w:t>2</w:t>
      </w:r>
      <w:r w:rsidRPr="00602804">
        <w:rPr>
          <w:rFonts w:hint="eastAsia"/>
        </w:rPr>
        <w:t xml:space="preserve">種　</w:t>
      </w:r>
      <w:r w:rsidRPr="00602804">
        <w:t>(B)2</w:t>
      </w:r>
      <w:r w:rsidRPr="00602804">
        <w:rPr>
          <w:rFonts w:hint="eastAsia"/>
        </w:rPr>
        <w:t>種，</w:t>
      </w:r>
      <w:r w:rsidRPr="00602804">
        <w:t>3</w:t>
      </w:r>
      <w:r w:rsidRPr="00602804">
        <w:rPr>
          <w:rFonts w:hint="eastAsia"/>
        </w:rPr>
        <w:t xml:space="preserve">種　</w:t>
      </w:r>
      <w:r w:rsidRPr="00602804">
        <w:t>(C)3</w:t>
      </w:r>
      <w:r w:rsidRPr="00602804">
        <w:rPr>
          <w:rFonts w:hint="eastAsia"/>
        </w:rPr>
        <w:t>種，</w:t>
      </w:r>
      <w:r w:rsidRPr="00602804">
        <w:t>2</w:t>
      </w:r>
      <w:r w:rsidRPr="00602804">
        <w:rPr>
          <w:rFonts w:hint="eastAsia"/>
        </w:rPr>
        <w:t xml:space="preserve">種　</w:t>
      </w:r>
      <w:r w:rsidRPr="00602804">
        <w:t>(D)3</w:t>
      </w:r>
      <w:r w:rsidRPr="00602804">
        <w:rPr>
          <w:rFonts w:hint="eastAsia"/>
        </w:rPr>
        <w:t>種，</w:t>
      </w:r>
      <w:r w:rsidRPr="00602804">
        <w:t>3</w:t>
      </w:r>
      <w:r w:rsidRPr="00602804">
        <w:rPr>
          <w:rFonts w:hint="eastAsia"/>
        </w:rPr>
        <w:t>種。</w:t>
      </w:r>
    </w:p>
    <w:p w14:paraId="1BFEB9B2" w14:textId="77777777" w:rsidR="00C5117D" w:rsidRPr="00602804" w:rsidRDefault="00C5117D" w:rsidP="00C5117D">
      <w:pPr>
        <w:jc w:val="right"/>
        <w:rPr>
          <w:vanish/>
        </w:rPr>
      </w:pPr>
      <w:r w:rsidRPr="00602804">
        <w:rPr>
          <w:rFonts w:hint="eastAsia"/>
          <w:vanish/>
        </w:rPr>
        <w:t>【學習手冊】</w:t>
      </w:r>
    </w:p>
    <w:p w14:paraId="3B9FAFA1"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17.</w:t>
      </w:r>
      <w:r w:rsidRPr="00602804">
        <w:rPr>
          <w:rFonts w:hint="eastAsia"/>
        </w:rPr>
        <w:t>依孟德爾遺傳法則，基因型</w:t>
      </w:r>
      <w:r w:rsidRPr="00602804">
        <w:t>AaBbcc</w:t>
      </w:r>
      <w:r w:rsidRPr="00602804">
        <w:rPr>
          <w:rFonts w:hint="eastAsia"/>
        </w:rPr>
        <w:t>與</w:t>
      </w:r>
      <w:r w:rsidRPr="00602804">
        <w:t>aaBbCC</w:t>
      </w:r>
      <w:r w:rsidRPr="00602804">
        <w:rPr>
          <w:rFonts w:hint="eastAsia"/>
        </w:rPr>
        <w:t xml:space="preserve">相交配，其子代的基因型和表現型各有幾種？　</w:t>
      </w:r>
      <w:r w:rsidRPr="00602804">
        <w:t>(A)4</w:t>
      </w:r>
      <w:r w:rsidRPr="00602804">
        <w:rPr>
          <w:rFonts w:hint="eastAsia"/>
        </w:rPr>
        <w:t>種、</w:t>
      </w:r>
      <w:r w:rsidRPr="00602804">
        <w:t>4</w:t>
      </w:r>
      <w:r w:rsidRPr="00602804">
        <w:rPr>
          <w:rFonts w:hint="eastAsia"/>
        </w:rPr>
        <w:t xml:space="preserve">種　</w:t>
      </w:r>
      <w:r w:rsidRPr="00602804">
        <w:t>(B)4</w:t>
      </w:r>
      <w:r w:rsidRPr="00602804">
        <w:rPr>
          <w:rFonts w:hint="eastAsia"/>
        </w:rPr>
        <w:t>種、</w:t>
      </w:r>
      <w:r w:rsidRPr="00602804">
        <w:t>6</w:t>
      </w:r>
      <w:r w:rsidRPr="00602804">
        <w:rPr>
          <w:rFonts w:hint="eastAsia"/>
        </w:rPr>
        <w:t xml:space="preserve">種　</w:t>
      </w:r>
      <w:r w:rsidRPr="00602804">
        <w:t>(C)6</w:t>
      </w:r>
      <w:r w:rsidRPr="00602804">
        <w:rPr>
          <w:rFonts w:hint="eastAsia"/>
        </w:rPr>
        <w:t>種、</w:t>
      </w:r>
      <w:r w:rsidRPr="00602804">
        <w:t>4</w:t>
      </w:r>
      <w:r w:rsidRPr="00602804">
        <w:rPr>
          <w:rFonts w:hint="eastAsia"/>
        </w:rPr>
        <w:t xml:space="preserve">種　</w:t>
      </w:r>
      <w:r w:rsidRPr="00602804">
        <w:t>(D)6</w:t>
      </w:r>
      <w:r w:rsidRPr="00602804">
        <w:rPr>
          <w:rFonts w:hint="eastAsia"/>
        </w:rPr>
        <w:t>種、</w:t>
      </w:r>
      <w:r w:rsidRPr="00602804">
        <w:t>6</w:t>
      </w:r>
      <w:r w:rsidRPr="00602804">
        <w:rPr>
          <w:rFonts w:hint="eastAsia"/>
        </w:rPr>
        <w:t>種。</w:t>
      </w:r>
    </w:p>
    <w:p w14:paraId="782193EB" w14:textId="77777777" w:rsidR="00C5117D" w:rsidRPr="00602804" w:rsidRDefault="00C5117D" w:rsidP="00C5117D">
      <w:pPr>
        <w:jc w:val="right"/>
        <w:rPr>
          <w:vanish/>
        </w:rPr>
      </w:pPr>
      <w:r w:rsidRPr="00602804">
        <w:rPr>
          <w:rFonts w:hint="eastAsia"/>
          <w:vanish/>
        </w:rPr>
        <w:t>【</w:t>
      </w:r>
      <w:r w:rsidRPr="00602804">
        <w:rPr>
          <w:vanish/>
        </w:rPr>
        <w:t>99</w:t>
      </w:r>
      <w:r w:rsidRPr="00602804">
        <w:rPr>
          <w:rFonts w:hint="eastAsia"/>
          <w:vanish/>
        </w:rPr>
        <w:t>苑裡高中段考題】</w:t>
      </w:r>
    </w:p>
    <w:p w14:paraId="73BBEFD3"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18.</w:t>
      </w:r>
      <w:r w:rsidRPr="00602804">
        <w:rPr>
          <w:rFonts w:hint="eastAsia"/>
        </w:rPr>
        <w:t>美人尖是指前額中央之髮根區域向前突出，此性狀由顯性基因</w:t>
      </w:r>
      <w:r w:rsidRPr="00602804">
        <w:t>(W)</w:t>
      </w:r>
      <w:r w:rsidRPr="00602804">
        <w:rPr>
          <w:rFonts w:hint="eastAsia"/>
        </w:rPr>
        <w:t>所引起；捲舌是指舌捲成像英文字母的</w:t>
      </w:r>
      <w:r w:rsidRPr="00602804">
        <w:t>U</w:t>
      </w:r>
      <w:r w:rsidRPr="00602804">
        <w:rPr>
          <w:rFonts w:hint="eastAsia"/>
        </w:rPr>
        <w:t>字形，此性狀由顯性基因</w:t>
      </w:r>
      <w:r w:rsidRPr="00602804">
        <w:t>(R)</w:t>
      </w:r>
      <w:r w:rsidRPr="00602804">
        <w:rPr>
          <w:rFonts w:hint="eastAsia"/>
        </w:rPr>
        <w:t xml:space="preserve">所引起。下表是用棋盤方格法計算此兩對等位基因遺傳子代的基因型，對此兩對等位基因的表現型，下列何者正確？　</w:t>
      </w:r>
      <w:r w:rsidRPr="00602804">
        <w:t>(A)</w:t>
      </w:r>
      <w:r w:rsidRPr="00602804">
        <w:rPr>
          <w:rFonts w:hint="eastAsia"/>
        </w:rPr>
        <w:t xml:space="preserve">具有甲基因型的個體，有美人尖，但不會捲舌　</w:t>
      </w:r>
      <w:r w:rsidRPr="00602804">
        <w:t>(B)</w:t>
      </w:r>
      <w:r w:rsidRPr="00602804">
        <w:rPr>
          <w:rFonts w:hint="eastAsia"/>
        </w:rPr>
        <w:t xml:space="preserve">具有乙基因型的個體，沒有美人尖，但會捲舌　</w:t>
      </w:r>
      <w:r w:rsidRPr="00602804">
        <w:t>(C)</w:t>
      </w:r>
      <w:r w:rsidRPr="00602804">
        <w:rPr>
          <w:rFonts w:hint="eastAsia"/>
        </w:rPr>
        <w:t xml:space="preserve">具有丙基因型的個體，有美人尖，也會捲舌　</w:t>
      </w:r>
      <w:r w:rsidRPr="00602804">
        <w:t>(D)</w:t>
      </w:r>
      <w:r w:rsidRPr="00602804">
        <w:rPr>
          <w:rFonts w:hint="eastAsia"/>
        </w:rPr>
        <w:t>具有丁基因型的個體，沒有美人尖，也不會捲舌。</w:t>
      </w:r>
      <w:r w:rsidRPr="00602804">
        <w:br/>
        <w:t xml:space="preserve"> </w:t>
      </w:r>
      <w:r w:rsidRPr="00602804">
        <w:object w:dxaOrig="3510" w:dyaOrig="2685" w14:anchorId="575E6D66">
          <v:shape id="_x0000_i1038" type="#_x0000_t75" style="width:175.3pt;height:134.1pt" o:ole="">
            <v:imagedata r:id="rId34" o:title=""/>
          </v:shape>
          <o:OLEObject Type="Embed" ProgID="CorelDRAW.Graphic.9" ShapeID="_x0000_i1038" DrawAspect="Content" ObjectID="_1505495450" r:id="rId35"/>
        </w:object>
      </w:r>
    </w:p>
    <w:p w14:paraId="0BEC58AF" w14:textId="77777777" w:rsidR="00C5117D" w:rsidRPr="00602804" w:rsidRDefault="00C5117D" w:rsidP="00C5117D">
      <w:pPr>
        <w:jc w:val="right"/>
        <w:rPr>
          <w:vanish/>
        </w:rPr>
      </w:pPr>
      <w:r w:rsidRPr="00602804">
        <w:rPr>
          <w:rFonts w:hint="eastAsia"/>
          <w:vanish/>
        </w:rPr>
        <w:t>【</w:t>
      </w:r>
      <w:r w:rsidRPr="00602804">
        <w:rPr>
          <w:vanish/>
        </w:rPr>
        <w:t>90</w:t>
      </w:r>
      <w:r w:rsidRPr="00602804">
        <w:rPr>
          <w:rFonts w:hint="eastAsia"/>
          <w:vanish/>
        </w:rPr>
        <w:t>學測】</w:t>
      </w:r>
    </w:p>
    <w:p w14:paraId="005CB2A5"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19.</w:t>
      </w:r>
      <w:r w:rsidRPr="00602804">
        <w:rPr>
          <w:rFonts w:hint="eastAsia"/>
        </w:rPr>
        <w:t>減數分裂過程中</w:t>
      </w:r>
      <w:r w:rsidRPr="00602804">
        <w:t>DNA</w:t>
      </w:r>
      <w:r w:rsidRPr="00602804">
        <w:rPr>
          <w:rFonts w:hint="eastAsia"/>
        </w:rPr>
        <w:t xml:space="preserve">含量的變化如下圖所示，女性月經週期排卵時所排出來的卵是哪一階段？　</w:t>
      </w:r>
      <w:r w:rsidRPr="00602804">
        <w:t>(A)a</w:t>
      </w:r>
      <w:r w:rsidRPr="00602804">
        <w:rPr>
          <w:rFonts w:hint="eastAsia"/>
        </w:rPr>
        <w:t xml:space="preserve">　</w:t>
      </w:r>
      <w:r w:rsidRPr="00602804">
        <w:t>(B)b</w:t>
      </w:r>
      <w:r w:rsidRPr="00602804">
        <w:rPr>
          <w:rFonts w:hint="eastAsia"/>
        </w:rPr>
        <w:t xml:space="preserve">　</w:t>
      </w:r>
      <w:r w:rsidRPr="00602804">
        <w:t>(C)c</w:t>
      </w:r>
      <w:r w:rsidRPr="00602804">
        <w:rPr>
          <w:rFonts w:hint="eastAsia"/>
        </w:rPr>
        <w:t xml:space="preserve">　</w:t>
      </w:r>
      <w:r w:rsidRPr="00602804">
        <w:t>(D)d</w:t>
      </w:r>
      <w:r w:rsidRPr="00602804">
        <w:rPr>
          <w:rFonts w:hint="eastAsia"/>
        </w:rPr>
        <w:t>。</w:t>
      </w:r>
      <w:r w:rsidRPr="00602804">
        <w:br/>
      </w:r>
      <w:r w:rsidRPr="00602804">
        <w:rPr>
          <w:noProof/>
        </w:rPr>
        <w:drawing>
          <wp:inline distT="0" distB="0" distL="0" distR="0" wp14:anchorId="5C97C39C" wp14:editId="4538248B">
            <wp:extent cx="1800225" cy="1200150"/>
            <wp:effectExtent l="0" t="0" r="9525" b="0"/>
            <wp:docPr id="77" name="圖片 77" descr="05-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05-06-0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0225" cy="1200150"/>
                    </a:xfrm>
                    <a:prstGeom prst="rect">
                      <a:avLst/>
                    </a:prstGeom>
                    <a:noFill/>
                    <a:ln>
                      <a:noFill/>
                    </a:ln>
                  </pic:spPr>
                </pic:pic>
              </a:graphicData>
            </a:graphic>
          </wp:inline>
        </w:drawing>
      </w:r>
    </w:p>
    <w:p w14:paraId="7F3E03B5" w14:textId="77777777" w:rsidR="00C5117D" w:rsidRPr="00602804" w:rsidRDefault="00C5117D" w:rsidP="00C5117D">
      <w:pPr>
        <w:jc w:val="right"/>
        <w:rPr>
          <w:vanish/>
        </w:rPr>
      </w:pPr>
      <w:r w:rsidRPr="00602804">
        <w:rPr>
          <w:rFonts w:hint="eastAsia"/>
          <w:vanish/>
        </w:rPr>
        <w:t>【龍騰自命題】</w:t>
      </w:r>
    </w:p>
    <w:p w14:paraId="44A4AA67"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20.</w:t>
      </w:r>
      <w:r w:rsidRPr="00602804">
        <w:rPr>
          <w:rFonts w:hint="eastAsia"/>
        </w:rPr>
        <w:t xml:space="preserve">有關四分體的敘述，下列何者正確？　</w:t>
      </w:r>
      <w:r w:rsidRPr="00602804">
        <w:t>(A)</w:t>
      </w:r>
      <w:r w:rsidRPr="00602804">
        <w:rPr>
          <w:rFonts w:hint="eastAsia"/>
        </w:rPr>
        <w:t xml:space="preserve">在有絲分裂染色體複製後出現　</w:t>
      </w:r>
      <w:r w:rsidRPr="00602804">
        <w:t>(B)</w:t>
      </w:r>
      <w:r w:rsidRPr="00602804">
        <w:rPr>
          <w:rFonts w:hint="eastAsia"/>
        </w:rPr>
        <w:t xml:space="preserve">在同源染色體複製聯會後出現　</w:t>
      </w:r>
      <w:r w:rsidRPr="00602804">
        <w:t>(C)</w:t>
      </w:r>
      <w:r w:rsidRPr="00602804">
        <w:rPr>
          <w:rFonts w:hint="eastAsia"/>
        </w:rPr>
        <w:t xml:space="preserve">染色體經兩次複製形成　</w:t>
      </w:r>
      <w:r w:rsidRPr="00602804">
        <w:t>(D)</w:t>
      </w:r>
      <w:r w:rsidRPr="00602804">
        <w:rPr>
          <w:rFonts w:hint="eastAsia"/>
        </w:rPr>
        <w:t>由二對染色體聚集而成。</w:t>
      </w:r>
    </w:p>
    <w:p w14:paraId="7C2A0CE7" w14:textId="77777777" w:rsidR="00C5117D" w:rsidRPr="00602804" w:rsidRDefault="00C5117D" w:rsidP="00C5117D">
      <w:pPr>
        <w:jc w:val="right"/>
        <w:rPr>
          <w:vanish/>
        </w:rPr>
      </w:pPr>
      <w:r w:rsidRPr="00602804">
        <w:rPr>
          <w:rFonts w:hint="eastAsia"/>
          <w:vanish/>
        </w:rPr>
        <w:t>【龍騰自命題】</w:t>
      </w:r>
    </w:p>
    <w:p w14:paraId="43BFE86D"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21.</w:t>
      </w:r>
      <w:r w:rsidRPr="00602804">
        <w:rPr>
          <w:rFonts w:hint="eastAsia"/>
        </w:rPr>
        <w:t>金魚草的寬葉基因（</w:t>
      </w:r>
      <w:r w:rsidRPr="00602804">
        <w:t>B</w:t>
      </w:r>
      <w:r w:rsidRPr="00602804">
        <w:rPr>
          <w:rFonts w:hint="eastAsia"/>
        </w:rPr>
        <w:t>）和狹葉基因（</w:t>
      </w:r>
      <w:r w:rsidRPr="00602804">
        <w:t>B’</w:t>
      </w:r>
      <w:r w:rsidRPr="00602804">
        <w:rPr>
          <w:rFonts w:hint="eastAsia"/>
        </w:rPr>
        <w:t>），紅花基因（</w:t>
      </w:r>
      <w:r w:rsidRPr="00602804">
        <w:t>R</w:t>
      </w:r>
      <w:r w:rsidRPr="00602804">
        <w:rPr>
          <w:rFonts w:hint="eastAsia"/>
        </w:rPr>
        <w:t>）和白花基因（</w:t>
      </w:r>
      <w:r w:rsidRPr="00602804">
        <w:t>R’</w:t>
      </w:r>
      <w:r w:rsidRPr="00602804">
        <w:rPr>
          <w:rFonts w:hint="eastAsia"/>
        </w:rPr>
        <w:t>），皆為半顯性。一基因型為</w:t>
      </w:r>
      <w:r w:rsidRPr="00602804">
        <w:t>BBRR</w:t>
      </w:r>
      <w:r w:rsidRPr="00602804">
        <w:rPr>
          <w:rFonts w:hint="eastAsia"/>
        </w:rPr>
        <w:t>和一基因型為</w:t>
      </w:r>
      <w:r w:rsidRPr="00602804">
        <w:t>B’B’R’R’</w:t>
      </w:r>
      <w:r w:rsidRPr="00602804">
        <w:rPr>
          <w:rFonts w:hint="eastAsia"/>
        </w:rPr>
        <w:t>者交配，</w:t>
      </w:r>
      <w:r w:rsidRPr="00602804">
        <w:t>F</w:t>
      </w:r>
      <w:r w:rsidRPr="00602804">
        <w:rPr>
          <w:vertAlign w:val="subscript"/>
        </w:rPr>
        <w:t>1</w:t>
      </w:r>
      <w:r w:rsidRPr="00602804">
        <w:rPr>
          <w:rFonts w:hint="eastAsia"/>
        </w:rPr>
        <w:t>的葉呈中間型，花為粉紅色，將</w:t>
      </w:r>
      <w:r w:rsidRPr="00602804">
        <w:t>F</w:t>
      </w:r>
      <w:r w:rsidRPr="00602804">
        <w:rPr>
          <w:vertAlign w:val="subscript"/>
        </w:rPr>
        <w:t>1</w:t>
      </w:r>
      <w:r w:rsidRPr="00602804">
        <w:rPr>
          <w:rFonts w:hint="eastAsia"/>
        </w:rPr>
        <w:t>與</w:t>
      </w:r>
      <w:r w:rsidRPr="00602804">
        <w:t>B’B’R’R’</w:t>
      </w:r>
      <w:r w:rsidRPr="00602804">
        <w:rPr>
          <w:rFonts w:hint="eastAsia"/>
        </w:rPr>
        <w:t xml:space="preserve">者交配，後代的表現型種類和比例為何？　</w:t>
      </w:r>
      <w:r w:rsidRPr="00602804">
        <w:t>(A)4</w:t>
      </w:r>
      <w:r w:rsidRPr="00602804">
        <w:rPr>
          <w:rFonts w:hint="eastAsia"/>
        </w:rPr>
        <w:t>種表現型，比例為</w:t>
      </w:r>
      <w:r w:rsidRPr="00602804">
        <w:t>9:3:3:1</w:t>
      </w:r>
      <w:r w:rsidRPr="00602804">
        <w:rPr>
          <w:rFonts w:hint="eastAsia"/>
        </w:rPr>
        <w:t xml:space="preserve">　</w:t>
      </w:r>
      <w:r w:rsidRPr="00602804">
        <w:t>(B)4</w:t>
      </w:r>
      <w:r w:rsidRPr="00602804">
        <w:rPr>
          <w:rFonts w:hint="eastAsia"/>
        </w:rPr>
        <w:t>種表現型，比例為</w:t>
      </w:r>
      <w:r w:rsidRPr="00602804">
        <w:t>1:1:1:1</w:t>
      </w:r>
      <w:r w:rsidRPr="00602804">
        <w:rPr>
          <w:rFonts w:hint="eastAsia"/>
        </w:rPr>
        <w:t xml:space="preserve">　</w:t>
      </w:r>
      <w:r w:rsidRPr="00602804">
        <w:t>(C)5</w:t>
      </w:r>
      <w:r w:rsidRPr="00602804">
        <w:rPr>
          <w:rFonts w:hint="eastAsia"/>
        </w:rPr>
        <w:t>種表現型，比例為</w:t>
      </w:r>
      <w:r w:rsidRPr="00602804">
        <w:t>1:4:6:4:1</w:t>
      </w:r>
      <w:r w:rsidRPr="00602804">
        <w:rPr>
          <w:rFonts w:hint="eastAsia"/>
        </w:rPr>
        <w:t xml:space="preserve">　</w:t>
      </w:r>
      <w:r w:rsidRPr="00602804">
        <w:t>(D)9</w:t>
      </w:r>
      <w:r w:rsidRPr="00602804">
        <w:rPr>
          <w:rFonts w:hint="eastAsia"/>
        </w:rPr>
        <w:t>種表現型，比例為</w:t>
      </w:r>
      <w:r w:rsidRPr="00602804">
        <w:t>1:2:1:2:4:2:1:2:1</w:t>
      </w:r>
      <w:r w:rsidRPr="00602804">
        <w:rPr>
          <w:rFonts w:hint="eastAsia"/>
        </w:rPr>
        <w:t>。</w:t>
      </w:r>
    </w:p>
    <w:p w14:paraId="34446F92" w14:textId="77777777" w:rsidR="00C5117D" w:rsidRPr="00602804" w:rsidRDefault="00C5117D" w:rsidP="00C5117D">
      <w:pPr>
        <w:jc w:val="right"/>
        <w:rPr>
          <w:vanish/>
        </w:rPr>
      </w:pPr>
      <w:r w:rsidRPr="00602804">
        <w:rPr>
          <w:rFonts w:hint="eastAsia"/>
          <w:vanish/>
        </w:rPr>
        <w:t>【日大聯招】</w:t>
      </w:r>
    </w:p>
    <w:p w14:paraId="2FD62B80"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22.</w:t>
      </w:r>
      <w:r w:rsidRPr="00602804">
        <w:rPr>
          <w:rFonts w:hint="eastAsia"/>
        </w:rPr>
        <w:t xml:space="preserve">下圖為某一家族紅綠辨色力異常的遺傳譜系圖，□表示正常男性，▓表示紅綠辨色力異常男性，○表示正常女性，則丁、戊所生的女孩辛，出現紅綠辨色力異常的機率為何？　</w:t>
      </w:r>
      <w:r w:rsidRPr="00602804">
        <w:t>(A)1/8</w:t>
      </w:r>
      <w:r w:rsidRPr="00602804">
        <w:rPr>
          <w:rFonts w:hint="eastAsia"/>
        </w:rPr>
        <w:t xml:space="preserve">　</w:t>
      </w:r>
      <w:r w:rsidRPr="00602804">
        <w:t>(B)1/4</w:t>
      </w:r>
      <w:r w:rsidRPr="00602804">
        <w:rPr>
          <w:rFonts w:hint="eastAsia"/>
        </w:rPr>
        <w:t xml:space="preserve">　</w:t>
      </w:r>
      <w:r w:rsidRPr="00602804">
        <w:t>(C)1/2</w:t>
      </w:r>
      <w:r w:rsidRPr="00602804">
        <w:rPr>
          <w:rFonts w:hint="eastAsia"/>
        </w:rPr>
        <w:t xml:space="preserve">　</w:t>
      </w:r>
      <w:r w:rsidRPr="00602804">
        <w:t>(D)1</w:t>
      </w:r>
      <w:r w:rsidRPr="00602804">
        <w:rPr>
          <w:rFonts w:hint="eastAsia"/>
        </w:rPr>
        <w:t>。</w:t>
      </w:r>
      <w:r w:rsidRPr="00602804">
        <w:br/>
      </w:r>
      <w:r w:rsidRPr="00602804">
        <w:rPr>
          <w:noProof/>
        </w:rPr>
        <w:lastRenderedPageBreak/>
        <w:drawing>
          <wp:inline distT="0" distB="0" distL="0" distR="0" wp14:anchorId="15DEBF6A" wp14:editId="1D6213F6">
            <wp:extent cx="1781175" cy="1162050"/>
            <wp:effectExtent l="0" t="0" r="9525" b="0"/>
            <wp:docPr id="78" name="圖片 78" descr="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10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81175" cy="1162050"/>
                    </a:xfrm>
                    <a:prstGeom prst="rect">
                      <a:avLst/>
                    </a:prstGeom>
                    <a:noFill/>
                    <a:ln>
                      <a:noFill/>
                    </a:ln>
                  </pic:spPr>
                </pic:pic>
              </a:graphicData>
            </a:graphic>
          </wp:inline>
        </w:drawing>
      </w:r>
    </w:p>
    <w:p w14:paraId="464F8B77" w14:textId="77777777" w:rsidR="00C5117D" w:rsidRPr="00602804" w:rsidRDefault="00C5117D" w:rsidP="00C5117D">
      <w:pPr>
        <w:jc w:val="right"/>
        <w:rPr>
          <w:vanish/>
        </w:rPr>
      </w:pPr>
      <w:r w:rsidRPr="00602804">
        <w:rPr>
          <w:rFonts w:hint="eastAsia"/>
          <w:vanish/>
        </w:rPr>
        <w:t>【</w:t>
      </w:r>
      <w:r w:rsidRPr="00602804">
        <w:rPr>
          <w:vanish/>
        </w:rPr>
        <w:t>99</w:t>
      </w:r>
      <w:r w:rsidRPr="00602804">
        <w:rPr>
          <w:rFonts w:hint="eastAsia"/>
          <w:vanish/>
        </w:rPr>
        <w:t>苑裡高中段考題】</w:t>
      </w:r>
    </w:p>
    <w:p w14:paraId="2647ECF2"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23.</w:t>
      </w:r>
      <w:r w:rsidRPr="00602804">
        <w:rPr>
          <w:rFonts w:hint="eastAsia"/>
        </w:rPr>
        <w:t>下表有關有絲分裂和減數分裂的比較，何項正確？</w:t>
      </w:r>
      <w:r w:rsidRPr="00602804">
        <w:br/>
      </w:r>
      <w:r w:rsidRPr="00602804">
        <w:object w:dxaOrig="6525" w:dyaOrig="1879" w14:anchorId="64CB5075">
          <v:shape id="_x0000_i1039" type="#_x0000_t75" style="width:326.1pt;height:93.9pt" o:ole="">
            <v:imagedata r:id="rId38" o:title=""/>
          </v:shape>
          <o:OLEObject Type="Embed" ProgID="Word.Document.8" ShapeID="_x0000_i1039" DrawAspect="Content" ObjectID="_1505495451" r:id="rId39">
            <o:FieldCodes>\s</o:FieldCodes>
          </o:OLEObject>
        </w:object>
      </w:r>
    </w:p>
    <w:p w14:paraId="3059D855" w14:textId="77777777" w:rsidR="00C5117D" w:rsidRPr="00602804" w:rsidRDefault="00C5117D" w:rsidP="00C5117D">
      <w:pPr>
        <w:jc w:val="right"/>
        <w:rPr>
          <w:vanish/>
        </w:rPr>
      </w:pPr>
      <w:r w:rsidRPr="00602804">
        <w:rPr>
          <w:rFonts w:hint="eastAsia"/>
          <w:vanish/>
        </w:rPr>
        <w:t>【</w:t>
      </w:r>
      <w:r w:rsidRPr="00602804">
        <w:rPr>
          <w:vanish/>
        </w:rPr>
        <w:t>99</w:t>
      </w:r>
      <w:r w:rsidRPr="00602804">
        <w:rPr>
          <w:rFonts w:hint="eastAsia"/>
          <w:vanish/>
        </w:rPr>
        <w:t>虎尾高中段考題】</w:t>
      </w:r>
    </w:p>
    <w:p w14:paraId="2EE9267D"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24.</w:t>
      </w:r>
      <w:r w:rsidRPr="00602804">
        <w:rPr>
          <w:rFonts w:hint="eastAsia"/>
        </w:rPr>
        <w:t>人體膚色的深淺是受</w:t>
      </w:r>
      <w:r w:rsidRPr="00602804">
        <w:t>A</w:t>
      </w:r>
      <w:r w:rsidRPr="00602804">
        <w:rPr>
          <w:rFonts w:hint="eastAsia"/>
        </w:rPr>
        <w:t>、</w:t>
      </w:r>
      <w:r w:rsidRPr="00602804">
        <w:t>a</w:t>
      </w:r>
      <w:r w:rsidRPr="00602804">
        <w:rPr>
          <w:rFonts w:hint="eastAsia"/>
        </w:rPr>
        <w:t>和</w:t>
      </w:r>
      <w:r w:rsidRPr="00602804">
        <w:t>B</w:t>
      </w:r>
      <w:r w:rsidRPr="00602804">
        <w:rPr>
          <w:rFonts w:hint="eastAsia"/>
        </w:rPr>
        <w:t>、</w:t>
      </w:r>
      <w:r w:rsidRPr="00602804">
        <w:t>b</w:t>
      </w:r>
      <w:r w:rsidRPr="00602804">
        <w:rPr>
          <w:rFonts w:hint="eastAsia"/>
        </w:rPr>
        <w:t>兩對基因的影響，</w:t>
      </w:r>
      <w:r w:rsidRPr="00602804">
        <w:t>A</w:t>
      </w:r>
      <w:r w:rsidRPr="00602804">
        <w:rPr>
          <w:rFonts w:hint="eastAsia"/>
        </w:rPr>
        <w:t>和</w:t>
      </w:r>
      <w:r w:rsidRPr="00602804">
        <w:t>B</w:t>
      </w:r>
      <w:r w:rsidRPr="00602804">
        <w:rPr>
          <w:rFonts w:hint="eastAsia"/>
        </w:rPr>
        <w:t>為同等程度的有色基因，一基因型為</w:t>
      </w:r>
      <w:r w:rsidRPr="00602804">
        <w:t>AaBb</w:t>
      </w:r>
      <w:r w:rsidRPr="00602804">
        <w:rPr>
          <w:rFonts w:hint="eastAsia"/>
        </w:rPr>
        <w:t>者與一基因型為</w:t>
      </w:r>
      <w:r w:rsidRPr="00602804">
        <w:t>aabb</w:t>
      </w:r>
      <w:r w:rsidRPr="00602804">
        <w:rPr>
          <w:rFonts w:hint="eastAsia"/>
        </w:rPr>
        <w:t xml:space="preserve">者結婚，子女中皮膚顏色的深淺程度共有幾種？　</w:t>
      </w:r>
      <w:r w:rsidRPr="00602804">
        <w:t>(A)2</w:t>
      </w:r>
      <w:r w:rsidRPr="00602804">
        <w:rPr>
          <w:rFonts w:hint="eastAsia"/>
        </w:rPr>
        <w:t xml:space="preserve">種　</w:t>
      </w:r>
      <w:r w:rsidRPr="00602804">
        <w:t>(B)3</w:t>
      </w:r>
      <w:r w:rsidRPr="00602804">
        <w:rPr>
          <w:rFonts w:hint="eastAsia"/>
        </w:rPr>
        <w:t xml:space="preserve">種　</w:t>
      </w:r>
      <w:r w:rsidRPr="00602804">
        <w:t>(C)4</w:t>
      </w:r>
      <w:r w:rsidRPr="00602804">
        <w:rPr>
          <w:rFonts w:hint="eastAsia"/>
        </w:rPr>
        <w:t xml:space="preserve">種　</w:t>
      </w:r>
      <w:r w:rsidRPr="00602804">
        <w:t>(D)6</w:t>
      </w:r>
      <w:r w:rsidRPr="00602804">
        <w:rPr>
          <w:rFonts w:hint="eastAsia"/>
        </w:rPr>
        <w:t>種。</w:t>
      </w:r>
    </w:p>
    <w:p w14:paraId="41765085" w14:textId="77777777" w:rsidR="00C5117D" w:rsidRPr="00602804" w:rsidRDefault="00C5117D" w:rsidP="00C5117D">
      <w:pPr>
        <w:jc w:val="right"/>
        <w:rPr>
          <w:vanish/>
        </w:rPr>
      </w:pPr>
      <w:r w:rsidRPr="00602804">
        <w:rPr>
          <w:rFonts w:hint="eastAsia"/>
          <w:vanish/>
        </w:rPr>
        <w:t>【夜大聯招】</w:t>
      </w:r>
    </w:p>
    <w:p w14:paraId="6EB1D5BD"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25.</w:t>
      </w:r>
      <w:r w:rsidRPr="00602804">
        <w:rPr>
          <w:rFonts w:hint="eastAsia"/>
        </w:rPr>
        <w:t xml:space="preserve">將校園中學生的身高及人數所得數據繪成圖，如下所示，根據遺傳學概念推測，人類身高之性狀屬於哪一種遺傳？其性狀差異與何者最相關？　</w:t>
      </w:r>
      <w:r w:rsidRPr="00602804">
        <w:t>(A)</w:t>
      </w:r>
      <w:r w:rsidRPr="00602804">
        <w:rPr>
          <w:rFonts w:hint="eastAsia"/>
        </w:rPr>
        <w:t xml:space="preserve">完全顯性遺傳，具有顯性性狀者，表示有顯性基因　</w:t>
      </w:r>
      <w:r w:rsidRPr="00602804">
        <w:t>(B)</w:t>
      </w:r>
      <w:r w:rsidRPr="00602804">
        <w:rPr>
          <w:rFonts w:hint="eastAsia"/>
        </w:rPr>
        <w:t xml:space="preserve">多基因遺傳，具有愈多對等位基因控制此性狀，其身高愈高　</w:t>
      </w:r>
      <w:r w:rsidRPr="00602804">
        <w:t>(C)</w:t>
      </w:r>
      <w:r w:rsidRPr="00602804">
        <w:rPr>
          <w:rFonts w:hint="eastAsia"/>
        </w:rPr>
        <w:t xml:space="preserve">多基因遺傳，由多對等位基因控制，以個體所具有顯性及隱性基因之個數來決定性狀　</w:t>
      </w:r>
      <w:r w:rsidRPr="00602804">
        <w:t>(D)</w:t>
      </w:r>
      <w:r w:rsidRPr="00602804">
        <w:rPr>
          <w:rFonts w:hint="eastAsia"/>
        </w:rPr>
        <w:t>複等位基因遺傳，由多個等位基因控制，個體中具有較多個顯性基因者，其身高愈矮。</w:t>
      </w:r>
      <w:r w:rsidRPr="00602804">
        <w:br/>
      </w:r>
      <w:r w:rsidRPr="00602804">
        <w:rPr>
          <w:noProof/>
        </w:rPr>
        <w:drawing>
          <wp:inline distT="0" distB="0" distL="0" distR="0" wp14:anchorId="66DA8A65" wp14:editId="68FC2220">
            <wp:extent cx="981075" cy="752475"/>
            <wp:effectExtent l="0" t="0" r="9525" b="9525"/>
            <wp:docPr id="80" name="圖片 80" descr="圖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圖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81075" cy="752475"/>
                    </a:xfrm>
                    <a:prstGeom prst="rect">
                      <a:avLst/>
                    </a:prstGeom>
                    <a:noFill/>
                    <a:ln>
                      <a:noFill/>
                    </a:ln>
                  </pic:spPr>
                </pic:pic>
              </a:graphicData>
            </a:graphic>
          </wp:inline>
        </w:drawing>
      </w:r>
    </w:p>
    <w:p w14:paraId="3761B1B1" w14:textId="77777777" w:rsidR="00C5117D" w:rsidRPr="00602804" w:rsidRDefault="00C5117D" w:rsidP="00C5117D">
      <w:pPr>
        <w:jc w:val="right"/>
        <w:rPr>
          <w:vanish/>
        </w:rPr>
      </w:pPr>
      <w:r w:rsidRPr="00602804">
        <w:rPr>
          <w:rFonts w:hint="eastAsia"/>
          <w:vanish/>
        </w:rPr>
        <w:t>【龍騰自命題】</w:t>
      </w:r>
    </w:p>
    <w:p w14:paraId="7843AF4D"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26.</w:t>
      </w:r>
      <w:r w:rsidRPr="00602804">
        <w:rPr>
          <w:rFonts w:hint="eastAsia"/>
        </w:rPr>
        <w:t xml:space="preserve">有一對夫婦不患血友病但先生患紅綠辨色力異常，他們已生了一個患血友病及紅綠辨色力異常的兒子，問此對夫婦再生一個正常不患血友病及紅綠辨色力異常兒子的機率為何？　</w:t>
      </w:r>
      <w:r w:rsidRPr="00602804">
        <w:t>(A)0</w:t>
      </w:r>
      <w:r w:rsidRPr="00602804">
        <w:rPr>
          <w:rFonts w:hint="eastAsia"/>
        </w:rPr>
        <w:t xml:space="preserve">　</w:t>
      </w:r>
      <w:r w:rsidRPr="00602804">
        <w:t>(B)1/2</w:t>
      </w:r>
      <w:r w:rsidRPr="00602804">
        <w:rPr>
          <w:rFonts w:hint="eastAsia"/>
        </w:rPr>
        <w:t xml:space="preserve">　</w:t>
      </w:r>
      <w:r w:rsidRPr="00602804">
        <w:t>(C)1/4</w:t>
      </w:r>
      <w:r w:rsidRPr="00602804">
        <w:rPr>
          <w:rFonts w:hint="eastAsia"/>
        </w:rPr>
        <w:t xml:space="preserve">　</w:t>
      </w:r>
      <w:r w:rsidRPr="00602804">
        <w:t>(D)1/16</w:t>
      </w:r>
      <w:r w:rsidRPr="00602804">
        <w:rPr>
          <w:rFonts w:hint="eastAsia"/>
        </w:rPr>
        <w:t>。</w:t>
      </w:r>
    </w:p>
    <w:p w14:paraId="57A924D1" w14:textId="77777777" w:rsidR="00C5117D" w:rsidRPr="00602804" w:rsidRDefault="00C5117D" w:rsidP="00C5117D">
      <w:pPr>
        <w:jc w:val="right"/>
        <w:rPr>
          <w:vanish/>
        </w:rPr>
      </w:pPr>
      <w:r w:rsidRPr="00602804">
        <w:rPr>
          <w:rFonts w:hint="eastAsia"/>
          <w:vanish/>
        </w:rPr>
        <w:t>【</w:t>
      </w:r>
      <w:r w:rsidRPr="00602804">
        <w:rPr>
          <w:vanish/>
        </w:rPr>
        <w:t>97</w:t>
      </w:r>
      <w:r w:rsidRPr="00602804">
        <w:rPr>
          <w:rFonts w:hint="eastAsia"/>
          <w:vanish/>
        </w:rPr>
        <w:t>臺南女中段考題】</w:t>
      </w:r>
    </w:p>
    <w:p w14:paraId="120B540E"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27.</w:t>
      </w:r>
      <w:r w:rsidRPr="00602804">
        <w:rPr>
          <w:rFonts w:hint="eastAsia"/>
        </w:rPr>
        <w:t>基因型為</w:t>
      </w:r>
      <w:r w:rsidRPr="00602804">
        <w:t>AabbCcDDEe</w:t>
      </w:r>
      <w:r w:rsidRPr="00602804">
        <w:rPr>
          <w:rFonts w:hint="eastAsia"/>
        </w:rPr>
        <w:t xml:space="preserve">的生物，該五對基因分別位於五對染色體上，經減數分裂最多可產生幾種基因組合的配子？　</w:t>
      </w:r>
      <w:r w:rsidRPr="00602804">
        <w:t>(A)4</w:t>
      </w:r>
      <w:r w:rsidRPr="00602804">
        <w:rPr>
          <w:rFonts w:hint="eastAsia"/>
        </w:rPr>
        <w:t xml:space="preserve">　</w:t>
      </w:r>
      <w:r w:rsidRPr="00602804">
        <w:t>(B)8</w:t>
      </w:r>
      <w:r w:rsidRPr="00602804">
        <w:rPr>
          <w:rFonts w:hint="eastAsia"/>
        </w:rPr>
        <w:t xml:space="preserve">　</w:t>
      </w:r>
      <w:r w:rsidRPr="00602804">
        <w:t>(C)10</w:t>
      </w:r>
      <w:r w:rsidRPr="00602804">
        <w:rPr>
          <w:rFonts w:hint="eastAsia"/>
        </w:rPr>
        <w:t xml:space="preserve">　</w:t>
      </w:r>
      <w:r w:rsidRPr="00602804">
        <w:t>(D)32</w:t>
      </w:r>
      <w:r w:rsidRPr="00602804">
        <w:rPr>
          <w:rFonts w:hint="eastAsia"/>
        </w:rPr>
        <w:t>。</w:t>
      </w:r>
    </w:p>
    <w:p w14:paraId="57A45B46" w14:textId="77777777" w:rsidR="00C5117D" w:rsidRPr="00602804" w:rsidRDefault="00C5117D" w:rsidP="00C5117D">
      <w:pPr>
        <w:jc w:val="right"/>
        <w:rPr>
          <w:vanish/>
        </w:rPr>
      </w:pPr>
      <w:r w:rsidRPr="00602804">
        <w:rPr>
          <w:rFonts w:hint="eastAsia"/>
          <w:vanish/>
        </w:rPr>
        <w:t>【</w:t>
      </w:r>
      <w:r w:rsidRPr="00602804">
        <w:rPr>
          <w:vanish/>
        </w:rPr>
        <w:t>97</w:t>
      </w:r>
      <w:r w:rsidRPr="00602804">
        <w:rPr>
          <w:rFonts w:hint="eastAsia"/>
          <w:vanish/>
        </w:rPr>
        <w:t>師大附中段考題】</w:t>
      </w:r>
    </w:p>
    <w:p w14:paraId="7A17444C"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28.</w:t>
      </w:r>
      <w:r w:rsidRPr="00602804">
        <w:rPr>
          <w:rFonts w:hint="eastAsia"/>
        </w:rPr>
        <w:t>基因型為</w:t>
      </w:r>
      <w:r w:rsidRPr="00602804">
        <w:t>RrYYAa</w:t>
      </w:r>
      <w:r w:rsidRPr="00602804">
        <w:rPr>
          <w:rFonts w:hint="eastAsia"/>
        </w:rPr>
        <w:t>與</w:t>
      </w:r>
      <w:r w:rsidRPr="00602804">
        <w:t>RRYyAa</w:t>
      </w:r>
      <w:r w:rsidRPr="00602804">
        <w:rPr>
          <w:rFonts w:hint="eastAsia"/>
        </w:rPr>
        <w:t>的個體交配，子代基因型為</w:t>
      </w:r>
      <w:r w:rsidRPr="00602804">
        <w:t>RrYyaa</w:t>
      </w:r>
      <w:r w:rsidRPr="00602804">
        <w:rPr>
          <w:rFonts w:hint="eastAsia"/>
        </w:rPr>
        <w:t xml:space="preserve">的機率為多少？　</w:t>
      </w:r>
      <w:r w:rsidRPr="00602804">
        <w:t>(A)1/8</w:t>
      </w:r>
      <w:r w:rsidRPr="00602804">
        <w:rPr>
          <w:rFonts w:hint="eastAsia"/>
        </w:rPr>
        <w:t xml:space="preserve">　</w:t>
      </w:r>
      <w:r w:rsidRPr="00602804">
        <w:t>(B)1/16</w:t>
      </w:r>
      <w:r w:rsidRPr="00602804">
        <w:rPr>
          <w:rFonts w:hint="eastAsia"/>
        </w:rPr>
        <w:t xml:space="preserve">　</w:t>
      </w:r>
      <w:r w:rsidRPr="00602804">
        <w:t>(C)1/32</w:t>
      </w:r>
      <w:r w:rsidRPr="00602804">
        <w:rPr>
          <w:rFonts w:hint="eastAsia"/>
        </w:rPr>
        <w:t xml:space="preserve">　</w:t>
      </w:r>
      <w:r w:rsidRPr="00602804">
        <w:t>(D)1/64</w:t>
      </w:r>
      <w:r w:rsidRPr="00602804">
        <w:rPr>
          <w:rFonts w:hint="eastAsia"/>
        </w:rPr>
        <w:t>。</w:t>
      </w:r>
    </w:p>
    <w:p w14:paraId="69A41B68" w14:textId="77777777" w:rsidR="00C5117D" w:rsidRPr="00602804" w:rsidRDefault="00C5117D" w:rsidP="00C5117D">
      <w:pPr>
        <w:jc w:val="right"/>
        <w:rPr>
          <w:vanish/>
        </w:rPr>
      </w:pPr>
      <w:r w:rsidRPr="00602804">
        <w:rPr>
          <w:rFonts w:hint="eastAsia"/>
          <w:vanish/>
        </w:rPr>
        <w:t>【</w:t>
      </w:r>
      <w:r w:rsidRPr="00602804">
        <w:rPr>
          <w:vanish/>
        </w:rPr>
        <w:t>99</w:t>
      </w:r>
      <w:r w:rsidRPr="00602804">
        <w:rPr>
          <w:rFonts w:hint="eastAsia"/>
          <w:vanish/>
        </w:rPr>
        <w:t>師大附中段考題】</w:t>
      </w:r>
    </w:p>
    <w:p w14:paraId="0601A64A"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29.</w:t>
      </w:r>
      <w:r w:rsidRPr="00602804">
        <w:rPr>
          <w:rFonts w:hint="eastAsia"/>
        </w:rPr>
        <w:t>某段雙股</w:t>
      </w:r>
      <w:r w:rsidRPr="00602804">
        <w:t>DNA</w:t>
      </w:r>
      <w:r w:rsidRPr="00602804">
        <w:rPr>
          <w:rFonts w:hint="eastAsia"/>
        </w:rPr>
        <w:t>共有磷酸</w:t>
      </w:r>
      <w:r w:rsidRPr="00602804">
        <w:t>100</w:t>
      </w:r>
      <w:r w:rsidRPr="00602804">
        <w:rPr>
          <w:rFonts w:hint="eastAsia"/>
        </w:rPr>
        <w:t>個，</w:t>
      </w:r>
      <w:r w:rsidRPr="00602804">
        <w:rPr>
          <w:noProof/>
          <w:position w:val="-4"/>
        </w:rPr>
        <w:drawing>
          <wp:inline distT="0" distB="0" distL="0" distR="0" wp14:anchorId="2BB612DF" wp14:editId="02FEC869">
            <wp:extent cx="142875" cy="142875"/>
            <wp:effectExtent l="0" t="0" r="9525" b="9525"/>
            <wp:docPr id="81" name="圖片 81" descr="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腺"/>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02804">
        <w:rPr>
          <w:rFonts w:hint="eastAsia"/>
        </w:rPr>
        <w:t>嘌呤</w:t>
      </w:r>
      <w:r w:rsidRPr="00602804">
        <w:t>20</w:t>
      </w:r>
      <w:r w:rsidRPr="00602804">
        <w:rPr>
          <w:rFonts w:hint="eastAsia"/>
        </w:rPr>
        <w:t>個，則此段</w:t>
      </w:r>
      <w:r w:rsidRPr="00602804">
        <w:t>DNA</w:t>
      </w:r>
      <w:r w:rsidRPr="00602804">
        <w:rPr>
          <w:rFonts w:hint="eastAsia"/>
        </w:rPr>
        <w:t xml:space="preserve">的嘧啶與去氧核糖各有多少？　</w:t>
      </w:r>
      <w:r w:rsidRPr="00602804">
        <w:t>(A)20</w:t>
      </w:r>
      <w:r w:rsidRPr="00602804">
        <w:rPr>
          <w:rFonts w:hint="eastAsia"/>
        </w:rPr>
        <w:t>，</w:t>
      </w:r>
      <w:r w:rsidRPr="00602804">
        <w:t>100</w:t>
      </w:r>
      <w:r w:rsidRPr="00602804">
        <w:rPr>
          <w:rFonts w:hint="eastAsia"/>
        </w:rPr>
        <w:t xml:space="preserve">　</w:t>
      </w:r>
      <w:r w:rsidRPr="00602804">
        <w:t>(B)30</w:t>
      </w:r>
      <w:r w:rsidRPr="00602804">
        <w:rPr>
          <w:rFonts w:hint="eastAsia"/>
        </w:rPr>
        <w:t>，</w:t>
      </w:r>
      <w:r w:rsidRPr="00602804">
        <w:t>50</w:t>
      </w:r>
      <w:r w:rsidRPr="00602804">
        <w:rPr>
          <w:rFonts w:hint="eastAsia"/>
        </w:rPr>
        <w:t xml:space="preserve">　</w:t>
      </w:r>
      <w:r w:rsidRPr="00602804">
        <w:t>(C)50</w:t>
      </w:r>
      <w:r w:rsidRPr="00602804">
        <w:rPr>
          <w:rFonts w:hint="eastAsia"/>
        </w:rPr>
        <w:t>，</w:t>
      </w:r>
      <w:r w:rsidRPr="00602804">
        <w:t>50</w:t>
      </w:r>
      <w:r w:rsidRPr="00602804">
        <w:rPr>
          <w:rFonts w:hint="eastAsia"/>
        </w:rPr>
        <w:t xml:space="preserve">　</w:t>
      </w:r>
      <w:r w:rsidRPr="00602804">
        <w:t>(D)50</w:t>
      </w:r>
      <w:r w:rsidRPr="00602804">
        <w:rPr>
          <w:rFonts w:hint="eastAsia"/>
        </w:rPr>
        <w:t>，</w:t>
      </w:r>
      <w:r w:rsidRPr="00602804">
        <w:t>100</w:t>
      </w:r>
      <w:r w:rsidRPr="00602804">
        <w:rPr>
          <w:rFonts w:hint="eastAsia"/>
        </w:rPr>
        <w:t>。</w:t>
      </w:r>
    </w:p>
    <w:p w14:paraId="08552181" w14:textId="77777777" w:rsidR="00C5117D" w:rsidRPr="00602804" w:rsidRDefault="00C5117D" w:rsidP="00C5117D">
      <w:pPr>
        <w:jc w:val="right"/>
        <w:rPr>
          <w:vanish/>
        </w:rPr>
      </w:pPr>
      <w:r w:rsidRPr="00602804">
        <w:rPr>
          <w:rFonts w:hint="eastAsia"/>
          <w:vanish/>
        </w:rPr>
        <w:t>【龍騰自命題】</w:t>
      </w:r>
    </w:p>
    <w:p w14:paraId="39D30FC5"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30.</w:t>
      </w:r>
      <w:r w:rsidRPr="00602804">
        <w:rPr>
          <w:rFonts w:hint="eastAsia"/>
        </w:rPr>
        <w:t>一條雙股</w:t>
      </w:r>
      <w:r w:rsidRPr="00602804">
        <w:t>DNA</w:t>
      </w:r>
      <w:r w:rsidRPr="00602804">
        <w:rPr>
          <w:rFonts w:hint="eastAsia"/>
        </w:rPr>
        <w:t>分子經過</w:t>
      </w:r>
      <w:r w:rsidRPr="00602804">
        <w:t>n</w:t>
      </w:r>
      <w:r w:rsidRPr="00602804">
        <w:rPr>
          <w:rFonts w:hint="eastAsia"/>
        </w:rPr>
        <w:t>次複製後，所產生的</w:t>
      </w:r>
      <w:r w:rsidRPr="00602804">
        <w:t>DNA</w:t>
      </w:r>
      <w:r w:rsidRPr="00602804">
        <w:rPr>
          <w:rFonts w:hint="eastAsia"/>
        </w:rPr>
        <w:t>中有一股仍保留「原始</w:t>
      </w:r>
      <w:r w:rsidRPr="00602804">
        <w:t>DNA</w:t>
      </w:r>
      <w:r w:rsidRPr="00602804">
        <w:rPr>
          <w:rFonts w:hint="eastAsia"/>
        </w:rPr>
        <w:t xml:space="preserve">」的占多少比率？　</w:t>
      </w:r>
      <w:r w:rsidRPr="00602804">
        <w:t>(A)1/2</w:t>
      </w:r>
      <w:r w:rsidRPr="00602804">
        <w:rPr>
          <w:vertAlign w:val="superscript"/>
        </w:rPr>
        <w:t>n</w:t>
      </w:r>
      <w:r w:rsidRPr="00602804">
        <w:rPr>
          <w:rFonts w:hint="eastAsia"/>
        </w:rPr>
        <w:t xml:space="preserve">　</w:t>
      </w:r>
      <w:r w:rsidRPr="00602804">
        <w:t>(B)1/2</w:t>
      </w:r>
      <w:r w:rsidRPr="00602804">
        <w:rPr>
          <w:vertAlign w:val="superscript"/>
        </w:rPr>
        <w:t>n-1</w:t>
      </w:r>
      <w:r w:rsidRPr="00602804">
        <w:rPr>
          <w:rFonts w:hint="eastAsia"/>
        </w:rPr>
        <w:t xml:space="preserve">　</w:t>
      </w:r>
      <w:r w:rsidRPr="00602804">
        <w:t>(C)1/2</w:t>
      </w:r>
      <w:r w:rsidRPr="00602804">
        <w:rPr>
          <w:vertAlign w:val="superscript"/>
        </w:rPr>
        <w:t>n+1</w:t>
      </w:r>
      <w:r w:rsidRPr="00602804">
        <w:rPr>
          <w:rFonts w:hint="eastAsia"/>
        </w:rPr>
        <w:t xml:space="preserve">　</w:t>
      </w:r>
      <w:r w:rsidRPr="00602804">
        <w:t>(D)1/2</w:t>
      </w:r>
      <w:r w:rsidRPr="00602804">
        <w:rPr>
          <w:vertAlign w:val="superscript"/>
        </w:rPr>
        <w:t>2n</w:t>
      </w:r>
      <w:r w:rsidRPr="00602804">
        <w:rPr>
          <w:rFonts w:hint="eastAsia"/>
        </w:rPr>
        <w:t>。</w:t>
      </w:r>
    </w:p>
    <w:p w14:paraId="7110CE22" w14:textId="77777777" w:rsidR="00C5117D" w:rsidRPr="00602804" w:rsidRDefault="00C5117D" w:rsidP="00C5117D">
      <w:pPr>
        <w:jc w:val="right"/>
        <w:rPr>
          <w:vanish/>
        </w:rPr>
      </w:pPr>
      <w:r w:rsidRPr="00602804">
        <w:rPr>
          <w:rFonts w:hint="eastAsia"/>
          <w:vanish/>
        </w:rPr>
        <w:t>【</w:t>
      </w:r>
      <w:r w:rsidRPr="00602804">
        <w:rPr>
          <w:vanish/>
        </w:rPr>
        <w:t>97</w:t>
      </w:r>
      <w:r w:rsidRPr="00602804">
        <w:rPr>
          <w:rFonts w:hint="eastAsia"/>
          <w:vanish/>
        </w:rPr>
        <w:t>臺中女中段考題】</w:t>
      </w:r>
    </w:p>
    <w:p w14:paraId="7D4AF4D5" w14:textId="77777777" w:rsidR="00C5117D" w:rsidRPr="00602804" w:rsidRDefault="00C5117D" w:rsidP="00C5117D">
      <w:pPr>
        <w:ind w:left="1191" w:hanging="1191"/>
      </w:pPr>
    </w:p>
    <w:p w14:paraId="3F9F9BF2" w14:textId="2AAC99DD" w:rsidR="00C5117D" w:rsidRPr="00602804" w:rsidRDefault="00C5117D" w:rsidP="00C5117D">
      <w:pPr>
        <w:rPr>
          <w:rFonts w:eastAsia="標楷體"/>
          <w:b/>
          <w:sz w:val="24"/>
        </w:rPr>
      </w:pPr>
      <w:r w:rsidRPr="00602804">
        <w:rPr>
          <w:rFonts w:eastAsia="標楷體" w:hint="eastAsia"/>
          <w:b/>
          <w:sz w:val="24"/>
        </w:rPr>
        <w:t>二、多重選擇題</w:t>
      </w:r>
      <w:r w:rsidRPr="00602804">
        <w:rPr>
          <w:rFonts w:eastAsia="標楷體" w:hint="eastAsia"/>
          <w:b/>
          <w:sz w:val="24"/>
        </w:rPr>
        <w:t xml:space="preserve"> (20</w:t>
      </w:r>
      <w:r w:rsidRPr="00602804">
        <w:rPr>
          <w:rFonts w:eastAsia="標楷體" w:hint="eastAsia"/>
          <w:b/>
          <w:sz w:val="24"/>
        </w:rPr>
        <w:t>題</w:t>
      </w:r>
      <w:r w:rsidRPr="00602804">
        <w:rPr>
          <w:rFonts w:eastAsia="標楷體" w:hint="eastAsia"/>
          <w:b/>
          <w:sz w:val="24"/>
        </w:rPr>
        <w:t xml:space="preserve"> </w:t>
      </w:r>
      <w:r w:rsidRPr="00602804">
        <w:rPr>
          <w:rFonts w:eastAsia="標楷體" w:hint="eastAsia"/>
          <w:b/>
          <w:sz w:val="24"/>
        </w:rPr>
        <w:t>每題</w:t>
      </w:r>
      <w:r w:rsidR="00602804">
        <w:rPr>
          <w:rFonts w:eastAsia="標楷體" w:hint="eastAsia"/>
          <w:b/>
          <w:sz w:val="24"/>
        </w:rPr>
        <w:t>2</w:t>
      </w:r>
      <w:r w:rsidRPr="00602804">
        <w:rPr>
          <w:rFonts w:eastAsia="標楷體" w:hint="eastAsia"/>
          <w:b/>
          <w:sz w:val="24"/>
        </w:rPr>
        <w:t>分</w:t>
      </w:r>
      <w:r w:rsidRPr="00602804">
        <w:rPr>
          <w:rFonts w:eastAsia="標楷體" w:hint="eastAsia"/>
          <w:b/>
          <w:sz w:val="24"/>
        </w:rPr>
        <w:t xml:space="preserve"> </w:t>
      </w:r>
      <w:r w:rsidRPr="00602804">
        <w:rPr>
          <w:rFonts w:eastAsia="標楷體" w:hint="eastAsia"/>
          <w:b/>
          <w:sz w:val="24"/>
        </w:rPr>
        <w:t>共</w:t>
      </w:r>
      <w:r w:rsidR="00602804">
        <w:rPr>
          <w:rFonts w:eastAsia="標楷體" w:hint="eastAsia"/>
          <w:b/>
          <w:sz w:val="24"/>
        </w:rPr>
        <w:t>4</w:t>
      </w:r>
      <w:r w:rsidRPr="00602804">
        <w:rPr>
          <w:rFonts w:eastAsia="標楷體" w:hint="eastAsia"/>
          <w:b/>
          <w:sz w:val="24"/>
        </w:rPr>
        <w:t>0</w:t>
      </w:r>
      <w:r w:rsidRPr="00602804">
        <w:rPr>
          <w:rFonts w:eastAsia="標楷體" w:hint="eastAsia"/>
          <w:b/>
          <w:sz w:val="24"/>
        </w:rPr>
        <w:t>分</w:t>
      </w:r>
      <w:r w:rsidR="00B306D2">
        <w:rPr>
          <w:rFonts w:eastAsia="標楷體"/>
          <w:b/>
          <w:sz w:val="24"/>
        </w:rPr>
        <w:t xml:space="preserve"> </w:t>
      </w:r>
      <w:r w:rsidR="00B306D2">
        <w:rPr>
          <w:rFonts w:eastAsia="標楷體"/>
          <w:b/>
          <w:sz w:val="24"/>
        </w:rPr>
        <w:t>答錯倒扣</w:t>
      </w:r>
      <w:r w:rsidR="00B306D2">
        <w:rPr>
          <w:rFonts w:eastAsia="標楷體"/>
          <w:b/>
          <w:sz w:val="24"/>
        </w:rPr>
        <w:t>1/5</w:t>
      </w:r>
      <w:r w:rsidR="00B306D2">
        <w:rPr>
          <w:rFonts w:eastAsia="標楷體"/>
          <w:b/>
          <w:sz w:val="24"/>
        </w:rPr>
        <w:t>題分</w:t>
      </w:r>
      <w:r w:rsidRPr="00602804">
        <w:rPr>
          <w:rFonts w:eastAsia="標楷體" w:hint="eastAsia"/>
          <w:b/>
          <w:sz w:val="24"/>
        </w:rPr>
        <w:t>)</w:t>
      </w:r>
    </w:p>
    <w:p w14:paraId="692E6376" w14:textId="5DC722FB"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31.</w:t>
      </w:r>
      <w:r w:rsidRPr="00602804">
        <w:rPr>
          <w:rFonts w:hint="eastAsia"/>
        </w:rPr>
        <w:t>有關</w:t>
      </w:r>
      <w:r w:rsidRPr="00602804">
        <w:t>DNA</w:t>
      </w:r>
      <w:r w:rsidRPr="00602804">
        <w:rPr>
          <w:rFonts w:hint="eastAsia"/>
        </w:rPr>
        <w:t>與</w:t>
      </w:r>
      <w:r w:rsidRPr="00602804">
        <w:t>RNA</w:t>
      </w:r>
      <w:r w:rsidRPr="00602804">
        <w:rPr>
          <w:rFonts w:hint="eastAsia"/>
        </w:rPr>
        <w:t xml:space="preserve">的比較，下列敘述哪些正確？　</w:t>
      </w:r>
      <w:r w:rsidRPr="00602804">
        <w:t>(A)</w:t>
      </w:r>
      <w:r w:rsidRPr="00602804">
        <w:rPr>
          <w:rFonts w:hint="eastAsia"/>
        </w:rPr>
        <w:t>二者均含</w:t>
      </w:r>
      <w:bookmarkStart w:id="8" w:name="_GoBack"/>
      <w:bookmarkEnd w:id="8"/>
      <w:r w:rsidRPr="00602804">
        <w:rPr>
          <w:rFonts w:hint="eastAsia"/>
        </w:rPr>
        <w:t xml:space="preserve">去氧核糖和磷酸根　</w:t>
      </w:r>
      <w:r w:rsidRPr="00602804">
        <w:t>(B)</w:t>
      </w:r>
      <w:r w:rsidRPr="00602804">
        <w:rPr>
          <w:rFonts w:hint="eastAsia"/>
        </w:rPr>
        <w:t>通常</w:t>
      </w:r>
      <w:r w:rsidRPr="00602804">
        <w:t>DNA</w:t>
      </w:r>
      <w:r w:rsidRPr="00602804">
        <w:rPr>
          <w:rFonts w:hint="eastAsia"/>
        </w:rPr>
        <w:t>為雙股結構，</w:t>
      </w:r>
      <w:r w:rsidRPr="00602804">
        <w:t>RNA</w:t>
      </w:r>
      <w:r w:rsidRPr="00602804">
        <w:rPr>
          <w:rFonts w:hint="eastAsia"/>
        </w:rPr>
        <w:t xml:space="preserve">為單股結構　</w:t>
      </w:r>
      <w:r w:rsidRPr="00602804">
        <w:t>(C)DNA</w:t>
      </w:r>
      <w:r w:rsidRPr="00602804">
        <w:rPr>
          <w:rFonts w:hint="eastAsia"/>
        </w:rPr>
        <w:t>含五碳醣，</w:t>
      </w:r>
      <w:r w:rsidRPr="00602804">
        <w:t>RNA</w:t>
      </w:r>
      <w:r w:rsidRPr="00602804">
        <w:rPr>
          <w:rFonts w:hint="eastAsia"/>
        </w:rPr>
        <w:t xml:space="preserve">含六碳醣　</w:t>
      </w:r>
      <w:r w:rsidRPr="00602804">
        <w:t>(D)DNA</w:t>
      </w:r>
      <w:r w:rsidRPr="00602804">
        <w:rPr>
          <w:rFonts w:hint="eastAsia"/>
        </w:rPr>
        <w:t>是核</w:t>
      </w:r>
      <w:r w:rsidR="00A94988" w:rsidRPr="00602804">
        <w:t>苷</w:t>
      </w:r>
      <w:r w:rsidRPr="00602804">
        <w:rPr>
          <w:rFonts w:hint="eastAsia"/>
        </w:rPr>
        <w:t>酸的聚合物，</w:t>
      </w:r>
      <w:r w:rsidRPr="00602804">
        <w:t>RNA</w:t>
      </w:r>
      <w:r w:rsidRPr="00602804">
        <w:rPr>
          <w:rFonts w:hint="eastAsia"/>
        </w:rPr>
        <w:t xml:space="preserve">是核酸的聚合物　</w:t>
      </w:r>
      <w:r w:rsidRPr="00602804">
        <w:t>(E)DNA</w:t>
      </w:r>
      <w:r w:rsidRPr="00602804">
        <w:rPr>
          <w:rFonts w:hint="eastAsia"/>
        </w:rPr>
        <w:t>含胸</w:t>
      </w:r>
      <w:r w:rsidR="00A94988" w:rsidRPr="00602804">
        <w:t>腺</w:t>
      </w:r>
      <w:r w:rsidRPr="00602804">
        <w:rPr>
          <w:rFonts w:hint="eastAsia"/>
        </w:rPr>
        <w:t>嘧啶，</w:t>
      </w:r>
      <w:r w:rsidRPr="00602804">
        <w:t>RNA</w:t>
      </w:r>
      <w:r w:rsidRPr="00602804">
        <w:rPr>
          <w:rFonts w:hint="eastAsia"/>
        </w:rPr>
        <w:t>含脲嘧啶。</w:t>
      </w:r>
    </w:p>
    <w:p w14:paraId="33AA89D3" w14:textId="77777777" w:rsidR="00C5117D" w:rsidRPr="00602804" w:rsidRDefault="00C5117D" w:rsidP="00C5117D">
      <w:pPr>
        <w:jc w:val="right"/>
        <w:rPr>
          <w:vanish/>
        </w:rPr>
      </w:pPr>
      <w:r w:rsidRPr="00602804">
        <w:rPr>
          <w:rFonts w:hint="eastAsia"/>
          <w:vanish/>
        </w:rPr>
        <w:t>【</w:t>
      </w:r>
      <w:r w:rsidRPr="00602804">
        <w:rPr>
          <w:vanish/>
        </w:rPr>
        <w:t>96</w:t>
      </w:r>
      <w:r w:rsidRPr="00602804">
        <w:rPr>
          <w:rFonts w:hint="eastAsia"/>
          <w:vanish/>
        </w:rPr>
        <w:t>指考】</w:t>
      </w:r>
    </w:p>
    <w:p w14:paraId="07B46D83" w14:textId="3B95D332"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32.</w:t>
      </w:r>
      <w:r w:rsidRPr="00602804">
        <w:rPr>
          <w:rFonts w:hint="eastAsia"/>
        </w:rPr>
        <w:t>若以□表男，○表女，下圖為李家的血型遺傳譜系圖，下列敘述何者</w:t>
      </w:r>
      <w:r w:rsidRPr="00602804">
        <w:rPr>
          <w:rFonts w:hint="eastAsia"/>
          <w:b/>
        </w:rPr>
        <w:t>錯誤</w:t>
      </w:r>
      <w:r w:rsidRPr="00602804">
        <w:rPr>
          <w:rFonts w:hint="eastAsia"/>
        </w:rPr>
        <w:t xml:space="preserve">？　</w:t>
      </w:r>
      <w:r w:rsidRPr="00602804">
        <w:t>(A)5</w:t>
      </w:r>
      <w:r w:rsidRPr="00602804">
        <w:rPr>
          <w:rFonts w:hint="eastAsia"/>
        </w:rPr>
        <w:t>與一</w:t>
      </w:r>
      <w:r w:rsidRPr="00602804">
        <w:t>O</w:t>
      </w:r>
      <w:r w:rsidRPr="00602804">
        <w:rPr>
          <w:rFonts w:hint="eastAsia"/>
        </w:rPr>
        <w:t>型女性結婚，第一個小孩為</w:t>
      </w:r>
      <w:r w:rsidRPr="00602804">
        <w:t>B</w:t>
      </w:r>
      <w:r w:rsidRPr="00602804">
        <w:rPr>
          <w:rFonts w:hint="eastAsia"/>
        </w:rPr>
        <w:t>型女兒的機率為</w:t>
      </w:r>
      <w:r w:rsidRPr="00602804">
        <w:t>1/4</w:t>
      </w:r>
      <w:r w:rsidRPr="00602804">
        <w:rPr>
          <w:rFonts w:hint="eastAsia"/>
        </w:rPr>
        <w:t xml:space="preserve">　</w:t>
      </w:r>
      <w:r w:rsidRPr="00602804">
        <w:t>(B)2</w:t>
      </w:r>
      <w:r w:rsidRPr="00602804">
        <w:rPr>
          <w:rFonts w:hint="eastAsia"/>
        </w:rPr>
        <w:t>、</w:t>
      </w:r>
      <w:r w:rsidRPr="00602804">
        <w:t>7</w:t>
      </w:r>
      <w:r w:rsidRPr="00602804">
        <w:rPr>
          <w:rFonts w:hint="eastAsia"/>
        </w:rPr>
        <w:t>、</w:t>
      </w:r>
      <w:r w:rsidRPr="00602804">
        <w:t>9</w:t>
      </w:r>
      <w:r w:rsidRPr="00602804">
        <w:rPr>
          <w:rFonts w:hint="eastAsia"/>
        </w:rPr>
        <w:t xml:space="preserve">的基因型不同　</w:t>
      </w:r>
      <w:r w:rsidRPr="00602804">
        <w:t>(C)</w:t>
      </w:r>
      <w:r w:rsidRPr="00602804">
        <w:rPr>
          <w:rFonts w:hint="eastAsia"/>
        </w:rPr>
        <w:t>若</w:t>
      </w:r>
      <w:r w:rsidRPr="00602804">
        <w:t>7</w:t>
      </w:r>
      <w:r w:rsidRPr="00602804">
        <w:rPr>
          <w:rFonts w:hint="eastAsia"/>
        </w:rPr>
        <w:t>有一弟弟是</w:t>
      </w:r>
      <w:r w:rsidRPr="00602804">
        <w:t>O</w:t>
      </w:r>
      <w:r w:rsidRPr="00602804">
        <w:rPr>
          <w:rFonts w:hint="eastAsia"/>
        </w:rPr>
        <w:t>型，則</w:t>
      </w:r>
      <w:r w:rsidRPr="00602804">
        <w:t>3</w:t>
      </w:r>
      <w:r w:rsidRPr="00602804">
        <w:rPr>
          <w:rFonts w:hint="eastAsia"/>
        </w:rPr>
        <w:t>與</w:t>
      </w:r>
      <w:r w:rsidRPr="00602804">
        <w:t>4</w:t>
      </w:r>
      <w:r w:rsidRPr="00602804">
        <w:rPr>
          <w:rFonts w:hint="eastAsia"/>
        </w:rPr>
        <w:t xml:space="preserve">的基因型相同　</w:t>
      </w:r>
      <w:r w:rsidRPr="00602804">
        <w:t>(D)3</w:t>
      </w:r>
      <w:r w:rsidRPr="00602804">
        <w:rPr>
          <w:rFonts w:hint="eastAsia"/>
        </w:rPr>
        <w:t>的基因型</w:t>
      </w:r>
      <w:r w:rsidR="00A94988" w:rsidRPr="00602804">
        <w:t>必定</w:t>
      </w:r>
      <w:r w:rsidRPr="00602804">
        <w:rPr>
          <w:rFonts w:hint="eastAsia"/>
        </w:rPr>
        <w:t>為</w:t>
      </w:r>
      <w:r w:rsidRPr="00602804">
        <w:t>I</w:t>
      </w:r>
      <w:r w:rsidRPr="00602804">
        <w:rPr>
          <w:vertAlign w:val="superscript"/>
        </w:rPr>
        <w:t>B</w:t>
      </w:r>
      <w:r w:rsidRPr="00602804">
        <w:t>I</w:t>
      </w:r>
      <w:r w:rsidRPr="00602804">
        <w:rPr>
          <w:vertAlign w:val="superscript"/>
        </w:rPr>
        <w:t>B</w:t>
      </w:r>
      <w:r w:rsidRPr="00602804">
        <w:rPr>
          <w:rFonts w:hint="eastAsia"/>
        </w:rPr>
        <w:t xml:space="preserve">　</w:t>
      </w:r>
      <w:r w:rsidRPr="00602804">
        <w:t>(E)</w:t>
      </w:r>
      <w:r w:rsidRPr="00602804">
        <w:rPr>
          <w:rFonts w:hint="eastAsia"/>
        </w:rPr>
        <w:t>若</w:t>
      </w:r>
      <w:r w:rsidRPr="00602804">
        <w:t>6</w:t>
      </w:r>
      <w:r w:rsidRPr="00602804">
        <w:rPr>
          <w:rFonts w:hint="eastAsia"/>
        </w:rPr>
        <w:t>有一妹妹為</w:t>
      </w:r>
      <w:r w:rsidRPr="00602804">
        <w:t>B</w:t>
      </w:r>
      <w:r w:rsidRPr="00602804">
        <w:rPr>
          <w:rFonts w:hint="eastAsia"/>
        </w:rPr>
        <w:t>型，則</w:t>
      </w:r>
      <w:r w:rsidRPr="00602804">
        <w:t>1</w:t>
      </w:r>
      <w:r w:rsidRPr="00602804">
        <w:rPr>
          <w:rFonts w:hint="eastAsia"/>
        </w:rPr>
        <w:t>、</w:t>
      </w:r>
      <w:r w:rsidRPr="00602804">
        <w:t>6</w:t>
      </w:r>
      <w:r w:rsidRPr="00602804">
        <w:rPr>
          <w:rFonts w:hint="eastAsia"/>
        </w:rPr>
        <w:t>基因型相同。</w:t>
      </w:r>
      <w:r w:rsidRPr="00602804">
        <w:br/>
      </w:r>
      <w:r w:rsidRPr="00602804">
        <w:rPr>
          <w:noProof/>
        </w:rPr>
        <w:drawing>
          <wp:inline distT="0" distB="0" distL="0" distR="0" wp14:anchorId="7B39E12F" wp14:editId="7680BC0F">
            <wp:extent cx="2000250" cy="1562100"/>
            <wp:effectExtent l="0" t="0" r="0" b="0"/>
            <wp:docPr id="85" name="圖片 85" descr="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8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00250" cy="1562100"/>
                    </a:xfrm>
                    <a:prstGeom prst="rect">
                      <a:avLst/>
                    </a:prstGeom>
                    <a:noFill/>
                    <a:ln>
                      <a:noFill/>
                    </a:ln>
                  </pic:spPr>
                </pic:pic>
              </a:graphicData>
            </a:graphic>
          </wp:inline>
        </w:drawing>
      </w:r>
    </w:p>
    <w:p w14:paraId="2FD9F748" w14:textId="77777777" w:rsidR="00C5117D" w:rsidRPr="00602804" w:rsidRDefault="00C5117D" w:rsidP="00C5117D">
      <w:pPr>
        <w:jc w:val="right"/>
        <w:rPr>
          <w:vanish/>
        </w:rPr>
      </w:pPr>
      <w:r w:rsidRPr="00602804">
        <w:rPr>
          <w:rFonts w:hint="eastAsia"/>
          <w:vanish/>
        </w:rPr>
        <w:t>【</w:t>
      </w:r>
      <w:r w:rsidRPr="00602804">
        <w:rPr>
          <w:vanish/>
        </w:rPr>
        <w:t>98</w:t>
      </w:r>
      <w:r w:rsidRPr="00602804">
        <w:rPr>
          <w:rFonts w:hint="eastAsia"/>
          <w:vanish/>
        </w:rPr>
        <w:t>松山高中段考題】</w:t>
      </w:r>
    </w:p>
    <w:p w14:paraId="2119B2E0" w14:textId="3C43FD3B"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33.</w:t>
      </w:r>
      <w:r w:rsidRPr="00602804">
        <w:rPr>
          <w:rFonts w:hint="eastAsia"/>
        </w:rPr>
        <w:t>對</w:t>
      </w:r>
      <w:r w:rsidRPr="00602804">
        <w:t>DNA</w:t>
      </w:r>
      <w:r w:rsidRPr="00602804">
        <w:rPr>
          <w:rFonts w:hint="eastAsia"/>
        </w:rPr>
        <w:t>與</w:t>
      </w:r>
      <w:r w:rsidRPr="00602804">
        <w:t>RNA</w:t>
      </w:r>
      <w:r w:rsidRPr="00602804">
        <w:rPr>
          <w:rFonts w:hint="eastAsia"/>
        </w:rPr>
        <w:t xml:space="preserve">比較，選出正確的：　</w:t>
      </w:r>
      <w:r w:rsidRPr="00602804">
        <w:t>(A)</w:t>
      </w:r>
      <w:r w:rsidRPr="00602804">
        <w:rPr>
          <w:rFonts w:hint="eastAsia"/>
        </w:rPr>
        <w:t>組成</w:t>
      </w:r>
      <w:r w:rsidRPr="00602804">
        <w:t>DNA</w:t>
      </w:r>
      <w:r w:rsidRPr="00602804">
        <w:rPr>
          <w:rFonts w:hint="eastAsia"/>
        </w:rPr>
        <w:t>的含氮鹼基有</w:t>
      </w:r>
      <w:r w:rsidRPr="00602804">
        <w:t>4</w:t>
      </w:r>
      <w:r w:rsidRPr="00602804">
        <w:rPr>
          <w:rFonts w:hint="eastAsia"/>
        </w:rPr>
        <w:t>種，組成</w:t>
      </w:r>
      <w:r w:rsidRPr="00602804">
        <w:t>RNA</w:t>
      </w:r>
      <w:r w:rsidRPr="00602804">
        <w:rPr>
          <w:rFonts w:hint="eastAsia"/>
        </w:rPr>
        <w:t>的含氮鹼基也有</w:t>
      </w:r>
      <w:r w:rsidRPr="00602804">
        <w:t>4</w:t>
      </w:r>
      <w:r w:rsidRPr="00602804">
        <w:rPr>
          <w:rFonts w:hint="eastAsia"/>
        </w:rPr>
        <w:t xml:space="preserve">種　</w:t>
      </w:r>
      <w:r w:rsidRPr="00602804">
        <w:t>(B)</w:t>
      </w:r>
      <w:r w:rsidRPr="00602804">
        <w:rPr>
          <w:rFonts w:hint="eastAsia"/>
        </w:rPr>
        <w:t>組成</w:t>
      </w:r>
      <w:r w:rsidRPr="00602804">
        <w:t>DNA</w:t>
      </w:r>
      <w:r w:rsidRPr="00602804">
        <w:rPr>
          <w:rFonts w:hint="eastAsia"/>
        </w:rPr>
        <w:t>與</w:t>
      </w:r>
      <w:r w:rsidRPr="00602804">
        <w:t>RNA</w:t>
      </w:r>
      <w:r w:rsidRPr="00602804">
        <w:rPr>
          <w:rFonts w:hint="eastAsia"/>
        </w:rPr>
        <w:t>的核</w:t>
      </w:r>
      <w:r w:rsidRPr="00602804">
        <w:rPr>
          <w:noProof/>
          <w:position w:val="-4"/>
        </w:rPr>
        <w:drawing>
          <wp:inline distT="0" distB="0" distL="0" distR="0" wp14:anchorId="43BB928C" wp14:editId="0DF1CB85">
            <wp:extent cx="142875" cy="142875"/>
            <wp:effectExtent l="0" t="0" r="9525" b="9525"/>
            <wp:docPr id="86" name="圖片 86" descr="F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A4B"/>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02804">
        <w:rPr>
          <w:rFonts w:hint="eastAsia"/>
        </w:rPr>
        <w:t>酸共有</w:t>
      </w:r>
      <w:r w:rsidRPr="00602804">
        <w:t>5</w:t>
      </w:r>
      <w:r w:rsidRPr="00602804">
        <w:rPr>
          <w:rFonts w:hint="eastAsia"/>
        </w:rPr>
        <w:t xml:space="preserve">種　</w:t>
      </w:r>
      <w:r w:rsidRPr="00602804">
        <w:t>(C)DNA</w:t>
      </w:r>
      <w:r w:rsidRPr="00602804">
        <w:rPr>
          <w:rFonts w:hint="eastAsia"/>
        </w:rPr>
        <w:t>中</w:t>
      </w:r>
      <w:r w:rsidRPr="00602804">
        <w:t>A</w:t>
      </w:r>
      <w:r w:rsidRPr="00602804">
        <w:rPr>
          <w:rFonts w:hint="eastAsia"/>
        </w:rPr>
        <w:t>＝</w:t>
      </w:r>
      <w:r w:rsidRPr="00602804">
        <w:t>T</w:t>
      </w:r>
      <w:r w:rsidRPr="00602804">
        <w:rPr>
          <w:rFonts w:hint="eastAsia"/>
        </w:rPr>
        <w:t>，</w:t>
      </w:r>
      <w:r w:rsidRPr="00602804">
        <w:t>RNA</w:t>
      </w:r>
      <w:r w:rsidRPr="00602804">
        <w:rPr>
          <w:rFonts w:hint="eastAsia"/>
        </w:rPr>
        <w:t>中</w:t>
      </w:r>
      <w:r w:rsidRPr="00602804">
        <w:t>A</w:t>
      </w:r>
      <w:r w:rsidRPr="00602804">
        <w:rPr>
          <w:rFonts w:hint="eastAsia"/>
        </w:rPr>
        <w:t>未必等於</w:t>
      </w:r>
      <w:r w:rsidRPr="00602804">
        <w:t>U</w:t>
      </w:r>
      <w:r w:rsidRPr="00602804">
        <w:rPr>
          <w:rFonts w:hint="eastAsia"/>
        </w:rPr>
        <w:t xml:space="preserve">　</w:t>
      </w:r>
      <w:r w:rsidRPr="00602804">
        <w:t>(D)DNA</w:t>
      </w:r>
      <w:r w:rsidR="004A7860" w:rsidRPr="00602804">
        <w:t>通常</w:t>
      </w:r>
      <w:r w:rsidRPr="00602804">
        <w:rPr>
          <w:rFonts w:hint="eastAsia"/>
        </w:rPr>
        <w:t>為雙股，</w:t>
      </w:r>
      <w:r w:rsidRPr="00602804">
        <w:t>RNA</w:t>
      </w:r>
      <w:r w:rsidR="004A7860" w:rsidRPr="00602804">
        <w:t>通常</w:t>
      </w:r>
      <w:r w:rsidRPr="00602804">
        <w:rPr>
          <w:rFonts w:hint="eastAsia"/>
        </w:rPr>
        <w:t xml:space="preserve">為單股　</w:t>
      </w:r>
      <w:r w:rsidRPr="00602804">
        <w:t>(E)</w:t>
      </w:r>
      <w:r w:rsidRPr="00602804">
        <w:rPr>
          <w:rFonts w:hint="eastAsia"/>
        </w:rPr>
        <w:t>細胞中有</w:t>
      </w:r>
      <w:r w:rsidRPr="00602804">
        <w:t>DNA</w:t>
      </w:r>
      <w:r w:rsidRPr="00602804">
        <w:rPr>
          <w:rFonts w:hint="eastAsia"/>
        </w:rPr>
        <w:t>就不會有</w:t>
      </w:r>
      <w:r w:rsidRPr="00602804">
        <w:t>RNA</w:t>
      </w:r>
      <w:r w:rsidRPr="00602804">
        <w:rPr>
          <w:rFonts w:hint="eastAsia"/>
        </w:rPr>
        <w:t>。</w:t>
      </w:r>
    </w:p>
    <w:p w14:paraId="71EFFBF6" w14:textId="77777777" w:rsidR="00C5117D" w:rsidRPr="00602804" w:rsidRDefault="00C5117D" w:rsidP="00C5117D">
      <w:pPr>
        <w:jc w:val="right"/>
        <w:rPr>
          <w:vanish/>
        </w:rPr>
      </w:pPr>
      <w:r w:rsidRPr="00602804">
        <w:rPr>
          <w:rFonts w:hint="eastAsia"/>
          <w:vanish/>
        </w:rPr>
        <w:t>【龍騰自命題】</w:t>
      </w:r>
    </w:p>
    <w:p w14:paraId="5952E936" w14:textId="22ACF1F2"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34.</w:t>
      </w:r>
      <w:r w:rsidRPr="00602804">
        <w:rPr>
          <w:rFonts w:hint="eastAsia"/>
        </w:rPr>
        <w:t xml:space="preserve">已知紅花與白花可生出粉紅色花，高莖與矮莖交配子代全為高莖，下列敘述何者正確？　</w:t>
      </w:r>
      <w:r w:rsidRPr="00602804">
        <w:t>(A)</w:t>
      </w:r>
      <w:r w:rsidRPr="00602804">
        <w:rPr>
          <w:rFonts w:hint="eastAsia"/>
        </w:rPr>
        <w:t>花色屬於半顯性遺傳，莖的高矮屬於</w:t>
      </w:r>
      <w:r w:rsidRPr="00602804">
        <w:rPr>
          <w:rFonts w:hint="eastAsia"/>
        </w:rPr>
        <w:lastRenderedPageBreak/>
        <w:t xml:space="preserve">完全顯性遺傳　</w:t>
      </w:r>
      <w:r w:rsidRPr="00602804">
        <w:t>(B)</w:t>
      </w:r>
      <w:r w:rsidRPr="00602804">
        <w:rPr>
          <w:rFonts w:hint="eastAsia"/>
        </w:rPr>
        <w:t>粉紅花高莖（異基因型）</w:t>
      </w:r>
      <w:r w:rsidRPr="00602804">
        <w:sym w:font="Symbol" w:char="00B4"/>
      </w:r>
      <w:r w:rsidRPr="00602804">
        <w:rPr>
          <w:rFonts w:hint="eastAsia"/>
        </w:rPr>
        <w:t>粉紅花矮莖，子代表現型有</w:t>
      </w:r>
      <w:r w:rsidRPr="00602804">
        <w:t>4</w:t>
      </w:r>
      <w:r w:rsidRPr="00602804">
        <w:rPr>
          <w:rFonts w:hint="eastAsia"/>
        </w:rPr>
        <w:t xml:space="preserve">種　</w:t>
      </w:r>
      <w:r w:rsidRPr="00602804">
        <w:t>(C)</w:t>
      </w:r>
      <w:r w:rsidRPr="00602804">
        <w:rPr>
          <w:rFonts w:hint="eastAsia"/>
        </w:rPr>
        <w:t>粉紅花高莖（異基因型）可產生</w:t>
      </w:r>
      <w:r w:rsidRPr="00602804">
        <w:t>4</w:t>
      </w:r>
      <w:r w:rsidRPr="00602804">
        <w:rPr>
          <w:rFonts w:hint="eastAsia"/>
        </w:rPr>
        <w:t xml:space="preserve">種不同型態的配子　</w:t>
      </w:r>
      <w:r w:rsidRPr="00602804">
        <w:t>(D)</w:t>
      </w:r>
      <w:r w:rsidRPr="00602804">
        <w:rPr>
          <w:rFonts w:hint="eastAsia"/>
        </w:rPr>
        <w:t>紅花與紅花交配，有</w:t>
      </w:r>
      <w:r w:rsidRPr="00602804">
        <w:rPr>
          <w:position w:val="-22"/>
        </w:rPr>
        <w:object w:dxaOrig="220" w:dyaOrig="580" w14:anchorId="371B3930">
          <v:shape id="_x0000_i1040" type="#_x0000_t75" style="width:11.5pt;height:29.2pt" o:ole="">
            <v:imagedata r:id="rId44" o:title=""/>
          </v:shape>
          <o:OLEObject Type="Embed" ProgID="Equation.DSMT4" ShapeID="_x0000_i1040" DrawAspect="Content" ObjectID="_1505495452" r:id="rId45"/>
        </w:object>
      </w:r>
      <w:r w:rsidRPr="00602804">
        <w:rPr>
          <w:rFonts w:hint="eastAsia"/>
        </w:rPr>
        <w:t xml:space="preserve">機會生下白花子代　</w:t>
      </w:r>
      <w:r w:rsidRPr="00602804">
        <w:t>(E)</w:t>
      </w:r>
      <w:r w:rsidRPr="00602804">
        <w:rPr>
          <w:rFonts w:hint="eastAsia"/>
        </w:rPr>
        <w:t>高莖與高莖</w:t>
      </w:r>
      <w:r w:rsidR="004A7860" w:rsidRPr="00602804">
        <w:t>（皆為異型合子）</w:t>
      </w:r>
      <w:r w:rsidRPr="00602804">
        <w:rPr>
          <w:rFonts w:hint="eastAsia"/>
        </w:rPr>
        <w:t>交配有</w:t>
      </w:r>
      <w:r w:rsidRPr="00602804">
        <w:rPr>
          <w:position w:val="-22"/>
        </w:rPr>
        <w:object w:dxaOrig="220" w:dyaOrig="580" w14:anchorId="2A6DC560">
          <v:shape id="_x0000_i1041" type="#_x0000_t75" style="width:11.5pt;height:29.2pt" o:ole="">
            <v:imagedata r:id="rId44" o:title=""/>
          </v:shape>
          <o:OLEObject Type="Embed" ProgID="Equation.DSMT4" ShapeID="_x0000_i1041" DrawAspect="Content" ObjectID="_1505495453" r:id="rId46"/>
        </w:object>
      </w:r>
      <w:r w:rsidRPr="00602804">
        <w:rPr>
          <w:rFonts w:hint="eastAsia"/>
        </w:rPr>
        <w:t>機會生下矮莖子代。</w:t>
      </w:r>
    </w:p>
    <w:p w14:paraId="5CC9A823" w14:textId="77777777" w:rsidR="00C5117D" w:rsidRPr="00602804" w:rsidRDefault="00C5117D" w:rsidP="00C5117D">
      <w:pPr>
        <w:jc w:val="right"/>
        <w:rPr>
          <w:vanish/>
        </w:rPr>
      </w:pPr>
      <w:r w:rsidRPr="00602804">
        <w:rPr>
          <w:rFonts w:hint="eastAsia"/>
          <w:vanish/>
        </w:rPr>
        <w:t>【龍騰自命題】</w:t>
      </w:r>
    </w:p>
    <w:p w14:paraId="2C7183BD" w14:textId="2E1A3AE0"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35.</w:t>
      </w:r>
      <w:r w:rsidRPr="00602804">
        <w:rPr>
          <w:rFonts w:hint="eastAsia"/>
        </w:rPr>
        <w:t xml:space="preserve">關於臍帶與胎盤的敘述，下列敘述何者正確？　</w:t>
      </w:r>
      <w:r w:rsidRPr="00602804">
        <w:t>(A)</w:t>
      </w:r>
      <w:r w:rsidRPr="00602804">
        <w:rPr>
          <w:rFonts w:hint="eastAsia"/>
        </w:rPr>
        <w:t xml:space="preserve">臍動脈的血液由胎兒流向母親，為充氧血　</w:t>
      </w:r>
      <w:r w:rsidRPr="00602804">
        <w:t>(B)</w:t>
      </w:r>
      <w:r w:rsidRPr="00602804">
        <w:rPr>
          <w:rFonts w:hint="eastAsia"/>
        </w:rPr>
        <w:t xml:space="preserve">臍靜脈的數量為臍動脈的兩倍，為充氧血　</w:t>
      </w:r>
      <w:r w:rsidRPr="00602804">
        <w:t>(C)</w:t>
      </w:r>
      <w:r w:rsidRPr="00602804">
        <w:rPr>
          <w:rFonts w:hint="eastAsia"/>
        </w:rPr>
        <w:t xml:space="preserve">胎兒與母體的血液在胎盤進行物質交換，以擴散與主動運輸為主　</w:t>
      </w:r>
      <w:r w:rsidRPr="00602804">
        <w:t>(D)</w:t>
      </w:r>
      <w:r w:rsidRPr="00602804">
        <w:rPr>
          <w:rFonts w:hint="eastAsia"/>
        </w:rPr>
        <w:t xml:space="preserve">大部分的物質無法通過胎盤直達胎兒血液，而葡萄糖例外　</w:t>
      </w:r>
      <w:r w:rsidRPr="00602804">
        <w:t>(E)</w:t>
      </w:r>
      <w:r w:rsidR="00E9639B" w:rsidRPr="00602804">
        <w:rPr>
          <w:rFonts w:hint="eastAsia"/>
        </w:rPr>
        <w:t>母體</w:t>
      </w:r>
      <w:r w:rsidR="00E9639B" w:rsidRPr="00602804">
        <w:t>富含養分的血液會直接經由</w:t>
      </w:r>
      <w:r w:rsidRPr="00602804">
        <w:rPr>
          <w:rFonts w:hint="eastAsia"/>
        </w:rPr>
        <w:t>臍帶</w:t>
      </w:r>
      <w:r w:rsidR="00E9639B" w:rsidRPr="00602804">
        <w:t>到達胎兒體內</w:t>
      </w:r>
      <w:r w:rsidRPr="00602804">
        <w:rPr>
          <w:rFonts w:hint="eastAsia"/>
        </w:rPr>
        <w:t>。</w:t>
      </w:r>
    </w:p>
    <w:p w14:paraId="19D7C24E" w14:textId="77777777" w:rsidR="00C5117D" w:rsidRPr="00602804" w:rsidRDefault="00C5117D" w:rsidP="00C5117D">
      <w:pPr>
        <w:jc w:val="right"/>
        <w:rPr>
          <w:vanish/>
        </w:rPr>
      </w:pPr>
      <w:r w:rsidRPr="00602804">
        <w:rPr>
          <w:rFonts w:hint="eastAsia"/>
          <w:vanish/>
        </w:rPr>
        <w:t>【龍騰自命題】</w:t>
      </w:r>
    </w:p>
    <w:p w14:paraId="55DB09DB"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36.</w:t>
      </w:r>
      <w:r w:rsidRPr="00602804">
        <w:rPr>
          <w:rFonts w:hint="eastAsia"/>
        </w:rPr>
        <w:t>已知</w:t>
      </w:r>
      <w:r w:rsidRPr="00602804">
        <w:t>R-r</w:t>
      </w:r>
      <w:r w:rsidRPr="00602804">
        <w:rPr>
          <w:rFonts w:hint="eastAsia"/>
        </w:rPr>
        <w:t>，</w:t>
      </w:r>
      <w:r w:rsidRPr="00602804">
        <w:t>T-t</w:t>
      </w:r>
      <w:r w:rsidRPr="00602804">
        <w:rPr>
          <w:rFonts w:hint="eastAsia"/>
        </w:rPr>
        <w:t>，</w:t>
      </w:r>
      <w:r w:rsidRPr="00602804">
        <w:t>Y-y</w:t>
      </w:r>
      <w:r w:rsidRPr="00602804">
        <w:rPr>
          <w:rFonts w:hint="eastAsia"/>
        </w:rPr>
        <w:t>為完全顯性遺傳，</w:t>
      </w:r>
      <w:r w:rsidRPr="00602804">
        <w:t>RrTtYy</w:t>
      </w:r>
      <w:r w:rsidRPr="00602804">
        <w:rPr>
          <w:rFonts w:hint="eastAsia"/>
        </w:rPr>
        <w:t xml:space="preserve">與下列何者互相交配，子代有四種表現型？　</w:t>
      </w:r>
      <w:r w:rsidRPr="00602804">
        <w:t>(A)RrttYy</w:t>
      </w:r>
      <w:r w:rsidRPr="00602804">
        <w:rPr>
          <w:rFonts w:hint="eastAsia"/>
        </w:rPr>
        <w:t xml:space="preserve">　</w:t>
      </w:r>
      <w:r w:rsidRPr="00602804">
        <w:t>(B)RrTTyy</w:t>
      </w:r>
      <w:r w:rsidRPr="00602804">
        <w:rPr>
          <w:rFonts w:hint="eastAsia"/>
        </w:rPr>
        <w:t xml:space="preserve">　</w:t>
      </w:r>
      <w:r w:rsidRPr="00602804">
        <w:t>(C)RRTtyy</w:t>
      </w:r>
      <w:r w:rsidRPr="00602804">
        <w:rPr>
          <w:rFonts w:hint="eastAsia"/>
        </w:rPr>
        <w:t xml:space="preserve">　</w:t>
      </w:r>
      <w:r w:rsidRPr="00602804">
        <w:t>(D)rrTTYy</w:t>
      </w:r>
      <w:r w:rsidRPr="00602804">
        <w:rPr>
          <w:rFonts w:hint="eastAsia"/>
        </w:rPr>
        <w:t xml:space="preserve">　</w:t>
      </w:r>
      <w:r w:rsidRPr="00602804">
        <w:t>(E)RrttYY</w:t>
      </w:r>
      <w:r w:rsidRPr="00602804">
        <w:rPr>
          <w:rFonts w:hint="eastAsia"/>
        </w:rPr>
        <w:t>。</w:t>
      </w:r>
    </w:p>
    <w:p w14:paraId="4F15F44B" w14:textId="77777777" w:rsidR="00C5117D" w:rsidRPr="00602804" w:rsidRDefault="00C5117D" w:rsidP="00C5117D">
      <w:pPr>
        <w:jc w:val="right"/>
        <w:rPr>
          <w:vanish/>
        </w:rPr>
      </w:pPr>
      <w:r w:rsidRPr="00602804">
        <w:rPr>
          <w:rFonts w:hint="eastAsia"/>
          <w:vanish/>
        </w:rPr>
        <w:t>【龍騰自命題】</w:t>
      </w:r>
    </w:p>
    <w:p w14:paraId="1CFCE823" w14:textId="1C446CFD"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37.</w:t>
      </w:r>
      <w:r w:rsidRPr="00602804">
        <w:rPr>
          <w:rFonts w:hint="eastAsia"/>
        </w:rPr>
        <w:t xml:space="preserve">有關生殖激素的敘述，下列哪些正確？　</w:t>
      </w:r>
      <w:r w:rsidRPr="00602804">
        <w:t>(A)</w:t>
      </w:r>
      <w:r w:rsidRPr="00602804">
        <w:rPr>
          <w:rFonts w:hint="eastAsia"/>
        </w:rPr>
        <w:t>動情素會促進</w:t>
      </w:r>
      <w:r w:rsidRPr="00602804">
        <w:t>FSH</w:t>
      </w:r>
      <w:r w:rsidRPr="00602804">
        <w:rPr>
          <w:rFonts w:hint="eastAsia"/>
        </w:rPr>
        <w:t xml:space="preserve">的分泌　</w:t>
      </w:r>
      <w:r w:rsidRPr="00602804">
        <w:t>(B)</w:t>
      </w:r>
      <w:r w:rsidRPr="00602804">
        <w:rPr>
          <w:rFonts w:hint="eastAsia"/>
        </w:rPr>
        <w:t>黃體</w:t>
      </w:r>
      <w:r w:rsidR="00C56C10" w:rsidRPr="00602804">
        <w:t>素</w:t>
      </w:r>
      <w:r w:rsidRPr="00602804">
        <w:rPr>
          <w:rFonts w:hint="eastAsia"/>
        </w:rPr>
        <w:t>會抑制</w:t>
      </w:r>
      <w:r w:rsidRPr="00602804">
        <w:t>LH</w:t>
      </w:r>
      <w:r w:rsidRPr="00602804">
        <w:rPr>
          <w:rFonts w:hint="eastAsia"/>
        </w:rPr>
        <w:t xml:space="preserve">的分泌，也抑制排卵　</w:t>
      </w:r>
      <w:r w:rsidRPr="00602804">
        <w:t>(C)</w:t>
      </w:r>
      <w:r w:rsidRPr="00602804">
        <w:rPr>
          <w:rFonts w:hint="eastAsia"/>
        </w:rPr>
        <w:t>黃體</w:t>
      </w:r>
      <w:r w:rsidR="00C56C10" w:rsidRPr="00602804">
        <w:t>素</w:t>
      </w:r>
      <w:r w:rsidRPr="00602804">
        <w:rPr>
          <w:rFonts w:hint="eastAsia"/>
        </w:rPr>
        <w:t xml:space="preserve">量少時，會促使月經來潮　</w:t>
      </w:r>
      <w:r w:rsidRPr="00602804">
        <w:t>(D)FSH</w:t>
      </w:r>
      <w:r w:rsidRPr="00602804">
        <w:rPr>
          <w:rFonts w:hint="eastAsia"/>
        </w:rPr>
        <w:t>與</w:t>
      </w:r>
      <w:r w:rsidRPr="00602804">
        <w:t>LH</w:t>
      </w:r>
      <w:r w:rsidRPr="00602804">
        <w:rPr>
          <w:rFonts w:hint="eastAsia"/>
        </w:rPr>
        <w:t xml:space="preserve">濃度達高峰時，會促進排卵　</w:t>
      </w:r>
      <w:r w:rsidRPr="00602804">
        <w:t>(E)</w:t>
      </w:r>
      <w:r w:rsidRPr="00602804">
        <w:rPr>
          <w:rFonts w:hint="eastAsia"/>
        </w:rPr>
        <w:t>分娩時，子宮會分泌催產素，促進子宮肌肉收縮。</w:t>
      </w:r>
    </w:p>
    <w:p w14:paraId="2D625B29" w14:textId="77777777" w:rsidR="00C5117D" w:rsidRPr="00602804" w:rsidRDefault="00C5117D" w:rsidP="00C5117D">
      <w:pPr>
        <w:jc w:val="right"/>
        <w:rPr>
          <w:vanish/>
        </w:rPr>
      </w:pPr>
      <w:r w:rsidRPr="00602804">
        <w:rPr>
          <w:rFonts w:hint="eastAsia"/>
          <w:vanish/>
        </w:rPr>
        <w:t>【龍騰自命題】</w:t>
      </w:r>
    </w:p>
    <w:p w14:paraId="3CD1CAFE" w14:textId="79208327" w:rsidR="00C5117D" w:rsidRPr="00602804" w:rsidRDefault="00C5117D" w:rsidP="00602804">
      <w:pPr>
        <w:ind w:left="1287" w:hanging="1287"/>
      </w:pPr>
      <w:r w:rsidRPr="00602804">
        <w:rPr>
          <w:rFonts w:ascii="Arial" w:hAnsi="Arial" w:cs="Arial" w:hint="eastAsia"/>
        </w:rPr>
        <w:t>（　　　）</w:t>
      </w:r>
      <w:r w:rsidRPr="00602804">
        <w:rPr>
          <w:rFonts w:ascii="新細明體" w:eastAsia="新細明體" w:hAnsi="新細明體" w:cs="Arial"/>
        </w:rPr>
        <w:t>38.</w:t>
      </w:r>
      <w:r w:rsidRPr="00602804">
        <w:rPr>
          <w:rFonts w:hint="eastAsia"/>
        </w:rPr>
        <w:t>高莖（</w:t>
      </w:r>
      <w:r w:rsidRPr="00602804">
        <w:t>T</w:t>
      </w:r>
      <w:r w:rsidRPr="00602804">
        <w:rPr>
          <w:rFonts w:hint="eastAsia"/>
        </w:rPr>
        <w:t>）腋生花（</w:t>
      </w:r>
      <w:r w:rsidRPr="00602804">
        <w:t>A</w:t>
      </w:r>
      <w:r w:rsidRPr="00602804">
        <w:rPr>
          <w:rFonts w:hint="eastAsia"/>
        </w:rPr>
        <w:t>）的豌豆與高莖（</w:t>
      </w:r>
      <w:r w:rsidRPr="00602804">
        <w:t>T</w:t>
      </w:r>
      <w:r w:rsidRPr="00602804">
        <w:rPr>
          <w:rFonts w:hint="eastAsia"/>
        </w:rPr>
        <w:t>）頂生花（</w:t>
      </w:r>
      <w:r w:rsidRPr="00602804">
        <w:t>a</w:t>
      </w:r>
      <w:r w:rsidRPr="00602804">
        <w:rPr>
          <w:rFonts w:hint="eastAsia"/>
        </w:rPr>
        <w:t>）的豌豆雜交，第一子代（</w:t>
      </w:r>
      <w:r w:rsidRPr="00602804">
        <w:t>F</w:t>
      </w:r>
      <w:r w:rsidRPr="00602804">
        <w:rPr>
          <w:vertAlign w:val="subscript"/>
        </w:rPr>
        <w:t>1</w:t>
      </w:r>
      <w:r w:rsidRPr="00602804">
        <w:rPr>
          <w:rFonts w:hint="eastAsia"/>
        </w:rPr>
        <w:t>）的表現型為高莖腋生花、高莖頂生花、矮莖腋生花及矮莖頂生花的比例為</w:t>
      </w:r>
      <w:r w:rsidRPr="00602804">
        <w:t>3</w:t>
      </w:r>
      <w:r w:rsidRPr="00602804">
        <w:rPr>
          <w:rFonts w:hint="eastAsia"/>
        </w:rPr>
        <w:t>：</w:t>
      </w:r>
      <w:r w:rsidRPr="00602804">
        <w:t>3</w:t>
      </w:r>
      <w:r w:rsidRPr="00602804">
        <w:rPr>
          <w:rFonts w:hint="eastAsia"/>
        </w:rPr>
        <w:t>：</w:t>
      </w:r>
      <w:r w:rsidRPr="00602804">
        <w:t>1</w:t>
      </w:r>
      <w:r w:rsidRPr="00602804">
        <w:rPr>
          <w:rFonts w:hint="eastAsia"/>
        </w:rPr>
        <w:t>：</w:t>
      </w:r>
      <w:r w:rsidRPr="00602804">
        <w:t>1</w:t>
      </w:r>
      <w:r w:rsidRPr="00602804">
        <w:rPr>
          <w:rFonts w:hint="eastAsia"/>
        </w:rPr>
        <w:t>。下列哪些選項正確（大寫代表顯性，小寫代表隱性）？</w:t>
      </w:r>
      <w:r w:rsidRPr="00602804">
        <w:t xml:space="preserve">  (A)</w:t>
      </w:r>
      <w:r w:rsidRPr="00602804">
        <w:rPr>
          <w:rFonts w:hint="eastAsia"/>
        </w:rPr>
        <w:t>親代基因型為</w:t>
      </w:r>
      <w:r w:rsidRPr="00602804">
        <w:t>TtAa × Ttaa  (B)</w:t>
      </w:r>
      <w:r w:rsidRPr="00602804">
        <w:rPr>
          <w:rFonts w:hint="eastAsia"/>
        </w:rPr>
        <w:t>高莖與腋生花互為相對的特性</w:t>
      </w:r>
      <w:r w:rsidRPr="00602804">
        <w:t xml:space="preserve">  (C)F</w:t>
      </w:r>
      <w:r w:rsidRPr="00602804">
        <w:rPr>
          <w:vertAlign w:val="subscript"/>
        </w:rPr>
        <w:t>1</w:t>
      </w:r>
      <w:r w:rsidRPr="00602804">
        <w:rPr>
          <w:rFonts w:hint="eastAsia"/>
        </w:rPr>
        <w:t>中兩基因皆為同型合子的機率為</w:t>
      </w:r>
      <w:r w:rsidRPr="00602804">
        <w:rPr>
          <w:position w:val="-22"/>
        </w:rPr>
        <w:object w:dxaOrig="220" w:dyaOrig="580" w14:anchorId="25F0CB01">
          <v:shape id="_x0000_i1042" type="#_x0000_t75" style="width:11.5pt;height:29.2pt" o:ole="">
            <v:imagedata r:id="rId47" o:title=""/>
          </v:shape>
          <o:OLEObject Type="Embed" ProgID="Equation.DSMT4" ShapeID="_x0000_i1042" DrawAspect="Content" ObjectID="_1505495454" r:id="rId48"/>
        </w:object>
      </w:r>
      <w:r w:rsidRPr="00602804">
        <w:t xml:space="preserve">  (D)F</w:t>
      </w:r>
      <w:r w:rsidRPr="00602804">
        <w:rPr>
          <w:vertAlign w:val="subscript"/>
        </w:rPr>
        <w:t>1</w:t>
      </w:r>
      <w:r w:rsidRPr="00602804">
        <w:rPr>
          <w:rFonts w:hint="eastAsia"/>
        </w:rPr>
        <w:t>中兩種性狀皆為隱性性狀的機率為</w:t>
      </w:r>
      <w:r w:rsidRPr="00602804">
        <w:rPr>
          <w:position w:val="-22"/>
        </w:rPr>
        <w:object w:dxaOrig="200" w:dyaOrig="580" w14:anchorId="21A8A355">
          <v:shape id="_x0000_i1043" type="#_x0000_t75" style="width:9.9pt;height:29.2pt" o:ole="">
            <v:imagedata r:id="rId49" o:title=""/>
          </v:shape>
          <o:OLEObject Type="Embed" ProgID="Equation.DSMT4" ShapeID="_x0000_i1043" DrawAspect="Content" ObjectID="_1505495455" r:id="rId50"/>
        </w:object>
      </w:r>
      <w:r w:rsidRPr="00602804">
        <w:t xml:space="preserve">  (E)F</w:t>
      </w:r>
      <w:r w:rsidRPr="00602804">
        <w:rPr>
          <w:vertAlign w:val="subscript"/>
        </w:rPr>
        <w:t>1</w:t>
      </w:r>
      <w:r w:rsidRPr="00602804">
        <w:rPr>
          <w:rFonts w:hint="eastAsia"/>
        </w:rPr>
        <w:t>中高莖腋生花基因型可能為</w:t>
      </w:r>
      <w:r w:rsidRPr="00602804">
        <w:t>TTAA</w:t>
      </w:r>
      <w:r w:rsidRPr="00602804">
        <w:rPr>
          <w:rFonts w:hint="eastAsia"/>
        </w:rPr>
        <w:t>。</w:t>
      </w:r>
    </w:p>
    <w:p w14:paraId="576548AA"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39.</w:t>
      </w:r>
      <w:r w:rsidRPr="00602804">
        <w:rPr>
          <w:rFonts w:hint="eastAsia"/>
        </w:rPr>
        <w:t>若將豌豆中基因型為</w:t>
      </w:r>
      <w:r w:rsidRPr="00602804">
        <w:t>RrYY</w:t>
      </w:r>
      <w:r w:rsidRPr="00602804">
        <w:rPr>
          <w:rFonts w:hint="eastAsia"/>
        </w:rPr>
        <w:t>和</w:t>
      </w:r>
      <w:r w:rsidRPr="00602804">
        <w:t>rrYy</w:t>
      </w:r>
      <w:r w:rsidRPr="00602804">
        <w:rPr>
          <w:rFonts w:hint="eastAsia"/>
        </w:rPr>
        <w:t>的兩個親代進行交配（符合孟德爾法則，圓皮</w:t>
      </w:r>
      <w:r w:rsidRPr="00602804">
        <w:t>(R)</w:t>
      </w:r>
      <w:r w:rsidRPr="00602804">
        <w:rPr>
          <w:rFonts w:hint="eastAsia"/>
        </w:rPr>
        <w:t>對皺皮</w:t>
      </w:r>
      <w:r w:rsidRPr="00602804">
        <w:t>(r)</w:t>
      </w:r>
      <w:r w:rsidRPr="00602804">
        <w:rPr>
          <w:rFonts w:hint="eastAsia"/>
        </w:rPr>
        <w:t>為顯性</w:t>
      </w:r>
      <w:r w:rsidRPr="00602804">
        <w:t>;</w:t>
      </w:r>
      <w:r w:rsidRPr="00602804">
        <w:rPr>
          <w:rFonts w:hint="eastAsia"/>
        </w:rPr>
        <w:t>黃色</w:t>
      </w:r>
      <w:r w:rsidRPr="00602804">
        <w:t>(Y)</w:t>
      </w:r>
      <w:r w:rsidRPr="00602804">
        <w:rPr>
          <w:rFonts w:hint="eastAsia"/>
        </w:rPr>
        <w:t>對綠色</w:t>
      </w:r>
      <w:r w:rsidRPr="00602804">
        <w:t>(y)</w:t>
      </w:r>
      <w:r w:rsidRPr="00602804">
        <w:rPr>
          <w:rFonts w:hint="eastAsia"/>
        </w:rPr>
        <w:t xml:space="preserve">為顯性），下列哪些敘述正確？　</w:t>
      </w:r>
      <w:r w:rsidRPr="00602804">
        <w:t>(A)</w:t>
      </w:r>
      <w:r w:rsidRPr="00602804">
        <w:rPr>
          <w:rFonts w:hint="eastAsia"/>
        </w:rPr>
        <w:t>親代各可產生</w:t>
      </w:r>
      <w:r w:rsidRPr="00602804">
        <w:t>2</w:t>
      </w:r>
      <w:r w:rsidRPr="00602804">
        <w:rPr>
          <w:rFonts w:hint="eastAsia"/>
        </w:rPr>
        <w:t xml:space="preserve">種配子　</w:t>
      </w:r>
      <w:r w:rsidRPr="00602804">
        <w:t>(B)</w:t>
      </w:r>
      <w:r w:rsidRPr="00602804">
        <w:rPr>
          <w:rFonts w:hint="eastAsia"/>
        </w:rPr>
        <w:t>子代有</w:t>
      </w:r>
      <w:r w:rsidRPr="00602804">
        <w:t>4</w:t>
      </w:r>
      <w:r w:rsidRPr="00602804">
        <w:rPr>
          <w:rFonts w:hint="eastAsia"/>
        </w:rPr>
        <w:t xml:space="preserve">種表現型　</w:t>
      </w:r>
      <w:r w:rsidRPr="00602804">
        <w:t>(C)</w:t>
      </w:r>
      <w:r w:rsidRPr="00602804">
        <w:rPr>
          <w:rFonts w:hint="eastAsia"/>
        </w:rPr>
        <w:t>子代有</w:t>
      </w:r>
      <w:r w:rsidRPr="00602804">
        <w:t>4</w:t>
      </w:r>
      <w:r w:rsidRPr="00602804">
        <w:rPr>
          <w:rFonts w:hint="eastAsia"/>
        </w:rPr>
        <w:t xml:space="preserve">種基因型　</w:t>
      </w:r>
      <w:r w:rsidRPr="00602804">
        <w:t>(D)</w:t>
      </w:r>
      <w:r w:rsidRPr="00602804">
        <w:rPr>
          <w:rFonts w:hint="eastAsia"/>
        </w:rPr>
        <w:t>子代兩對基因皆表現隱性性狀的機率為</w:t>
      </w:r>
      <w:r w:rsidRPr="00602804">
        <w:t>1/2</w:t>
      </w:r>
      <w:r w:rsidRPr="00602804">
        <w:rPr>
          <w:rFonts w:hint="eastAsia"/>
        </w:rPr>
        <w:t xml:space="preserve">　</w:t>
      </w:r>
      <w:r w:rsidRPr="00602804">
        <w:t>(E)</w:t>
      </w:r>
      <w:r w:rsidRPr="00602804">
        <w:rPr>
          <w:rFonts w:hint="eastAsia"/>
        </w:rPr>
        <w:t>子代表現型為黃色圓皮的機率為</w:t>
      </w:r>
      <w:r w:rsidRPr="00602804">
        <w:t>1/2</w:t>
      </w:r>
      <w:r w:rsidRPr="00602804">
        <w:rPr>
          <w:rFonts w:hint="eastAsia"/>
        </w:rPr>
        <w:t>。</w:t>
      </w:r>
    </w:p>
    <w:p w14:paraId="63A18C27" w14:textId="77777777" w:rsidR="00C5117D" w:rsidRPr="00602804" w:rsidRDefault="00C5117D" w:rsidP="00C5117D">
      <w:pPr>
        <w:jc w:val="right"/>
        <w:rPr>
          <w:vanish/>
        </w:rPr>
      </w:pPr>
      <w:r w:rsidRPr="00602804">
        <w:rPr>
          <w:rFonts w:hint="eastAsia"/>
          <w:vanish/>
        </w:rPr>
        <w:t>【</w:t>
      </w:r>
      <w:r w:rsidRPr="00602804">
        <w:rPr>
          <w:vanish/>
        </w:rPr>
        <w:t>99</w:t>
      </w:r>
      <w:r w:rsidRPr="00602804">
        <w:rPr>
          <w:rFonts w:hint="eastAsia"/>
          <w:vanish/>
        </w:rPr>
        <w:t>苑裡高中段考題】</w:t>
      </w:r>
    </w:p>
    <w:p w14:paraId="54E06A66"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40.</w:t>
      </w:r>
      <w:r w:rsidRPr="00602804">
        <w:rPr>
          <w:rFonts w:hint="eastAsia"/>
        </w:rPr>
        <w:t xml:space="preserve">胎盤是母體與胎兒之間重要的構造，可以用來交換雙方的物質，下列敘述何者正確？　</w:t>
      </w:r>
      <w:r w:rsidRPr="00602804">
        <w:t>(A)</w:t>
      </w:r>
      <w:r w:rsidRPr="00602804">
        <w:rPr>
          <w:rFonts w:hint="eastAsia"/>
        </w:rPr>
        <w:t>胎盤由</w:t>
      </w:r>
      <w:r w:rsidRPr="00602804">
        <w:t>4</w:t>
      </w:r>
      <w:r w:rsidRPr="00602804">
        <w:rPr>
          <w:rFonts w:hint="eastAsia"/>
        </w:rPr>
        <w:t xml:space="preserve">個胞外膜與子宮內膜相接而成　</w:t>
      </w:r>
      <w:r w:rsidRPr="00602804">
        <w:t>(B)</w:t>
      </w:r>
      <w:r w:rsidRPr="00602804">
        <w:rPr>
          <w:rFonts w:hint="eastAsia"/>
        </w:rPr>
        <w:t xml:space="preserve">胎盤內的羊水有保護胎兒與維持溫度恆定的功能　</w:t>
      </w:r>
      <w:r w:rsidRPr="00602804">
        <w:t>(C)</w:t>
      </w:r>
      <w:r w:rsidRPr="00602804">
        <w:rPr>
          <w:rFonts w:hint="eastAsia"/>
        </w:rPr>
        <w:t xml:space="preserve">胎盤內的主要血管為臍動脈與臍靜脈　</w:t>
      </w:r>
      <w:r w:rsidRPr="00602804">
        <w:t>(D)</w:t>
      </w:r>
      <w:r w:rsidRPr="00602804">
        <w:rPr>
          <w:rFonts w:hint="eastAsia"/>
        </w:rPr>
        <w:t xml:space="preserve">胎兒與母體間的物質交換方式為擴散與主動運輸　</w:t>
      </w:r>
      <w:r w:rsidRPr="00602804">
        <w:t>(E)</w:t>
      </w:r>
      <w:r w:rsidRPr="00602804">
        <w:rPr>
          <w:rFonts w:hint="eastAsia"/>
        </w:rPr>
        <w:t>胎兒與母體的血並無直接接觸。</w:t>
      </w:r>
    </w:p>
    <w:p w14:paraId="405EB228" w14:textId="77777777" w:rsidR="00C5117D" w:rsidRPr="00602804" w:rsidRDefault="00C5117D" w:rsidP="00C5117D">
      <w:pPr>
        <w:jc w:val="right"/>
        <w:rPr>
          <w:vanish/>
        </w:rPr>
      </w:pPr>
      <w:r w:rsidRPr="00602804">
        <w:rPr>
          <w:rFonts w:hint="eastAsia"/>
          <w:vanish/>
        </w:rPr>
        <w:t>【龍騰自命題】</w:t>
      </w:r>
    </w:p>
    <w:p w14:paraId="755BCFF6"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41.</w:t>
      </w:r>
      <w:r w:rsidRPr="00602804">
        <w:rPr>
          <w:rFonts w:hint="eastAsia"/>
        </w:rPr>
        <w:t xml:space="preserve">下圖為細胞內染色體示意圖，下列敘述何者正確？　</w:t>
      </w:r>
      <w:r w:rsidRPr="00602804">
        <w:t>(A)</w:t>
      </w:r>
      <w:r w:rsidRPr="00602804">
        <w:rPr>
          <w:rFonts w:hint="eastAsia"/>
        </w:rPr>
        <w:t>若進行有絲分裂，子細胞的染色體也是</w:t>
      </w:r>
      <w:r w:rsidRPr="00602804">
        <w:t>6</w:t>
      </w:r>
      <w:r w:rsidRPr="00602804">
        <w:rPr>
          <w:rFonts w:hint="eastAsia"/>
        </w:rPr>
        <w:t xml:space="preserve">條　</w:t>
      </w:r>
      <w:r w:rsidRPr="00602804">
        <w:t>(B)</w:t>
      </w:r>
      <w:r w:rsidRPr="00602804">
        <w:rPr>
          <w:rFonts w:hint="eastAsia"/>
        </w:rPr>
        <w:t>若進行減數分裂，</w:t>
      </w:r>
      <w:r w:rsidRPr="00602804">
        <w:t>1</w:t>
      </w:r>
      <w:r w:rsidRPr="00602804">
        <w:rPr>
          <w:rFonts w:hint="eastAsia"/>
        </w:rPr>
        <w:t>和</w:t>
      </w:r>
      <w:r w:rsidRPr="00602804">
        <w:t>2</w:t>
      </w:r>
      <w:r w:rsidRPr="00602804">
        <w:rPr>
          <w:rFonts w:hint="eastAsia"/>
        </w:rPr>
        <w:t xml:space="preserve">必定會分離到不同的子細胞中　</w:t>
      </w:r>
      <w:r w:rsidRPr="00602804">
        <w:t>(C)</w:t>
      </w:r>
      <w:r w:rsidRPr="00602804">
        <w:rPr>
          <w:rFonts w:hint="eastAsia"/>
        </w:rPr>
        <w:t>若進行染色體複製及聯會，染色體會呈現</w:t>
      </w:r>
      <w:r w:rsidRPr="00602804">
        <w:t xml:space="preserve"> </w:t>
      </w:r>
      <w:r w:rsidRPr="00602804">
        <w:rPr>
          <w:noProof/>
          <w:position w:val="-36"/>
        </w:rPr>
        <w:drawing>
          <wp:inline distT="0" distB="0" distL="0" distR="0" wp14:anchorId="5894F755" wp14:editId="65E17036">
            <wp:extent cx="1000125" cy="571500"/>
            <wp:effectExtent l="0" t="0" r="9525" b="0"/>
            <wp:docPr id="102" name="圖片 102" descr="圖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圖2-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00125" cy="571500"/>
                    </a:xfrm>
                    <a:prstGeom prst="rect">
                      <a:avLst/>
                    </a:prstGeom>
                    <a:noFill/>
                    <a:ln>
                      <a:noFill/>
                    </a:ln>
                  </pic:spPr>
                </pic:pic>
              </a:graphicData>
            </a:graphic>
          </wp:inline>
        </w:drawing>
      </w:r>
      <w:r w:rsidRPr="00602804">
        <w:t xml:space="preserve"> </w:t>
      </w:r>
      <w:r w:rsidRPr="00602804">
        <w:rPr>
          <w:rFonts w:hint="eastAsia"/>
        </w:rPr>
        <w:t xml:space="preserve">二堆　</w:t>
      </w:r>
      <w:r w:rsidRPr="00602804">
        <w:t>(D)2</w:t>
      </w:r>
      <w:r w:rsidRPr="00602804">
        <w:rPr>
          <w:rFonts w:hint="eastAsia"/>
        </w:rPr>
        <w:t>、</w:t>
      </w:r>
      <w:r w:rsidRPr="00602804">
        <w:t>4</w:t>
      </w:r>
      <w:r w:rsidRPr="00602804">
        <w:rPr>
          <w:rFonts w:hint="eastAsia"/>
        </w:rPr>
        <w:t>、</w:t>
      </w:r>
      <w:r w:rsidRPr="00602804">
        <w:t>6</w:t>
      </w:r>
      <w:r w:rsidRPr="00602804">
        <w:rPr>
          <w:rFonts w:hint="eastAsia"/>
        </w:rPr>
        <w:t>稱同源染色體，</w:t>
      </w:r>
      <w:r w:rsidRPr="00602804">
        <w:t>1</w:t>
      </w:r>
      <w:r w:rsidRPr="00602804">
        <w:rPr>
          <w:rFonts w:hint="eastAsia"/>
        </w:rPr>
        <w:t>、</w:t>
      </w:r>
      <w:r w:rsidRPr="00602804">
        <w:t>3</w:t>
      </w:r>
      <w:r w:rsidRPr="00602804">
        <w:rPr>
          <w:rFonts w:hint="eastAsia"/>
        </w:rPr>
        <w:t>、</w:t>
      </w:r>
      <w:r w:rsidRPr="00602804">
        <w:t>5</w:t>
      </w:r>
      <w:r w:rsidRPr="00602804">
        <w:rPr>
          <w:rFonts w:hint="eastAsia"/>
        </w:rPr>
        <w:t xml:space="preserve">也是　</w:t>
      </w:r>
      <w:r w:rsidRPr="00602804">
        <w:t>(E)</w:t>
      </w:r>
      <w:r w:rsidRPr="00602804">
        <w:rPr>
          <w:rFonts w:hint="eastAsia"/>
        </w:rPr>
        <w:t>此細胞有</w:t>
      </w:r>
      <w:r w:rsidRPr="00602804">
        <w:t>6</w:t>
      </w:r>
      <w:r w:rsidRPr="00602804">
        <w:rPr>
          <w:rFonts w:hint="eastAsia"/>
        </w:rPr>
        <w:t>條染色體，</w:t>
      </w:r>
      <w:r w:rsidRPr="00602804">
        <w:t>3</w:t>
      </w:r>
      <w:r w:rsidRPr="00602804">
        <w:rPr>
          <w:rFonts w:hint="eastAsia"/>
        </w:rPr>
        <w:t>對同源染色體。</w:t>
      </w:r>
      <w:r w:rsidRPr="00602804">
        <w:br/>
      </w:r>
      <w:r w:rsidRPr="00602804">
        <w:rPr>
          <w:noProof/>
        </w:rPr>
        <w:drawing>
          <wp:inline distT="0" distB="0" distL="0" distR="0" wp14:anchorId="149ABCE2" wp14:editId="0F4CE7D9">
            <wp:extent cx="1076325" cy="1076325"/>
            <wp:effectExtent l="0" t="0" r="9525" b="9525"/>
            <wp:docPr id="103" name="圖片 10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1-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5E45F90A" w14:textId="77777777" w:rsidR="00C5117D" w:rsidRPr="00602804" w:rsidRDefault="00C5117D" w:rsidP="00C5117D">
      <w:pPr>
        <w:jc w:val="right"/>
        <w:rPr>
          <w:vanish/>
        </w:rPr>
      </w:pPr>
      <w:r w:rsidRPr="00602804">
        <w:rPr>
          <w:rFonts w:hint="eastAsia"/>
          <w:vanish/>
        </w:rPr>
        <w:t>【龍騰自命題】</w:t>
      </w:r>
    </w:p>
    <w:p w14:paraId="4D7FA8AC"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42.</w:t>
      </w:r>
      <w:r w:rsidRPr="00602804">
        <w:rPr>
          <w:rFonts w:hint="eastAsia"/>
        </w:rPr>
        <w:t>已知天竺鼠之毛色黑色（</w:t>
      </w:r>
      <w:r w:rsidRPr="00602804">
        <w:t>B</w:t>
      </w:r>
      <w:r w:rsidRPr="00602804">
        <w:rPr>
          <w:rFonts w:hint="eastAsia"/>
        </w:rPr>
        <w:t>）對白色（</w:t>
      </w:r>
      <w:r w:rsidRPr="00602804">
        <w:t>b</w:t>
      </w:r>
      <w:r w:rsidRPr="00602804">
        <w:rPr>
          <w:rFonts w:hint="eastAsia"/>
        </w:rPr>
        <w:t>）為顯性，長毛（</w:t>
      </w:r>
      <w:r w:rsidRPr="00602804">
        <w:t>L</w:t>
      </w:r>
      <w:r w:rsidRPr="00602804">
        <w:rPr>
          <w:rFonts w:hint="eastAsia"/>
        </w:rPr>
        <w:t>）對短毛（</w:t>
      </w:r>
      <w:r w:rsidRPr="00602804">
        <w:t>l</w:t>
      </w:r>
      <w:r w:rsidRPr="00602804">
        <w:rPr>
          <w:rFonts w:hint="eastAsia"/>
        </w:rPr>
        <w:t>）為顯性，則</w:t>
      </w:r>
      <w:r w:rsidRPr="00602804">
        <w:t>BbLl</w:t>
      </w:r>
      <w:r w:rsidRPr="00602804">
        <w:sym w:font="Symbol" w:char="00B4"/>
      </w:r>
      <w:r w:rsidRPr="00602804">
        <w:t>BbLl</w:t>
      </w:r>
      <w:r w:rsidRPr="00602804">
        <w:rPr>
          <w:rFonts w:hint="eastAsia"/>
        </w:rPr>
        <w:t xml:space="preserve">所產生子代之敘述哪些正確？　</w:t>
      </w:r>
      <w:r w:rsidRPr="00602804">
        <w:t>(A)</w:t>
      </w:r>
      <w:r w:rsidRPr="00602804">
        <w:rPr>
          <w:rFonts w:hint="eastAsia"/>
        </w:rPr>
        <w:t>表現型有</w:t>
      </w:r>
      <w:r w:rsidRPr="00602804">
        <w:t>4</w:t>
      </w:r>
      <w:r w:rsidRPr="00602804">
        <w:rPr>
          <w:rFonts w:hint="eastAsia"/>
        </w:rPr>
        <w:t xml:space="preserve">種　</w:t>
      </w:r>
      <w:r w:rsidRPr="00602804">
        <w:t>(B)</w:t>
      </w:r>
      <w:r w:rsidRPr="00602804">
        <w:rPr>
          <w:rFonts w:hint="eastAsia"/>
        </w:rPr>
        <w:t>基因型有</w:t>
      </w:r>
      <w:r w:rsidRPr="00602804">
        <w:t>8</w:t>
      </w:r>
      <w:r w:rsidRPr="00602804">
        <w:rPr>
          <w:rFonts w:hint="eastAsia"/>
        </w:rPr>
        <w:t xml:space="preserve">種　</w:t>
      </w:r>
      <w:r w:rsidRPr="00602804">
        <w:t>(C)</w:t>
      </w:r>
      <w:r w:rsidRPr="00602804">
        <w:rPr>
          <w:rFonts w:hint="eastAsia"/>
        </w:rPr>
        <w:t>黑色長毛的機率為</w:t>
      </w:r>
      <w:r w:rsidRPr="00602804">
        <w:rPr>
          <w:position w:val="-22"/>
        </w:rPr>
        <w:object w:dxaOrig="320" w:dyaOrig="580" w14:anchorId="146716B9">
          <v:shape id="_x0000_i1044" type="#_x0000_t75" style="width:15.65pt;height:29.2pt" o:ole="">
            <v:imagedata r:id="rId53" o:title=""/>
          </v:shape>
          <o:OLEObject Type="Embed" ProgID="Equation.DSMT4" ShapeID="_x0000_i1044" DrawAspect="Content" ObjectID="_1505495456" r:id="rId54"/>
        </w:object>
      </w:r>
      <w:r w:rsidRPr="00602804">
        <w:rPr>
          <w:rFonts w:hint="eastAsia"/>
        </w:rPr>
        <w:t xml:space="preserve">　</w:t>
      </w:r>
      <w:r w:rsidRPr="00602804">
        <w:t>(D)</w:t>
      </w:r>
      <w:r w:rsidRPr="00602804">
        <w:rPr>
          <w:rFonts w:hint="eastAsia"/>
        </w:rPr>
        <w:t>白色短毛的機率為</w:t>
      </w:r>
      <w:r w:rsidRPr="00602804">
        <w:rPr>
          <w:position w:val="-22"/>
        </w:rPr>
        <w:object w:dxaOrig="440" w:dyaOrig="580" w14:anchorId="51DF7519">
          <v:shape id="_x0000_i1045" type="#_x0000_t75" style="width:21.9pt;height:29.2pt" o:ole="">
            <v:imagedata r:id="rId55" o:title=""/>
          </v:shape>
          <o:OLEObject Type="Embed" ProgID="Equation.DSMT4" ShapeID="_x0000_i1045" DrawAspect="Content" ObjectID="_1505495457" r:id="rId56"/>
        </w:object>
      </w:r>
      <w:r w:rsidRPr="00602804">
        <w:rPr>
          <w:rFonts w:hint="eastAsia"/>
        </w:rPr>
        <w:t xml:space="preserve">　</w:t>
      </w:r>
      <w:r w:rsidRPr="00602804">
        <w:t>(E)</w:t>
      </w:r>
      <w:r w:rsidRPr="00602804">
        <w:rPr>
          <w:rFonts w:hint="eastAsia"/>
        </w:rPr>
        <w:t>黑色長毛者所占比例最高。</w:t>
      </w:r>
    </w:p>
    <w:p w14:paraId="3576BA3B" w14:textId="77777777" w:rsidR="00C5117D" w:rsidRPr="00602804" w:rsidRDefault="00C5117D" w:rsidP="00C5117D">
      <w:pPr>
        <w:jc w:val="right"/>
        <w:rPr>
          <w:vanish/>
        </w:rPr>
      </w:pPr>
      <w:r w:rsidRPr="00602804">
        <w:rPr>
          <w:rFonts w:hint="eastAsia"/>
          <w:vanish/>
        </w:rPr>
        <w:t>【龍騰自命題】</w:t>
      </w:r>
    </w:p>
    <w:p w14:paraId="49A73DAF"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43.</w:t>
      </w:r>
      <w:r w:rsidRPr="00602804">
        <w:rPr>
          <w:rFonts w:hint="eastAsia"/>
        </w:rPr>
        <w:t>若親代的血型，一為</w:t>
      </w:r>
      <w:r w:rsidRPr="00602804">
        <w:t>A</w:t>
      </w:r>
      <w:r w:rsidRPr="00602804">
        <w:rPr>
          <w:rFonts w:hint="eastAsia"/>
        </w:rPr>
        <w:t>型</w:t>
      </w:r>
      <w:r w:rsidRPr="00602804">
        <w:t>(I</w:t>
      </w:r>
      <w:r w:rsidRPr="00602804">
        <w:rPr>
          <w:vertAlign w:val="superscript"/>
        </w:rPr>
        <w:t>A</w:t>
      </w:r>
      <w:r w:rsidRPr="00602804">
        <w:t>i)</w:t>
      </w:r>
      <w:r w:rsidRPr="00602804">
        <w:rPr>
          <w:rFonts w:hint="eastAsia"/>
        </w:rPr>
        <w:t>，另一為</w:t>
      </w:r>
      <w:r w:rsidRPr="00602804">
        <w:t>B</w:t>
      </w:r>
      <w:r w:rsidRPr="00602804">
        <w:rPr>
          <w:rFonts w:hint="eastAsia"/>
        </w:rPr>
        <w:t>型</w:t>
      </w:r>
      <w:r w:rsidRPr="00602804">
        <w:t>(I</w:t>
      </w:r>
      <w:r w:rsidRPr="00602804">
        <w:rPr>
          <w:vertAlign w:val="superscript"/>
        </w:rPr>
        <w:t>B</w:t>
      </w:r>
      <w:r w:rsidRPr="00602804">
        <w:t>i)</w:t>
      </w:r>
      <w:r w:rsidRPr="00602804">
        <w:rPr>
          <w:rFonts w:hint="eastAsia"/>
        </w:rPr>
        <w:t xml:space="preserve">，生三個孩子，則下列敘述何者正確？　</w:t>
      </w:r>
      <w:r w:rsidRPr="00602804">
        <w:t>(A)</w:t>
      </w:r>
      <w:r w:rsidRPr="00602804">
        <w:rPr>
          <w:rFonts w:hint="eastAsia"/>
        </w:rPr>
        <w:t>三個孩子為同一血型的機率為</w:t>
      </w:r>
      <w:r w:rsidRPr="00602804">
        <w:rPr>
          <w:position w:val="-24"/>
        </w:rPr>
        <w:object w:dxaOrig="340" w:dyaOrig="619" w14:anchorId="0A5BC0F0">
          <v:shape id="_x0000_i1046" type="#_x0000_t75" style="width:17.2pt;height:30.8pt" o:ole="" fillcolor="window">
            <v:imagedata r:id="rId57" o:title=""/>
          </v:shape>
          <o:OLEObject Type="Embed" ProgID="Equation.3" ShapeID="_x0000_i1046" DrawAspect="Content" ObjectID="_1505495458" r:id="rId58"/>
        </w:object>
      </w:r>
      <w:r w:rsidRPr="00602804">
        <w:rPr>
          <w:rFonts w:hint="eastAsia"/>
        </w:rPr>
        <w:t xml:space="preserve">　</w:t>
      </w:r>
      <w:r w:rsidRPr="00602804">
        <w:t>(B)</w:t>
      </w:r>
      <w:r w:rsidRPr="00602804">
        <w:rPr>
          <w:rFonts w:hint="eastAsia"/>
        </w:rPr>
        <w:t>三個孩子均為</w:t>
      </w:r>
      <w:r w:rsidRPr="00602804">
        <w:t>O</w:t>
      </w:r>
      <w:r w:rsidRPr="00602804">
        <w:rPr>
          <w:rFonts w:hint="eastAsia"/>
        </w:rPr>
        <w:t>型的機率為</w:t>
      </w:r>
      <w:r w:rsidRPr="00602804">
        <w:rPr>
          <w:position w:val="-22"/>
        </w:rPr>
        <w:object w:dxaOrig="340" w:dyaOrig="580" w14:anchorId="7D0570E1">
          <v:shape id="_x0000_i1047" type="#_x0000_t75" style="width:17.2pt;height:29.2pt" o:ole="">
            <v:imagedata r:id="rId59" o:title=""/>
          </v:shape>
          <o:OLEObject Type="Embed" ProgID="Equation.DSMT4" ShapeID="_x0000_i1047" DrawAspect="Content" ObjectID="_1505495459" r:id="rId60"/>
        </w:object>
      </w:r>
      <w:r w:rsidRPr="00602804">
        <w:rPr>
          <w:rFonts w:hint="eastAsia"/>
        </w:rPr>
        <w:t xml:space="preserve">　</w:t>
      </w:r>
      <w:r w:rsidRPr="00602804">
        <w:t>(C)</w:t>
      </w:r>
      <w:r w:rsidRPr="00602804">
        <w:rPr>
          <w:rFonts w:hint="eastAsia"/>
        </w:rPr>
        <w:t>生下</w:t>
      </w:r>
      <w:r w:rsidRPr="00602804">
        <w:t>A</w:t>
      </w:r>
      <w:r w:rsidRPr="00602804">
        <w:rPr>
          <w:rFonts w:hint="eastAsia"/>
        </w:rPr>
        <w:t>型且是男孩的機率為</w:t>
      </w:r>
      <w:r w:rsidRPr="00602804">
        <w:rPr>
          <w:position w:val="-24"/>
        </w:rPr>
        <w:object w:dxaOrig="220" w:dyaOrig="620" w14:anchorId="54C862B2">
          <v:shape id="_x0000_i1048" type="#_x0000_t75" style="width:11.5pt;height:30.8pt" o:ole="" fillcolor="window">
            <v:imagedata r:id="rId61" o:title=""/>
          </v:shape>
          <o:OLEObject Type="Embed" ProgID="Equation.3" ShapeID="_x0000_i1048" DrawAspect="Content" ObjectID="_1505495460" r:id="rId62"/>
        </w:object>
      </w:r>
      <w:r w:rsidRPr="00602804">
        <w:rPr>
          <w:rFonts w:hint="eastAsia"/>
        </w:rPr>
        <w:t xml:space="preserve">　</w:t>
      </w:r>
      <w:r w:rsidRPr="00602804">
        <w:t>(D)</w:t>
      </w:r>
      <w:r w:rsidRPr="00602804">
        <w:rPr>
          <w:rFonts w:hint="eastAsia"/>
        </w:rPr>
        <w:t>第一個小孩之血型與父母之血型不同的機率為</w:t>
      </w:r>
      <w:r w:rsidRPr="00602804">
        <w:rPr>
          <w:position w:val="-22"/>
        </w:rPr>
        <w:object w:dxaOrig="220" w:dyaOrig="580" w14:anchorId="267F235A">
          <v:shape id="_x0000_i1049" type="#_x0000_t75" style="width:11.5pt;height:29.2pt" o:ole="">
            <v:imagedata r:id="rId63" o:title=""/>
          </v:shape>
          <o:OLEObject Type="Embed" ProgID="Equation.DSMT4" ShapeID="_x0000_i1049" DrawAspect="Content" ObjectID="_1505495461" r:id="rId64"/>
        </w:object>
      </w:r>
      <w:r w:rsidRPr="00602804">
        <w:rPr>
          <w:rFonts w:hint="eastAsia"/>
        </w:rPr>
        <w:t xml:space="preserve">　</w:t>
      </w:r>
      <w:r w:rsidRPr="00602804">
        <w:t>(E)</w:t>
      </w:r>
      <w:r w:rsidRPr="00602804">
        <w:rPr>
          <w:rFonts w:hint="eastAsia"/>
        </w:rPr>
        <w:t>三個小孩都和父母不同的機率為</w:t>
      </w:r>
      <w:r w:rsidRPr="00602804">
        <w:rPr>
          <w:position w:val="-22"/>
        </w:rPr>
        <w:object w:dxaOrig="220" w:dyaOrig="580" w14:anchorId="767C019E">
          <v:shape id="_x0000_i1050" type="#_x0000_t75" style="width:11.5pt;height:29.2pt" o:ole="">
            <v:imagedata r:id="rId65" o:title=""/>
          </v:shape>
          <o:OLEObject Type="Embed" ProgID="Equation.DSMT4" ShapeID="_x0000_i1050" DrawAspect="Content" ObjectID="_1505495462" r:id="rId66"/>
        </w:object>
      </w:r>
      <w:r w:rsidRPr="00602804">
        <w:rPr>
          <w:rFonts w:hint="eastAsia"/>
        </w:rPr>
        <w:t>。</w:t>
      </w:r>
    </w:p>
    <w:p w14:paraId="2FF630A7" w14:textId="77777777" w:rsidR="00C5117D" w:rsidRPr="00602804" w:rsidRDefault="00C5117D" w:rsidP="00C5117D">
      <w:pPr>
        <w:jc w:val="right"/>
        <w:rPr>
          <w:vanish/>
        </w:rPr>
      </w:pPr>
      <w:r w:rsidRPr="00602804">
        <w:rPr>
          <w:rFonts w:hint="eastAsia"/>
          <w:vanish/>
        </w:rPr>
        <w:t>【龍騰自命題】</w:t>
      </w:r>
    </w:p>
    <w:p w14:paraId="62C009D6"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44.</w:t>
      </w:r>
      <w:r w:rsidRPr="00602804">
        <w:rPr>
          <w:rFonts w:hint="eastAsia"/>
        </w:rPr>
        <w:t>某植物果實的重量為多基因遺傳，</w:t>
      </w:r>
      <w:r w:rsidRPr="00602804">
        <w:t>aabb</w:t>
      </w:r>
      <w:r w:rsidRPr="00602804">
        <w:rPr>
          <w:rFonts w:hint="eastAsia"/>
        </w:rPr>
        <w:t>的果實重</w:t>
      </w:r>
      <w:r w:rsidRPr="00602804">
        <w:t>1</w:t>
      </w:r>
      <w:r w:rsidRPr="00602804">
        <w:rPr>
          <w:rFonts w:hint="eastAsia"/>
        </w:rPr>
        <w:t>公斤，每含一個顯性基因則增加重量</w:t>
      </w:r>
      <w:r w:rsidRPr="00602804">
        <w:t>0.2</w:t>
      </w:r>
      <w:r w:rsidRPr="00602804">
        <w:rPr>
          <w:rFonts w:hint="eastAsia"/>
        </w:rPr>
        <w:t>公斤，今有</w:t>
      </w:r>
      <w:r w:rsidRPr="00602804">
        <w:t>Aabb</w:t>
      </w:r>
      <w:r w:rsidRPr="00602804">
        <w:rPr>
          <w:rFonts w:hint="eastAsia"/>
        </w:rPr>
        <w:t>與</w:t>
      </w:r>
      <w:r w:rsidRPr="00602804">
        <w:t>AABb</w:t>
      </w:r>
      <w:r w:rsidRPr="00602804">
        <w:rPr>
          <w:rFonts w:hint="eastAsia"/>
        </w:rPr>
        <w:t xml:space="preserve">異花授粉，則下列敘述何項正確？　</w:t>
      </w:r>
      <w:r w:rsidRPr="00602804">
        <w:t>(A)</w:t>
      </w:r>
      <w:r w:rsidRPr="00602804">
        <w:rPr>
          <w:rFonts w:hint="eastAsia"/>
        </w:rPr>
        <w:t>親代的重量分別為</w:t>
      </w:r>
      <w:r w:rsidRPr="00602804">
        <w:t>1.2</w:t>
      </w:r>
      <w:r w:rsidRPr="00602804">
        <w:rPr>
          <w:rFonts w:hint="eastAsia"/>
        </w:rPr>
        <w:t>公斤及</w:t>
      </w:r>
      <w:r w:rsidRPr="00602804">
        <w:t>1.6</w:t>
      </w:r>
      <w:r w:rsidRPr="00602804">
        <w:rPr>
          <w:rFonts w:hint="eastAsia"/>
        </w:rPr>
        <w:t xml:space="preserve">公斤　</w:t>
      </w:r>
      <w:r w:rsidRPr="00602804">
        <w:t>(B)</w:t>
      </w:r>
      <w:r w:rsidRPr="00602804">
        <w:rPr>
          <w:rFonts w:hint="eastAsia"/>
        </w:rPr>
        <w:t>子代的表現型中最重者為</w:t>
      </w:r>
      <w:r w:rsidRPr="00602804">
        <w:t>1.6</w:t>
      </w:r>
      <w:r w:rsidRPr="00602804">
        <w:rPr>
          <w:rFonts w:hint="eastAsia"/>
        </w:rPr>
        <w:t>公斤，最輕者為</w:t>
      </w:r>
      <w:r w:rsidRPr="00602804">
        <w:t>1</w:t>
      </w:r>
      <w:r w:rsidRPr="00602804">
        <w:rPr>
          <w:rFonts w:hint="eastAsia"/>
        </w:rPr>
        <w:t xml:space="preserve">公斤　</w:t>
      </w:r>
      <w:r w:rsidRPr="00602804">
        <w:t>(C)</w:t>
      </w:r>
      <w:r w:rsidRPr="00602804">
        <w:rPr>
          <w:rFonts w:hint="eastAsia"/>
        </w:rPr>
        <w:t>子代表現型有</w:t>
      </w:r>
      <w:r w:rsidRPr="00602804">
        <w:t>5</w:t>
      </w:r>
      <w:r w:rsidRPr="00602804">
        <w:rPr>
          <w:rFonts w:hint="eastAsia"/>
        </w:rPr>
        <w:t>種，基因型有</w:t>
      </w:r>
      <w:r w:rsidRPr="00602804">
        <w:t>4</w:t>
      </w:r>
      <w:r w:rsidRPr="00602804">
        <w:rPr>
          <w:rFonts w:hint="eastAsia"/>
        </w:rPr>
        <w:t xml:space="preserve">種　</w:t>
      </w:r>
      <w:r w:rsidRPr="00602804">
        <w:t>(D)</w:t>
      </w:r>
      <w:r w:rsidRPr="00602804">
        <w:rPr>
          <w:rFonts w:hint="eastAsia"/>
        </w:rPr>
        <w:t>子代中</w:t>
      </w:r>
      <w:r w:rsidRPr="00602804">
        <w:t>AaBb</w:t>
      </w:r>
      <w:r w:rsidRPr="00602804">
        <w:rPr>
          <w:rFonts w:hint="eastAsia"/>
        </w:rPr>
        <w:t>與</w:t>
      </w:r>
      <w:r w:rsidRPr="00602804">
        <w:t>AABb</w:t>
      </w:r>
      <w:r w:rsidRPr="00602804">
        <w:rPr>
          <w:rFonts w:hint="eastAsia"/>
        </w:rPr>
        <w:t xml:space="preserve">二者表現型相同　</w:t>
      </w:r>
      <w:r w:rsidRPr="00602804">
        <w:t>(E)</w:t>
      </w:r>
      <w:r w:rsidRPr="00602804">
        <w:rPr>
          <w:rFonts w:hint="eastAsia"/>
        </w:rPr>
        <w:t>子代表現型比例為</w:t>
      </w:r>
      <w:r w:rsidRPr="00602804">
        <w:t>1</w:t>
      </w:r>
      <w:r w:rsidRPr="00602804">
        <w:rPr>
          <w:rFonts w:hint="eastAsia"/>
        </w:rPr>
        <w:t>：</w:t>
      </w:r>
      <w:r w:rsidRPr="00602804">
        <w:t>2</w:t>
      </w:r>
      <w:r w:rsidRPr="00602804">
        <w:rPr>
          <w:rFonts w:hint="eastAsia"/>
        </w:rPr>
        <w:t>：</w:t>
      </w:r>
      <w:r w:rsidRPr="00602804">
        <w:t>1</w:t>
      </w:r>
      <w:r w:rsidRPr="00602804">
        <w:rPr>
          <w:rFonts w:hint="eastAsia"/>
        </w:rPr>
        <w:t>。</w:t>
      </w:r>
    </w:p>
    <w:p w14:paraId="7C46324D" w14:textId="77777777" w:rsidR="00C5117D" w:rsidRPr="00602804" w:rsidRDefault="00C5117D" w:rsidP="00C5117D">
      <w:pPr>
        <w:jc w:val="right"/>
        <w:rPr>
          <w:vanish/>
        </w:rPr>
      </w:pPr>
      <w:r w:rsidRPr="00602804">
        <w:rPr>
          <w:rFonts w:hint="eastAsia"/>
          <w:vanish/>
        </w:rPr>
        <w:t>【</w:t>
      </w:r>
      <w:r w:rsidRPr="00602804">
        <w:rPr>
          <w:vanish/>
        </w:rPr>
        <w:t>97</w:t>
      </w:r>
      <w:r w:rsidRPr="00602804">
        <w:rPr>
          <w:rFonts w:hint="eastAsia"/>
          <w:vanish/>
        </w:rPr>
        <w:t>臺南女中段考題】</w:t>
      </w:r>
    </w:p>
    <w:p w14:paraId="6C2DAB0B"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45.</w:t>
      </w:r>
      <w:r w:rsidRPr="00602804">
        <w:rPr>
          <w:rFonts w:hint="eastAsia"/>
        </w:rPr>
        <w:t>一紅花黃豆莢之純種豌豆和一白花綠豆莢之純種豌豆交配得</w:t>
      </w:r>
      <w:r w:rsidRPr="00602804">
        <w:rPr>
          <w:position w:val="-10"/>
        </w:rPr>
        <w:object w:dxaOrig="220" w:dyaOrig="320" w14:anchorId="51DA296F">
          <v:shape id="_x0000_i1051" type="#_x0000_t75" style="width:11.5pt;height:15.65pt" o:ole="">
            <v:imagedata r:id="rId67" o:title=""/>
          </v:shape>
          <o:OLEObject Type="Embed" ProgID="Equation.DSMT4" ShapeID="_x0000_i1051" DrawAspect="Content" ObjectID="_1505495463" r:id="rId68"/>
        </w:object>
      </w:r>
      <w:r w:rsidRPr="00602804">
        <w:rPr>
          <w:rFonts w:hint="eastAsia"/>
        </w:rPr>
        <w:t>，</w:t>
      </w:r>
      <w:r w:rsidRPr="00602804">
        <w:rPr>
          <w:position w:val="-10"/>
        </w:rPr>
        <w:object w:dxaOrig="220" w:dyaOrig="320" w14:anchorId="39746CC7">
          <v:shape id="_x0000_i1052" type="#_x0000_t75" style="width:11.5pt;height:15.65pt" o:ole="">
            <v:imagedata r:id="rId67" o:title=""/>
          </v:shape>
          <o:OLEObject Type="Embed" ProgID="Equation.DSMT4" ShapeID="_x0000_i1052" DrawAspect="Content" ObjectID="_1505495464" r:id="rId69"/>
        </w:object>
      </w:r>
      <w:r w:rsidRPr="00602804">
        <w:rPr>
          <w:rFonts w:hint="eastAsia"/>
        </w:rPr>
        <w:t>自交後</w:t>
      </w:r>
      <w:r w:rsidRPr="00602804">
        <w:rPr>
          <w:position w:val="-10"/>
        </w:rPr>
        <w:object w:dxaOrig="240" w:dyaOrig="320" w14:anchorId="427DE5E2">
          <v:shape id="_x0000_i1053" type="#_x0000_t75" style="width:12pt;height:15.65pt" o:ole="">
            <v:imagedata r:id="rId70" o:title=""/>
          </v:shape>
          <o:OLEObject Type="Embed" ProgID="Equation.DSMT4" ShapeID="_x0000_i1053" DrawAspect="Content" ObjectID="_1505495465" r:id="rId71"/>
        </w:object>
      </w:r>
      <w:r w:rsidRPr="00602804">
        <w:rPr>
          <w:rFonts w:hint="eastAsia"/>
        </w:rPr>
        <w:t>有紅花黃豆莢：紅花黃綠豆莢：紅花綠豆莢：白花黃豆莢：白花黃綠豆莢：白花綠豆莢＝</w:t>
      </w:r>
      <w:r w:rsidRPr="00602804">
        <w:t>59</w:t>
      </w:r>
      <w:r w:rsidRPr="00602804">
        <w:rPr>
          <w:rFonts w:hint="eastAsia"/>
        </w:rPr>
        <w:t>：</w:t>
      </w:r>
      <w:r w:rsidRPr="00602804">
        <w:t>118</w:t>
      </w:r>
      <w:r w:rsidRPr="00602804">
        <w:rPr>
          <w:rFonts w:hint="eastAsia"/>
        </w:rPr>
        <w:t>：</w:t>
      </w:r>
      <w:r w:rsidRPr="00602804">
        <w:t>61</w:t>
      </w:r>
      <w:r w:rsidRPr="00602804">
        <w:rPr>
          <w:rFonts w:hint="eastAsia"/>
        </w:rPr>
        <w:t>：</w:t>
      </w:r>
      <w:r w:rsidRPr="00602804">
        <w:t>19</w:t>
      </w:r>
      <w:r w:rsidRPr="00602804">
        <w:rPr>
          <w:rFonts w:hint="eastAsia"/>
        </w:rPr>
        <w:t>：</w:t>
      </w:r>
      <w:r w:rsidRPr="00602804">
        <w:t>41</w:t>
      </w:r>
      <w:r w:rsidRPr="00602804">
        <w:rPr>
          <w:rFonts w:hint="eastAsia"/>
        </w:rPr>
        <w:t>：</w:t>
      </w:r>
      <w:r w:rsidRPr="00602804">
        <w:t>20</w:t>
      </w:r>
      <w:r w:rsidRPr="00602804">
        <w:rPr>
          <w:rFonts w:hint="eastAsia"/>
        </w:rPr>
        <w:t xml:space="preserve">，則下列敘述哪些正確？　</w:t>
      </w:r>
      <w:r w:rsidRPr="00602804">
        <w:t>(A)</w:t>
      </w:r>
      <w:r w:rsidRPr="00602804">
        <w:rPr>
          <w:rFonts w:hint="eastAsia"/>
        </w:rPr>
        <w:t xml:space="preserve">花色為顯隱性遺傳　</w:t>
      </w:r>
      <w:r w:rsidRPr="00602804">
        <w:t>(B)</w:t>
      </w:r>
      <w:r w:rsidRPr="00602804">
        <w:rPr>
          <w:rFonts w:hint="eastAsia"/>
        </w:rPr>
        <w:t xml:space="preserve">豆莢顏色為半顯性遺傳　</w:t>
      </w:r>
      <w:r w:rsidRPr="00602804">
        <w:t>(C)</w:t>
      </w:r>
      <w:r w:rsidRPr="00602804">
        <w:rPr>
          <w:position w:val="-10"/>
        </w:rPr>
        <w:object w:dxaOrig="240" w:dyaOrig="320" w14:anchorId="72E8F5E7">
          <v:shape id="_x0000_i1054" type="#_x0000_t75" style="width:12pt;height:15.65pt" o:ole="">
            <v:imagedata r:id="rId70" o:title=""/>
          </v:shape>
          <o:OLEObject Type="Embed" ProgID="Equation.DSMT4" ShapeID="_x0000_i1054" DrawAspect="Content" ObjectID="_1505495466" r:id="rId72"/>
        </w:object>
      </w:r>
      <w:r w:rsidRPr="00602804">
        <w:rPr>
          <w:rFonts w:hint="eastAsia"/>
        </w:rPr>
        <w:t>的基因型有</w:t>
      </w:r>
      <w:r w:rsidRPr="00602804">
        <w:t>6</w:t>
      </w:r>
      <w:r w:rsidRPr="00602804">
        <w:rPr>
          <w:rFonts w:hint="eastAsia"/>
        </w:rPr>
        <w:t xml:space="preserve">種　</w:t>
      </w:r>
      <w:r w:rsidRPr="00602804">
        <w:t>(D)</w:t>
      </w:r>
      <w:r w:rsidRPr="00602804">
        <w:rPr>
          <w:position w:val="-10"/>
        </w:rPr>
        <w:object w:dxaOrig="240" w:dyaOrig="320" w14:anchorId="6E2E80D9">
          <v:shape id="_x0000_i1055" type="#_x0000_t75" style="width:12pt;height:15.65pt" o:ole="">
            <v:imagedata r:id="rId70" o:title=""/>
          </v:shape>
          <o:OLEObject Type="Embed" ProgID="Equation.DSMT4" ShapeID="_x0000_i1055" DrawAspect="Content" ObjectID="_1505495467" r:id="rId73"/>
        </w:object>
      </w:r>
      <w:r w:rsidRPr="00602804">
        <w:rPr>
          <w:rFonts w:hint="eastAsia"/>
        </w:rPr>
        <w:t xml:space="preserve">的紅花黃豆莢均為同型合子　</w:t>
      </w:r>
      <w:r w:rsidRPr="00602804">
        <w:t>(E)</w:t>
      </w:r>
      <w:r w:rsidRPr="00602804">
        <w:rPr>
          <w:position w:val="-10"/>
        </w:rPr>
        <w:object w:dxaOrig="220" w:dyaOrig="320" w14:anchorId="0911EE43">
          <v:shape id="_x0000_i1056" type="#_x0000_t75" style="width:11.5pt;height:15.65pt" o:ole="">
            <v:imagedata r:id="rId67" o:title=""/>
          </v:shape>
          <o:OLEObject Type="Embed" ProgID="Equation.DSMT4" ShapeID="_x0000_i1056" DrawAspect="Content" ObjectID="_1505495468" r:id="rId74"/>
        </w:object>
      </w:r>
      <w:r w:rsidRPr="00602804">
        <w:rPr>
          <w:rFonts w:hint="eastAsia"/>
        </w:rPr>
        <w:t>是紅花黃綠豆莢。</w:t>
      </w:r>
    </w:p>
    <w:p w14:paraId="2F07AEB9" w14:textId="77777777" w:rsidR="00C5117D" w:rsidRPr="00602804" w:rsidRDefault="00C5117D" w:rsidP="00C5117D">
      <w:pPr>
        <w:jc w:val="right"/>
        <w:rPr>
          <w:vanish/>
        </w:rPr>
      </w:pPr>
      <w:r w:rsidRPr="00602804">
        <w:rPr>
          <w:rFonts w:hint="eastAsia"/>
          <w:vanish/>
        </w:rPr>
        <w:lastRenderedPageBreak/>
        <w:t>【</w:t>
      </w:r>
      <w:r w:rsidRPr="00602804">
        <w:rPr>
          <w:vanish/>
        </w:rPr>
        <w:t>97</w:t>
      </w:r>
      <w:r w:rsidRPr="00602804">
        <w:rPr>
          <w:rFonts w:hint="eastAsia"/>
          <w:vanish/>
        </w:rPr>
        <w:t>北一女中段考題】</w:t>
      </w:r>
    </w:p>
    <w:p w14:paraId="51455AA8"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46.</w:t>
      </w:r>
      <w:r w:rsidRPr="00602804">
        <w:rPr>
          <w:rFonts w:hint="eastAsia"/>
        </w:rPr>
        <w:t>已知植物莖高度由兩對基因控制，具</w:t>
      </w:r>
      <w:r w:rsidRPr="00602804">
        <w:t>AABB</w:t>
      </w:r>
      <w:r w:rsidRPr="00602804">
        <w:rPr>
          <w:rFonts w:hint="eastAsia"/>
        </w:rPr>
        <w:t>基因型者高</w:t>
      </w:r>
      <w:r w:rsidRPr="00602804">
        <w:t>100</w:t>
      </w:r>
      <w:r w:rsidRPr="00602804">
        <w:rPr>
          <w:rFonts w:hint="eastAsia"/>
        </w:rPr>
        <w:t>公分，</w:t>
      </w:r>
      <w:r w:rsidRPr="00602804">
        <w:t>aabb</w:t>
      </w:r>
      <w:r w:rsidRPr="00602804">
        <w:rPr>
          <w:rFonts w:hint="eastAsia"/>
        </w:rPr>
        <w:t>者高</w:t>
      </w:r>
      <w:r w:rsidRPr="00602804">
        <w:t>40</w:t>
      </w:r>
      <w:r w:rsidRPr="00602804">
        <w:rPr>
          <w:rFonts w:hint="eastAsia"/>
        </w:rPr>
        <w:t>公分，今有</w:t>
      </w:r>
      <w:r w:rsidRPr="00602804">
        <w:t>Aabb</w:t>
      </w:r>
      <w:r w:rsidRPr="00602804">
        <w:rPr>
          <w:rFonts w:hint="eastAsia"/>
        </w:rPr>
        <w:t>與</w:t>
      </w:r>
      <w:r w:rsidRPr="00602804">
        <w:t>AaBb</w:t>
      </w:r>
      <w:r w:rsidRPr="00602804">
        <w:rPr>
          <w:rFonts w:hint="eastAsia"/>
        </w:rPr>
        <w:t xml:space="preserve">交配，所產生的子代表現型及基因型的敘述，下列何者正確？　</w:t>
      </w:r>
      <w:r w:rsidRPr="00602804">
        <w:t>(A)</w:t>
      </w:r>
      <w:r w:rsidRPr="00602804">
        <w:rPr>
          <w:rFonts w:hint="eastAsia"/>
        </w:rPr>
        <w:t>子代基因型有</w:t>
      </w:r>
      <w:r w:rsidRPr="00602804">
        <w:t>6</w:t>
      </w:r>
      <w:r w:rsidRPr="00602804">
        <w:rPr>
          <w:rFonts w:hint="eastAsia"/>
        </w:rPr>
        <w:t xml:space="preserve">種　</w:t>
      </w:r>
      <w:r w:rsidRPr="00602804">
        <w:t>(B)</w:t>
      </w:r>
      <w:r w:rsidRPr="00602804">
        <w:rPr>
          <w:rFonts w:hint="eastAsia"/>
        </w:rPr>
        <w:t>子代表現型有</w:t>
      </w:r>
      <w:r w:rsidRPr="00602804">
        <w:t>6</w:t>
      </w:r>
      <w:r w:rsidRPr="00602804">
        <w:rPr>
          <w:rFonts w:hint="eastAsia"/>
        </w:rPr>
        <w:t xml:space="preserve">種　</w:t>
      </w:r>
      <w:r w:rsidRPr="00602804">
        <w:t>(C)</w:t>
      </w:r>
      <w:r w:rsidRPr="00602804">
        <w:rPr>
          <w:rFonts w:hint="eastAsia"/>
        </w:rPr>
        <w:t>子代莖的高度為</w:t>
      </w:r>
      <w:r w:rsidRPr="00602804">
        <w:t>85</w:t>
      </w:r>
      <w:r w:rsidRPr="00602804">
        <w:rPr>
          <w:rFonts w:hint="eastAsia"/>
        </w:rPr>
        <w:t>公分者占</w:t>
      </w:r>
      <w:r w:rsidRPr="00602804">
        <w:rPr>
          <w:position w:val="-22"/>
        </w:rPr>
        <w:object w:dxaOrig="220" w:dyaOrig="580" w14:anchorId="2D888907">
          <v:shape id="_x0000_i1057" type="#_x0000_t75" style="width:11.5pt;height:29.2pt" o:ole="">
            <v:imagedata r:id="rId75" o:title=""/>
          </v:shape>
          <o:OLEObject Type="Embed" ProgID="Equation.DSMT4" ShapeID="_x0000_i1057" DrawAspect="Content" ObjectID="_1505495469" r:id="rId76"/>
        </w:object>
      </w:r>
      <w:r w:rsidRPr="00602804">
        <w:rPr>
          <w:rFonts w:hint="eastAsia"/>
        </w:rPr>
        <w:t xml:space="preserve">　</w:t>
      </w:r>
      <w:r w:rsidRPr="00602804">
        <w:t>(D)</w:t>
      </w:r>
      <w:r w:rsidRPr="00602804">
        <w:rPr>
          <w:rFonts w:hint="eastAsia"/>
        </w:rPr>
        <w:t xml:space="preserve">可能有比親代更矮小的子代　</w:t>
      </w:r>
      <w:r w:rsidRPr="00602804">
        <w:t>(E)AaBb</w:t>
      </w:r>
      <w:r w:rsidRPr="00602804">
        <w:rPr>
          <w:rFonts w:hint="eastAsia"/>
        </w:rPr>
        <w:t>之親代的莖高度為</w:t>
      </w:r>
      <w:r w:rsidRPr="00602804">
        <w:t>70</w:t>
      </w:r>
      <w:r w:rsidRPr="00602804">
        <w:rPr>
          <w:rFonts w:hint="eastAsia"/>
        </w:rPr>
        <w:t>公分。</w:t>
      </w:r>
    </w:p>
    <w:p w14:paraId="6CB3BFD6" w14:textId="77777777" w:rsidR="00C5117D" w:rsidRPr="00602804" w:rsidRDefault="00C5117D" w:rsidP="00C5117D">
      <w:pPr>
        <w:jc w:val="right"/>
        <w:rPr>
          <w:vanish/>
        </w:rPr>
      </w:pPr>
      <w:r w:rsidRPr="00602804">
        <w:rPr>
          <w:rFonts w:hint="eastAsia"/>
          <w:vanish/>
        </w:rPr>
        <w:t>【龍騰自命題】</w:t>
      </w:r>
    </w:p>
    <w:p w14:paraId="64A712AF"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47.</w:t>
      </w:r>
      <w:r w:rsidRPr="00602804">
        <w:rPr>
          <w:rFonts w:hint="eastAsia"/>
        </w:rPr>
        <w:t>下列有關基因型為</w:t>
      </w:r>
      <w:r w:rsidRPr="00602804">
        <w:t>AaBbCc</w:t>
      </w:r>
      <w:r w:rsidRPr="00602804">
        <w:rPr>
          <w:rFonts w:hint="eastAsia"/>
        </w:rPr>
        <w:t>的生物（</w:t>
      </w:r>
      <w:r w:rsidRPr="00602804">
        <w:t>A-a</w:t>
      </w:r>
      <w:r w:rsidRPr="00602804">
        <w:rPr>
          <w:rFonts w:hint="eastAsia"/>
        </w:rPr>
        <w:t>、</w:t>
      </w:r>
      <w:r w:rsidRPr="00602804">
        <w:t>B-b</w:t>
      </w:r>
      <w:r w:rsidRPr="00602804">
        <w:rPr>
          <w:rFonts w:hint="eastAsia"/>
        </w:rPr>
        <w:t>、</w:t>
      </w:r>
      <w:r w:rsidRPr="00602804">
        <w:t>C-c</w:t>
      </w:r>
      <w:r w:rsidRPr="00602804">
        <w:rPr>
          <w:rFonts w:hint="eastAsia"/>
        </w:rPr>
        <w:t xml:space="preserve">皆為完全顯性遺傳），自交產生的子代之敘述，何者正確？　</w:t>
      </w:r>
      <w:r w:rsidRPr="00602804">
        <w:t>(A)</w:t>
      </w:r>
      <w:r w:rsidRPr="00602804">
        <w:rPr>
          <w:rFonts w:hint="eastAsia"/>
        </w:rPr>
        <w:t>子代表現型有</w:t>
      </w:r>
      <w:r w:rsidRPr="00602804">
        <w:t>8</w:t>
      </w:r>
      <w:r w:rsidRPr="00602804">
        <w:rPr>
          <w:rFonts w:hint="eastAsia"/>
        </w:rPr>
        <w:t xml:space="preserve">種　</w:t>
      </w:r>
      <w:r w:rsidRPr="00602804">
        <w:t>(B)</w:t>
      </w:r>
      <w:r w:rsidRPr="00602804">
        <w:rPr>
          <w:rFonts w:hint="eastAsia"/>
        </w:rPr>
        <w:t>子代基因型共有</w:t>
      </w:r>
      <w:r w:rsidRPr="00602804">
        <w:t>27</w:t>
      </w:r>
      <w:r w:rsidRPr="00602804">
        <w:rPr>
          <w:rFonts w:hint="eastAsia"/>
        </w:rPr>
        <w:t xml:space="preserve">種　</w:t>
      </w:r>
      <w:r w:rsidRPr="00602804">
        <w:t>(C)</w:t>
      </w:r>
      <w:r w:rsidRPr="00602804">
        <w:rPr>
          <w:rFonts w:hint="eastAsia"/>
        </w:rPr>
        <w:t>子代基因型共有</w:t>
      </w:r>
      <w:r w:rsidRPr="00602804">
        <w:t>8</w:t>
      </w:r>
      <w:r w:rsidRPr="00602804">
        <w:rPr>
          <w:rFonts w:hint="eastAsia"/>
        </w:rPr>
        <w:t xml:space="preserve">種　</w:t>
      </w:r>
      <w:r w:rsidRPr="00602804">
        <w:t>(D)</w:t>
      </w:r>
      <w:r w:rsidRPr="00602804">
        <w:rPr>
          <w:rFonts w:hint="eastAsia"/>
        </w:rPr>
        <w:t>子代中</w:t>
      </w:r>
      <w:r w:rsidRPr="00602804">
        <w:t>AaBbCc</w:t>
      </w:r>
      <w:r w:rsidRPr="00602804">
        <w:rPr>
          <w:rFonts w:hint="eastAsia"/>
        </w:rPr>
        <w:t xml:space="preserve">所占比例最高　</w:t>
      </w:r>
      <w:r w:rsidRPr="00602804">
        <w:t>(E)</w:t>
      </w:r>
      <w:r w:rsidRPr="00602804">
        <w:rPr>
          <w:rFonts w:hint="eastAsia"/>
        </w:rPr>
        <w:t>子代為</w:t>
      </w:r>
      <w:r w:rsidRPr="00602804">
        <w:t>aabbcc</w:t>
      </w:r>
      <w:r w:rsidRPr="00602804">
        <w:rPr>
          <w:rFonts w:hint="eastAsia"/>
        </w:rPr>
        <w:t>占</w:t>
      </w:r>
      <w:r w:rsidRPr="00602804">
        <w:t>1/64</w:t>
      </w:r>
      <w:r w:rsidRPr="00602804">
        <w:rPr>
          <w:rFonts w:hint="eastAsia"/>
        </w:rPr>
        <w:t>。</w:t>
      </w:r>
    </w:p>
    <w:p w14:paraId="78849CF6" w14:textId="77777777" w:rsidR="00C5117D" w:rsidRPr="00602804" w:rsidRDefault="00C5117D" w:rsidP="00C5117D">
      <w:pPr>
        <w:jc w:val="right"/>
        <w:rPr>
          <w:vanish/>
        </w:rPr>
      </w:pPr>
      <w:r w:rsidRPr="00602804">
        <w:rPr>
          <w:rFonts w:hint="eastAsia"/>
          <w:vanish/>
        </w:rPr>
        <w:t>【龍騰自命題】</w:t>
      </w:r>
    </w:p>
    <w:p w14:paraId="6E533D74"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48.</w:t>
      </w:r>
      <w:r w:rsidRPr="00602804">
        <w:rPr>
          <w:rFonts w:hint="eastAsia"/>
        </w:rPr>
        <w:t>關於卵的染色體，人類卵細胞有</w:t>
      </w:r>
      <w:r w:rsidRPr="00602804">
        <w:t>23</w:t>
      </w:r>
      <w:r w:rsidRPr="00602804">
        <w:rPr>
          <w:rFonts w:hint="eastAsia"/>
        </w:rPr>
        <w:t>條染色體，下列哪個數字也是</w:t>
      </w:r>
      <w:r w:rsidRPr="00602804">
        <w:t>23</w:t>
      </w:r>
      <w:r w:rsidRPr="00602804">
        <w:rPr>
          <w:rFonts w:hint="eastAsia"/>
        </w:rPr>
        <w:t xml:space="preserve">？　</w:t>
      </w:r>
      <w:r w:rsidRPr="00602804">
        <w:t>(A)</w:t>
      </w:r>
      <w:r w:rsidRPr="00602804">
        <w:rPr>
          <w:rFonts w:hint="eastAsia"/>
        </w:rPr>
        <w:t xml:space="preserve">四分體個數　</w:t>
      </w:r>
      <w:r w:rsidRPr="00602804">
        <w:t>(B)</w:t>
      </w:r>
      <w:r w:rsidRPr="00602804">
        <w:rPr>
          <w:rFonts w:hint="eastAsia"/>
        </w:rPr>
        <w:t xml:space="preserve">肌肉細胞的染色體對數　</w:t>
      </w:r>
      <w:r w:rsidRPr="00602804">
        <w:t>(C)</w:t>
      </w:r>
      <w:r w:rsidRPr="00602804">
        <w:rPr>
          <w:rFonts w:hint="eastAsia"/>
        </w:rPr>
        <w:t xml:space="preserve">形成卵的過程中，經過第一次分裂後之細胞內二分體個數　</w:t>
      </w:r>
      <w:r w:rsidRPr="00602804">
        <w:t>(D)</w:t>
      </w:r>
      <w:r w:rsidRPr="00602804">
        <w:rPr>
          <w:rFonts w:hint="eastAsia"/>
        </w:rPr>
        <w:t xml:space="preserve">肌肉細胞的染色體個數　</w:t>
      </w:r>
      <w:r w:rsidRPr="00602804">
        <w:t>(E)</w:t>
      </w:r>
      <w:r w:rsidRPr="00602804">
        <w:rPr>
          <w:rFonts w:hint="eastAsia"/>
        </w:rPr>
        <w:t>肌肉細胞的同源染色體對數。</w:t>
      </w:r>
    </w:p>
    <w:p w14:paraId="0A696C07" w14:textId="77777777" w:rsidR="00C5117D" w:rsidRPr="00602804" w:rsidRDefault="00C5117D" w:rsidP="00C5117D">
      <w:pPr>
        <w:jc w:val="right"/>
        <w:rPr>
          <w:vanish/>
        </w:rPr>
      </w:pPr>
      <w:r w:rsidRPr="00602804">
        <w:rPr>
          <w:rFonts w:hint="eastAsia"/>
          <w:vanish/>
        </w:rPr>
        <w:t>【龍騰自命題】</w:t>
      </w:r>
    </w:p>
    <w:p w14:paraId="044D2975"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49.</w:t>
      </w:r>
      <w:r w:rsidRPr="00602804">
        <w:rPr>
          <w:rFonts w:hint="eastAsia"/>
        </w:rPr>
        <w:t xml:space="preserve">下圖為某家族的紅綠辨色力異常遺傳情形，圓形代表女，方形代表男，塗成黑色者表示患紅綠辨色力異常的個體；下列各敘述，哪些正確？　</w:t>
      </w:r>
      <w:r w:rsidRPr="00602804">
        <w:t>(A)</w:t>
      </w:r>
      <w:r w:rsidRPr="00602804">
        <w:rPr>
          <w:rFonts w:hint="eastAsia"/>
        </w:rPr>
        <w:t xml:space="preserve">甲、乙、丙、己控制紅綠辨色力的基因相同　</w:t>
      </w:r>
      <w:r w:rsidRPr="00602804">
        <w:t>(B)</w:t>
      </w:r>
      <w:r w:rsidRPr="00602804">
        <w:rPr>
          <w:rFonts w:hint="eastAsia"/>
        </w:rPr>
        <w:t xml:space="preserve">丙不可能有紅綠辨色力正常的兄弟　</w:t>
      </w:r>
      <w:r w:rsidRPr="00602804">
        <w:t>(C)</w:t>
      </w:r>
      <w:r w:rsidRPr="00602804">
        <w:rPr>
          <w:rFonts w:hint="eastAsia"/>
        </w:rPr>
        <w:t xml:space="preserve">己不可能有紅綠辨色力異常的姊妹　</w:t>
      </w:r>
      <w:r w:rsidRPr="00602804">
        <w:t>(D)</w:t>
      </w:r>
      <w:r w:rsidRPr="00602804">
        <w:rPr>
          <w:rFonts w:hint="eastAsia"/>
        </w:rPr>
        <w:t xml:space="preserve">丁患紅綠辨色力異常主要是遺傳到母親的隱性基因　</w:t>
      </w:r>
      <w:r w:rsidRPr="00602804">
        <w:t>(E)</w:t>
      </w:r>
      <w:r w:rsidRPr="00602804">
        <w:rPr>
          <w:rFonts w:hint="eastAsia"/>
        </w:rPr>
        <w:t>戊的紅綠辨色力正常是因為遺傳到母親的顯性基因。</w:t>
      </w:r>
      <w:r w:rsidRPr="00602804">
        <w:br/>
      </w:r>
      <w:r w:rsidRPr="00602804">
        <w:object w:dxaOrig="1440" w:dyaOrig="1440" w14:anchorId="0A7F5179">
          <v:shape id="_x0000_i1058" type="#_x0000_t75" style="width:142.45pt;height:120.5pt" o:ole="">
            <v:imagedata r:id="rId77" o:title=""/>
          </v:shape>
          <o:OLEObject Type="Embed" ProgID="CorelDRAW.Graphic.9" ShapeID="_x0000_i1058" DrawAspect="Content" ObjectID="_1505495470" r:id="rId78"/>
        </w:object>
      </w:r>
    </w:p>
    <w:p w14:paraId="1F3C2182" w14:textId="77777777" w:rsidR="00C5117D" w:rsidRPr="00602804" w:rsidRDefault="00C5117D" w:rsidP="00C5117D">
      <w:pPr>
        <w:jc w:val="right"/>
        <w:rPr>
          <w:vanish/>
        </w:rPr>
      </w:pPr>
      <w:r w:rsidRPr="00602804">
        <w:rPr>
          <w:rFonts w:hint="eastAsia"/>
          <w:vanish/>
        </w:rPr>
        <w:t>【龍騰自命題】</w:t>
      </w:r>
    </w:p>
    <w:p w14:paraId="761529EB" w14:textId="77777777" w:rsidR="00C5117D" w:rsidRPr="00602804" w:rsidRDefault="00C5117D" w:rsidP="00C5117D">
      <w:pPr>
        <w:ind w:left="1287" w:hanging="1287"/>
      </w:pPr>
      <w:r w:rsidRPr="00602804">
        <w:rPr>
          <w:rFonts w:ascii="Arial" w:hAnsi="Arial" w:cs="Arial" w:hint="eastAsia"/>
        </w:rPr>
        <w:t>（　　　）</w:t>
      </w:r>
      <w:r w:rsidRPr="00602804">
        <w:rPr>
          <w:rFonts w:ascii="新細明體" w:eastAsia="新細明體" w:hAnsi="新細明體" w:cs="Arial"/>
        </w:rPr>
        <w:t>50.</w:t>
      </w:r>
      <w:r w:rsidRPr="00602804">
        <w:rPr>
          <w:rFonts w:hint="eastAsia"/>
        </w:rPr>
        <w:t xml:space="preserve">下圖為某家族的遺傳譜系圖，下列有關敘述正確者為　</w:t>
      </w:r>
      <w:r w:rsidRPr="00602804">
        <w:t>(A)</w:t>
      </w:r>
      <w:r w:rsidRPr="00602804">
        <w:rPr>
          <w:rFonts w:hint="eastAsia"/>
        </w:rPr>
        <w:t xml:space="preserve">此疾病遺傳基因方式可能為性聯遺傳　</w:t>
      </w:r>
      <w:r w:rsidRPr="00602804">
        <w:t>(B)2</w:t>
      </w:r>
      <w:r w:rsidRPr="00602804">
        <w:rPr>
          <w:rFonts w:hint="eastAsia"/>
        </w:rPr>
        <w:t xml:space="preserve">必為異基因型　</w:t>
      </w:r>
      <w:r w:rsidRPr="00602804">
        <w:t>(C)4</w:t>
      </w:r>
      <w:r w:rsidRPr="00602804">
        <w:rPr>
          <w:rFonts w:hint="eastAsia"/>
        </w:rPr>
        <w:t>和</w:t>
      </w:r>
      <w:r w:rsidRPr="00602804">
        <w:t>6</w:t>
      </w:r>
      <w:r w:rsidRPr="00602804">
        <w:rPr>
          <w:rFonts w:hint="eastAsia"/>
        </w:rPr>
        <w:t>可能僅帶有</w:t>
      </w:r>
      <w:r w:rsidRPr="00602804">
        <w:t>1</w:t>
      </w:r>
      <w:r w:rsidRPr="00602804">
        <w:rPr>
          <w:rFonts w:hint="eastAsia"/>
        </w:rPr>
        <w:t xml:space="preserve">個該疾病的基因　</w:t>
      </w:r>
      <w:r w:rsidRPr="00602804">
        <w:t>(D)8</w:t>
      </w:r>
      <w:r w:rsidRPr="00602804">
        <w:rPr>
          <w:rFonts w:hint="eastAsia"/>
        </w:rPr>
        <w:t>、</w:t>
      </w:r>
      <w:r w:rsidRPr="00602804">
        <w:t>10</w:t>
      </w:r>
      <w:r w:rsidRPr="00602804">
        <w:rPr>
          <w:rFonts w:hint="eastAsia"/>
        </w:rPr>
        <w:t>、</w:t>
      </w:r>
      <w:r w:rsidRPr="00602804">
        <w:t>12</w:t>
      </w:r>
      <w:r w:rsidRPr="00602804">
        <w:rPr>
          <w:rFonts w:hint="eastAsia"/>
        </w:rPr>
        <w:t xml:space="preserve">必為同基因型　</w:t>
      </w:r>
      <w:r w:rsidRPr="00602804">
        <w:t>(E)5</w:t>
      </w:r>
      <w:r w:rsidRPr="00602804">
        <w:rPr>
          <w:rFonts w:hint="eastAsia"/>
        </w:rPr>
        <w:t>和</w:t>
      </w:r>
      <w:r w:rsidRPr="00602804">
        <w:t>6</w:t>
      </w:r>
      <w:r w:rsidRPr="00602804">
        <w:rPr>
          <w:rFonts w:hint="eastAsia"/>
        </w:rPr>
        <w:t>可能為</w:t>
      </w:r>
      <w:r w:rsidRPr="00602804">
        <w:t xml:space="preserve">AA </w:t>
      </w:r>
      <w:r w:rsidRPr="00602804">
        <w:rPr>
          <w:rFonts w:hint="eastAsia"/>
        </w:rPr>
        <w:t>×</w:t>
      </w:r>
      <w:r w:rsidRPr="00602804">
        <w:t xml:space="preserve"> aa</w:t>
      </w:r>
      <w:r w:rsidRPr="00602804">
        <w:rPr>
          <w:rFonts w:hint="eastAsia"/>
        </w:rPr>
        <w:t>。</w:t>
      </w:r>
      <w:r w:rsidRPr="00602804">
        <w:br/>
      </w:r>
      <w:r w:rsidRPr="00602804">
        <w:rPr>
          <w:noProof/>
        </w:rPr>
        <w:drawing>
          <wp:inline distT="0" distB="0" distL="0" distR="0" wp14:anchorId="51653758" wp14:editId="33090123">
            <wp:extent cx="2324100" cy="1809750"/>
            <wp:effectExtent l="0" t="0" r="0" b="0"/>
            <wp:docPr id="133" name="圖片 133" descr="97中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97中山-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24100" cy="1809750"/>
                    </a:xfrm>
                    <a:prstGeom prst="rect">
                      <a:avLst/>
                    </a:prstGeom>
                    <a:noFill/>
                    <a:ln>
                      <a:noFill/>
                    </a:ln>
                  </pic:spPr>
                </pic:pic>
              </a:graphicData>
            </a:graphic>
          </wp:inline>
        </w:drawing>
      </w:r>
    </w:p>
    <w:p w14:paraId="24F61C33" w14:textId="77777777" w:rsidR="00C5117D" w:rsidRPr="00602804" w:rsidRDefault="00C5117D" w:rsidP="00C5117D">
      <w:pPr>
        <w:jc w:val="right"/>
        <w:rPr>
          <w:vanish/>
        </w:rPr>
      </w:pPr>
      <w:r w:rsidRPr="00602804">
        <w:rPr>
          <w:rFonts w:hint="eastAsia"/>
          <w:vanish/>
        </w:rPr>
        <w:t>【</w:t>
      </w:r>
      <w:r w:rsidRPr="00602804">
        <w:rPr>
          <w:vanish/>
        </w:rPr>
        <w:t>97</w:t>
      </w:r>
      <w:r w:rsidRPr="00602804">
        <w:rPr>
          <w:rFonts w:hint="eastAsia"/>
          <w:vanish/>
        </w:rPr>
        <w:t>中山女高段考題】</w:t>
      </w:r>
    </w:p>
    <w:p w14:paraId="177C3195" w14:textId="77777777" w:rsidR="00C5117D" w:rsidRPr="00602804" w:rsidRDefault="00C5117D" w:rsidP="00C5117D">
      <w:pPr>
        <w:ind w:left="1191" w:hanging="1191"/>
      </w:pPr>
    </w:p>
    <w:p w14:paraId="1286E53E" w14:textId="729946AF" w:rsidR="00C5117D" w:rsidRPr="00602804" w:rsidRDefault="00C5117D" w:rsidP="00C5117D">
      <w:pPr>
        <w:rPr>
          <w:rFonts w:eastAsia="標楷體"/>
          <w:b/>
          <w:sz w:val="24"/>
        </w:rPr>
      </w:pPr>
      <w:r w:rsidRPr="00602804">
        <w:rPr>
          <w:rFonts w:eastAsia="標楷體" w:hint="eastAsia"/>
          <w:b/>
          <w:sz w:val="24"/>
        </w:rPr>
        <w:t>三、閱讀題</w:t>
      </w:r>
      <w:r w:rsidR="00125BC7">
        <w:rPr>
          <w:rFonts w:eastAsia="標楷體" w:hint="eastAsia"/>
          <w:b/>
          <w:sz w:val="24"/>
        </w:rPr>
        <w:t xml:space="preserve"> (5</w:t>
      </w:r>
      <w:r w:rsidRPr="00602804">
        <w:rPr>
          <w:rFonts w:eastAsia="標楷體" w:hint="eastAsia"/>
          <w:b/>
          <w:sz w:val="24"/>
        </w:rPr>
        <w:t>小題</w:t>
      </w:r>
      <w:r w:rsidRPr="00602804">
        <w:rPr>
          <w:rFonts w:eastAsia="標楷體" w:hint="eastAsia"/>
          <w:b/>
          <w:sz w:val="24"/>
        </w:rPr>
        <w:t xml:space="preserve"> </w:t>
      </w:r>
      <w:r w:rsidRPr="00602804">
        <w:rPr>
          <w:rFonts w:eastAsia="標楷體" w:hint="eastAsia"/>
          <w:b/>
          <w:sz w:val="24"/>
        </w:rPr>
        <w:t>每小題</w:t>
      </w:r>
      <w:r w:rsidR="00125BC7">
        <w:rPr>
          <w:rFonts w:eastAsia="標楷體" w:hint="eastAsia"/>
          <w:b/>
          <w:sz w:val="24"/>
        </w:rPr>
        <w:t>3</w:t>
      </w:r>
      <w:r w:rsidRPr="00602804">
        <w:rPr>
          <w:rFonts w:eastAsia="標楷體" w:hint="eastAsia"/>
          <w:b/>
          <w:sz w:val="24"/>
        </w:rPr>
        <w:t>分</w:t>
      </w:r>
      <w:r w:rsidRPr="00602804">
        <w:rPr>
          <w:rFonts w:eastAsia="標楷體" w:hint="eastAsia"/>
          <w:b/>
          <w:sz w:val="24"/>
        </w:rPr>
        <w:t xml:space="preserve"> </w:t>
      </w:r>
      <w:r w:rsidRPr="00602804">
        <w:rPr>
          <w:rFonts w:eastAsia="標楷體" w:hint="eastAsia"/>
          <w:b/>
          <w:sz w:val="24"/>
        </w:rPr>
        <w:t>共</w:t>
      </w:r>
      <w:r w:rsidR="00125BC7">
        <w:rPr>
          <w:rFonts w:eastAsia="標楷體" w:hint="eastAsia"/>
          <w:b/>
          <w:sz w:val="24"/>
        </w:rPr>
        <w:t>15</w:t>
      </w:r>
      <w:r w:rsidRPr="00602804">
        <w:rPr>
          <w:rFonts w:eastAsia="標楷體" w:hint="eastAsia"/>
          <w:b/>
          <w:sz w:val="24"/>
        </w:rPr>
        <w:t>分</w:t>
      </w:r>
      <w:r w:rsidRPr="00602804">
        <w:rPr>
          <w:rFonts w:eastAsia="標楷體" w:hint="eastAsia"/>
          <w:b/>
          <w:sz w:val="24"/>
        </w:rPr>
        <w:t>)</w:t>
      </w:r>
    </w:p>
    <w:p w14:paraId="5C153345" w14:textId="77777777" w:rsidR="00C5117D" w:rsidRPr="00602804" w:rsidRDefault="00C5117D" w:rsidP="00C5117D">
      <w:pPr>
        <w:tabs>
          <w:tab w:val="left" w:pos="119"/>
        </w:tabs>
        <w:ind w:leftChars="50" w:left="107" w:firstLineChars="50" w:firstLine="107"/>
      </w:pPr>
      <w:r w:rsidRPr="00602804">
        <w:rPr>
          <w:rFonts w:hint="eastAsia"/>
        </w:rPr>
        <w:t>人會老化，是因為細胞會老化，其中一項重要的原因是細胞分裂的次數有其極限。正常情況下，若細胞尚年輕，當損傷的細胞死亡時，周圍的細胞會繼續分裂來填補其空位；若細胞已年老達到分裂極限，則無法產生新細胞來填補其空位，接著就會引發其他的生理疾病產生。</w:t>
      </w:r>
      <w:r w:rsidRPr="00602804">
        <w:br/>
      </w:r>
      <w:r w:rsidRPr="00602804">
        <w:rPr>
          <w:rFonts w:hint="eastAsia"/>
        </w:rPr>
        <w:t>細胞分裂的能力，由染色體尾端一段稱為「端粒」的</w:t>
      </w:r>
      <w:r w:rsidRPr="00602804">
        <w:t>DNA</w:t>
      </w:r>
      <w:r w:rsidRPr="00602804">
        <w:rPr>
          <w:rFonts w:hint="eastAsia"/>
        </w:rPr>
        <w:t>片段來控制。端粒是一段由鹼基序列「</w:t>
      </w:r>
      <w:r w:rsidRPr="00602804">
        <w:t>TTAGGG</w:t>
      </w:r>
      <w:r w:rsidRPr="00602804">
        <w:rPr>
          <w:rFonts w:hint="eastAsia"/>
        </w:rPr>
        <w:t>」重複單位排列形成的片段，新生兒的細胞約重複</w:t>
      </w:r>
      <w:r w:rsidRPr="00602804">
        <w:t>2000</w:t>
      </w:r>
      <w:r w:rsidRPr="00602804">
        <w:rPr>
          <w:rFonts w:hint="eastAsia"/>
        </w:rPr>
        <w:t>次以上，但隨著細胞分裂的次數增加，端粒的長度便變短，當短到某個程度時，細胞就不再分裂。</w:t>
      </w:r>
      <w:r w:rsidRPr="00602804">
        <w:br/>
      </w:r>
      <w:r w:rsidRPr="00602804">
        <w:rPr>
          <w:rFonts w:hint="eastAsia"/>
        </w:rPr>
        <w:t>有一種酵素稱為「端粒酶」，它擁有與端粒</w:t>
      </w:r>
      <w:r w:rsidRPr="00602804">
        <w:t>DNA</w:t>
      </w:r>
      <w:r w:rsidRPr="00602804">
        <w:rPr>
          <w:rFonts w:hint="eastAsia"/>
        </w:rPr>
        <w:t>鹼基重複單位互補的</w:t>
      </w:r>
      <w:r w:rsidRPr="00602804">
        <w:t>RNA</w:t>
      </w:r>
      <w:r w:rsidRPr="00602804">
        <w:rPr>
          <w:rFonts w:hint="eastAsia"/>
        </w:rPr>
        <w:t>鹼基序列，可以延長端粒的</w:t>
      </w:r>
      <w:r w:rsidRPr="00602804">
        <w:t>DNA</w:t>
      </w:r>
      <w:r w:rsidRPr="00602804">
        <w:rPr>
          <w:rFonts w:hint="eastAsia"/>
        </w:rPr>
        <w:t>鹼基序列，故得以延長細胞的分裂次數。在人類的</w:t>
      </w:r>
      <w:r w:rsidRPr="00602804">
        <w:t>DNA</w:t>
      </w:r>
      <w:r w:rsidRPr="00602804">
        <w:rPr>
          <w:rFonts w:hint="eastAsia"/>
        </w:rPr>
        <w:t>中是有「端粒酶」基因，但根據研究發現，除了在生殖細胞、幹細胞和少數細胞的端粒酶基因是處於開啟的狀態之外，其他部位細胞的端粒酶基因都是處於關閉的狀態，也就是無法生產端粒酶。</w:t>
      </w:r>
      <w:r w:rsidRPr="00602804">
        <w:br/>
      </w:r>
      <w:r w:rsidRPr="00602804">
        <w:rPr>
          <w:rFonts w:hint="eastAsia"/>
        </w:rPr>
        <w:t>科學家根據這些原理，科用端粒酶基因及促進細胞增殖的病毒基因培養細胞，均可使細胞不老化，讓原本只能分裂</w:t>
      </w:r>
      <w:r w:rsidRPr="00602804">
        <w:t>65</w:t>
      </w:r>
      <w:r w:rsidRPr="00602804">
        <w:rPr>
          <w:rFonts w:hint="eastAsia"/>
        </w:rPr>
        <w:t>次的細胞，居然分裂了</w:t>
      </w:r>
      <w:r w:rsidRPr="00602804">
        <w:t>200</w:t>
      </w:r>
      <w:r w:rsidRPr="00602804">
        <w:rPr>
          <w:rFonts w:hint="eastAsia"/>
        </w:rPr>
        <w:t>次還不老化。當然這些細胞受損了還是會死亡。但因為癌細胞是利用端粒酶，讓自己獲得無限增殖的能力，所以接著又把這些不老化細胞移殖至實驗小鼠體內，發現這些細胞並未癌化，故與癌細胞不同。這是個重要的發現，如將不老化細胞取代血管的老化細胞，則較不易罹患動脈硬化等血管疾病。不管如何，此研究對於未來醫療上的應用，定有著可觀的前景。（改編自牛頓雜誌</w:t>
      </w:r>
      <w:r w:rsidRPr="00602804">
        <w:t>227</w:t>
      </w:r>
      <w:r w:rsidRPr="00602804">
        <w:rPr>
          <w:rFonts w:hint="eastAsia"/>
        </w:rPr>
        <w:t>期）請依上文回答</w:t>
      </w:r>
      <w:r w:rsidRPr="00602804">
        <w:t>(1)</w:t>
      </w:r>
      <w:r w:rsidRPr="00602804">
        <w:rPr>
          <w:rFonts w:hint="eastAsia"/>
        </w:rPr>
        <w:t>～</w:t>
      </w:r>
      <w:r w:rsidRPr="00602804">
        <w:t>(3)</w:t>
      </w:r>
      <w:r w:rsidRPr="00602804">
        <w:rPr>
          <w:rFonts w:hint="eastAsia"/>
        </w:rPr>
        <w:t>題：</w:t>
      </w:r>
      <w:r w:rsidRPr="00602804">
        <w:br/>
        <w:t>(</w:t>
      </w:r>
      <w:r w:rsidRPr="00602804">
        <w:rPr>
          <w:rFonts w:hint="eastAsia"/>
        </w:rPr>
        <w:t>5</w:t>
      </w:r>
      <w:r w:rsidRPr="00602804">
        <w:t>1)</w:t>
      </w:r>
      <w:r w:rsidRPr="00602804">
        <w:rPr>
          <w:rFonts w:hint="eastAsia"/>
        </w:rPr>
        <w:t xml:space="preserve">端粒酶上核酸序列應為　</w:t>
      </w:r>
      <w:r w:rsidRPr="00602804">
        <w:t>(A)AAUCCC</w:t>
      </w:r>
      <w:r w:rsidRPr="00602804">
        <w:rPr>
          <w:rFonts w:hint="eastAsia"/>
        </w:rPr>
        <w:t xml:space="preserve">　</w:t>
      </w:r>
      <w:r w:rsidRPr="00602804">
        <w:t>(B)AATCCC</w:t>
      </w:r>
      <w:r w:rsidRPr="00602804">
        <w:rPr>
          <w:rFonts w:hint="eastAsia"/>
        </w:rPr>
        <w:t xml:space="preserve">　</w:t>
      </w:r>
      <w:r w:rsidRPr="00602804">
        <w:t>(C)UUAGGG</w:t>
      </w:r>
      <w:r w:rsidRPr="00602804">
        <w:rPr>
          <w:rFonts w:hint="eastAsia"/>
        </w:rPr>
        <w:t xml:space="preserve">　</w:t>
      </w:r>
      <w:r w:rsidRPr="00602804">
        <w:t>(D)TTAGGG</w:t>
      </w:r>
      <w:r w:rsidRPr="00602804">
        <w:rPr>
          <w:rFonts w:hint="eastAsia"/>
        </w:rPr>
        <w:t>。</w:t>
      </w:r>
      <w:r w:rsidRPr="00602804">
        <w:br/>
        <w:t>(</w:t>
      </w:r>
      <w:r w:rsidRPr="00602804">
        <w:rPr>
          <w:rFonts w:hint="eastAsia"/>
        </w:rPr>
        <w:t>5</w:t>
      </w:r>
      <w:r w:rsidRPr="00602804">
        <w:t>2)</w:t>
      </w:r>
      <w:r w:rsidRPr="00602804">
        <w:rPr>
          <w:rFonts w:hint="eastAsia"/>
        </w:rPr>
        <w:t xml:space="preserve">理論上癌細胞的細胞分裂次數可達幾次？　</w:t>
      </w:r>
      <w:r w:rsidRPr="00602804">
        <w:t>(A)10</w:t>
      </w:r>
      <w:r w:rsidRPr="00602804">
        <w:rPr>
          <w:rFonts w:hint="eastAsia"/>
        </w:rPr>
        <w:t xml:space="preserve">　</w:t>
      </w:r>
      <w:r w:rsidRPr="00602804">
        <w:t>(B)65</w:t>
      </w:r>
      <w:r w:rsidRPr="00602804">
        <w:rPr>
          <w:rFonts w:hint="eastAsia"/>
        </w:rPr>
        <w:t xml:space="preserve">　</w:t>
      </w:r>
      <w:r w:rsidRPr="00602804">
        <w:t>(C)200</w:t>
      </w:r>
      <w:r w:rsidRPr="00602804">
        <w:rPr>
          <w:rFonts w:hint="eastAsia"/>
        </w:rPr>
        <w:t xml:space="preserve">　</w:t>
      </w:r>
      <w:r w:rsidRPr="00602804">
        <w:t>(D)</w:t>
      </w:r>
      <w:r w:rsidRPr="00602804">
        <w:rPr>
          <w:rFonts w:hint="eastAsia"/>
        </w:rPr>
        <w:t>無限次。</w:t>
      </w:r>
      <w:r w:rsidRPr="00602804">
        <w:br/>
        <w:t>(</w:t>
      </w:r>
      <w:r w:rsidRPr="00602804">
        <w:rPr>
          <w:rFonts w:hint="eastAsia"/>
        </w:rPr>
        <w:t>5</w:t>
      </w:r>
      <w:r w:rsidRPr="00602804">
        <w:t>3)</w:t>
      </w:r>
      <w:r w:rsidRPr="00602804">
        <w:rPr>
          <w:rFonts w:hint="eastAsia"/>
        </w:rPr>
        <w:t>下列關於細胞老化的敘述，何者</w:t>
      </w:r>
      <w:r w:rsidRPr="00602804">
        <w:rPr>
          <w:rFonts w:hint="eastAsia"/>
          <w:b/>
        </w:rPr>
        <w:t>錯誤</w:t>
      </w:r>
      <w:r w:rsidRPr="00602804">
        <w:rPr>
          <w:rFonts w:hint="eastAsia"/>
        </w:rPr>
        <w:t xml:space="preserve">？　</w:t>
      </w:r>
      <w:r w:rsidRPr="00602804">
        <w:t>(A)</w:t>
      </w:r>
      <w:r w:rsidRPr="00602804">
        <w:rPr>
          <w:rFonts w:hint="eastAsia"/>
        </w:rPr>
        <w:t xml:space="preserve">細胞老化與端粒的鹼基序列長短有關　</w:t>
      </w:r>
      <w:r w:rsidRPr="00602804">
        <w:t>(B)</w:t>
      </w:r>
      <w:r w:rsidRPr="00602804">
        <w:rPr>
          <w:rFonts w:hint="eastAsia"/>
        </w:rPr>
        <w:t xml:space="preserve">端粒酶可以延長端粒的鹼基序列　</w:t>
      </w:r>
      <w:r w:rsidRPr="00602804">
        <w:t>(C)</w:t>
      </w:r>
      <w:r w:rsidRPr="00602804">
        <w:rPr>
          <w:rFonts w:hint="eastAsia"/>
        </w:rPr>
        <w:t xml:space="preserve">人類幾乎每一個細胞均有端粒酶基因　</w:t>
      </w:r>
      <w:r w:rsidRPr="00602804">
        <w:t>(D)</w:t>
      </w:r>
      <w:r w:rsidRPr="00602804">
        <w:rPr>
          <w:rFonts w:hint="eastAsia"/>
        </w:rPr>
        <w:t>細胞加入端粒酶基因後即使受傷也可避免死亡。</w:t>
      </w:r>
    </w:p>
    <w:p w14:paraId="345CBD4D" w14:textId="77777777" w:rsidR="00C5117D" w:rsidRPr="00602804" w:rsidRDefault="00C5117D" w:rsidP="00C5117D">
      <w:pPr>
        <w:jc w:val="right"/>
        <w:rPr>
          <w:vanish/>
        </w:rPr>
      </w:pPr>
      <w:r w:rsidRPr="00602804">
        <w:rPr>
          <w:rFonts w:hint="eastAsia"/>
          <w:vanish/>
        </w:rPr>
        <w:t>【</w:t>
      </w:r>
      <w:r w:rsidRPr="00602804">
        <w:rPr>
          <w:vanish/>
        </w:rPr>
        <w:t>97</w:t>
      </w:r>
      <w:r w:rsidRPr="00602804">
        <w:rPr>
          <w:rFonts w:hint="eastAsia"/>
          <w:vanish/>
        </w:rPr>
        <w:t>臺南女中段考題】</w:t>
      </w:r>
    </w:p>
    <w:p w14:paraId="284D0229" w14:textId="77777777" w:rsidR="00C5117D" w:rsidRPr="00602804" w:rsidRDefault="00C5117D" w:rsidP="00C5117D">
      <w:pPr>
        <w:ind w:left="1191" w:hanging="1191"/>
      </w:pPr>
    </w:p>
    <w:p w14:paraId="2D58A1BB" w14:textId="37C439E9" w:rsidR="00602804" w:rsidRPr="00602804" w:rsidRDefault="00C5117D" w:rsidP="00602804">
      <w:pPr>
        <w:tabs>
          <w:tab w:val="left" w:pos="119"/>
        </w:tabs>
        <w:ind w:left="119" w:hanging="119"/>
      </w:pPr>
      <w:r w:rsidRPr="00602804">
        <w:rPr>
          <w:rFonts w:hint="eastAsia"/>
        </w:rPr>
        <w:t xml:space="preserve">　孟德爾發表他的豌豆雜交實驗結果後</w:t>
      </w:r>
      <w:r w:rsidRPr="00602804">
        <w:t>100</w:t>
      </w:r>
      <w:r w:rsidRPr="00602804">
        <w:rPr>
          <w:rFonts w:hint="eastAsia"/>
        </w:rPr>
        <w:t>多年，我們終於在分子及基因的階層裡明白其典型的實驗結果之一：光滑種子與皺皮種子的豌豆株（</w:t>
      </w:r>
      <w:r w:rsidRPr="00602804">
        <w:t>P</w:t>
      </w:r>
      <w:r w:rsidRPr="00602804">
        <w:rPr>
          <w:rFonts w:hint="eastAsia"/>
        </w:rPr>
        <w:t>）進行種皮表現型雜交試驗，其</w:t>
      </w:r>
      <w:r w:rsidRPr="00602804">
        <w:t>F</w:t>
      </w:r>
      <w:r w:rsidRPr="00602804">
        <w:rPr>
          <w:vertAlign w:val="subscript"/>
        </w:rPr>
        <w:t>1</w:t>
      </w:r>
      <w:r w:rsidRPr="00602804">
        <w:rPr>
          <w:rFonts w:hint="eastAsia"/>
        </w:rPr>
        <w:t>代全數為光滑型，而</w:t>
      </w:r>
      <w:r w:rsidRPr="00602804">
        <w:t>F</w:t>
      </w:r>
      <w:r w:rsidRPr="00602804">
        <w:rPr>
          <w:vertAlign w:val="subscript"/>
        </w:rPr>
        <w:t>2</w:t>
      </w:r>
      <w:r w:rsidRPr="00602804">
        <w:rPr>
          <w:rFonts w:hint="eastAsia"/>
        </w:rPr>
        <w:t>代則光滑型與皺皮型的豌豆株為</w:t>
      </w:r>
      <w:r w:rsidRPr="00602804">
        <w:t>2.96</w:t>
      </w:r>
      <w:r w:rsidRPr="00602804">
        <w:rPr>
          <w:rFonts w:hint="eastAsia"/>
        </w:rPr>
        <w:t>：</w:t>
      </w:r>
      <w:r w:rsidRPr="00602804">
        <w:t>1</w:t>
      </w:r>
      <w:r w:rsidRPr="00602804">
        <w:rPr>
          <w:rFonts w:hint="eastAsia"/>
        </w:rPr>
        <w:t>的緣由。</w:t>
      </w:r>
      <w:r w:rsidRPr="00602804">
        <w:br/>
      </w:r>
      <w:r w:rsidRPr="00602804">
        <w:rPr>
          <w:rFonts w:hint="eastAsia"/>
        </w:rPr>
        <w:lastRenderedPageBreak/>
        <w:t xml:space="preserve">　　有一段相當長的時間，生物學家相信光滑型與皺皮型種子之差異與澱粉的水解有關。相較於異等位基因（</w:t>
      </w:r>
      <w:r w:rsidRPr="00602804">
        <w:t>Ss</w:t>
      </w:r>
      <w:r w:rsidRPr="00602804">
        <w:rPr>
          <w:rFonts w:hint="eastAsia"/>
        </w:rPr>
        <w:t>）種子和雙顯性等位基因（</w:t>
      </w:r>
      <w:r w:rsidRPr="00602804">
        <w:t>SS</w:t>
      </w:r>
      <w:r w:rsidRPr="00602804">
        <w:rPr>
          <w:rFonts w:hint="eastAsia"/>
        </w:rPr>
        <w:t>）種子，含雙隱性等位基因（</w:t>
      </w:r>
      <w:r w:rsidRPr="00602804">
        <w:t>ss</w:t>
      </w:r>
      <w:r w:rsidRPr="00602804">
        <w:rPr>
          <w:rFonts w:hint="eastAsia"/>
        </w:rPr>
        <w:t>）的種子在其發育過程中含有較多的蔗糖。這麼一來，</w:t>
      </w:r>
      <w:r w:rsidRPr="00602804">
        <w:t>ss</w:t>
      </w:r>
      <w:r w:rsidRPr="00602804">
        <w:rPr>
          <w:rFonts w:hint="eastAsia"/>
        </w:rPr>
        <w:t>種子的滲透壓較高，在其發育的過程中有相對多的水分進入種子之中。當種子發育完成，水分減少，但種皮卻不相對縮小，因而形成皺皮型。進一步探討發現，蔗糖累積於</w:t>
      </w:r>
      <w:r w:rsidRPr="00602804">
        <w:t>ss</w:t>
      </w:r>
      <w:r w:rsidRPr="00602804">
        <w:rPr>
          <w:rFonts w:hint="eastAsia"/>
        </w:rPr>
        <w:t>型種子之中，係因單醣聚合為澱粉之酵素其基因產生缺陷所致。此隱性等位基因（</w:t>
      </w:r>
      <w:r w:rsidRPr="00602804">
        <w:t>s</w:t>
      </w:r>
      <w:r w:rsidRPr="00602804">
        <w:rPr>
          <w:rFonts w:hint="eastAsia"/>
        </w:rPr>
        <w:t>）比顯性等位基因（</w:t>
      </w:r>
      <w:r w:rsidRPr="00602804">
        <w:t>S</w:t>
      </w:r>
      <w:r w:rsidRPr="00602804">
        <w:rPr>
          <w:rFonts w:hint="eastAsia"/>
        </w:rPr>
        <w:t>）多出</w:t>
      </w:r>
      <w:r w:rsidRPr="00602804">
        <w:t>800</w:t>
      </w:r>
      <w:r w:rsidRPr="00602804">
        <w:rPr>
          <w:rFonts w:hint="eastAsia"/>
        </w:rPr>
        <w:t>個鹼基對，導致澱粉分支</w:t>
      </w:r>
      <w:r w:rsidRPr="00602804">
        <w:rPr>
          <w:noProof/>
          <w:position w:val="-4"/>
        </w:rPr>
        <w:drawing>
          <wp:inline distT="0" distB="0" distL="0" distR="0" wp14:anchorId="7B7D7134" wp14:editId="166CE1C3">
            <wp:extent cx="142875" cy="142875"/>
            <wp:effectExtent l="0" t="0" r="9525" b="9525"/>
            <wp:docPr id="134" name="圖片 134" descr="F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FA4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02804">
        <w:rPr>
          <w:rFonts w:ascii="細明體" w:hAnsi="細明體" w:cs="細明體" w:hint="eastAsia"/>
        </w:rPr>
        <w:t>不活化，因而使較多的蔗糖累積在種子中。</w:t>
      </w:r>
      <w:r w:rsidRPr="00602804">
        <w:br/>
        <w:t>(</w:t>
      </w:r>
      <w:r w:rsidRPr="00602804">
        <w:rPr>
          <w:rFonts w:hint="eastAsia"/>
        </w:rPr>
        <w:t>54</w:t>
      </w:r>
      <w:r w:rsidRPr="00602804">
        <w:t>)</w:t>
      </w:r>
      <w:r w:rsidRPr="00602804">
        <w:rPr>
          <w:rFonts w:hint="eastAsia"/>
        </w:rPr>
        <w:t xml:space="preserve">下列有關孟德爾典型實驗之敘述，何者正確？　</w:t>
      </w:r>
      <w:r w:rsidRPr="00602804">
        <w:t>(A)F</w:t>
      </w:r>
      <w:r w:rsidRPr="00602804">
        <w:rPr>
          <w:vertAlign w:val="subscript"/>
        </w:rPr>
        <w:t>1</w:t>
      </w:r>
      <w:r w:rsidRPr="00602804">
        <w:rPr>
          <w:rFonts w:hint="eastAsia"/>
        </w:rPr>
        <w:t>基因型為</w:t>
      </w:r>
      <w:r w:rsidRPr="00602804">
        <w:t>SS</w:t>
      </w:r>
      <w:r w:rsidRPr="00602804">
        <w:rPr>
          <w:rFonts w:hint="eastAsia"/>
        </w:rPr>
        <w:t xml:space="preserve">　</w:t>
      </w:r>
      <w:r w:rsidRPr="00602804">
        <w:t>(B)F</w:t>
      </w:r>
      <w:r w:rsidRPr="00602804">
        <w:rPr>
          <w:vertAlign w:val="subscript"/>
        </w:rPr>
        <w:t>2</w:t>
      </w:r>
      <w:r w:rsidRPr="00602804">
        <w:rPr>
          <w:rFonts w:hint="eastAsia"/>
        </w:rPr>
        <w:t>有兩個基因型</w:t>
      </w:r>
      <w:r w:rsidRPr="00602804">
        <w:t>SS</w:t>
      </w:r>
      <w:r w:rsidRPr="00602804">
        <w:rPr>
          <w:rFonts w:hint="eastAsia"/>
        </w:rPr>
        <w:t>及</w:t>
      </w:r>
      <w:r w:rsidRPr="00602804">
        <w:t>ss</w:t>
      </w:r>
      <w:r w:rsidRPr="00602804">
        <w:rPr>
          <w:rFonts w:hint="eastAsia"/>
        </w:rPr>
        <w:t xml:space="preserve">　</w:t>
      </w:r>
      <w:r w:rsidRPr="00602804">
        <w:t>(C)P</w:t>
      </w:r>
      <w:r w:rsidRPr="00602804">
        <w:rPr>
          <w:rFonts w:hint="eastAsia"/>
        </w:rPr>
        <w:t xml:space="preserve">必須確定是純品系　</w:t>
      </w:r>
      <w:r w:rsidRPr="00602804">
        <w:t>(D)</w:t>
      </w:r>
      <w:r w:rsidRPr="00602804">
        <w:rPr>
          <w:rFonts w:hint="eastAsia"/>
        </w:rPr>
        <w:t>皺皮型基因為顯性。</w:t>
      </w:r>
      <w:r w:rsidRPr="00602804">
        <w:br/>
        <w:t>(</w:t>
      </w:r>
      <w:r w:rsidRPr="00602804">
        <w:rPr>
          <w:rFonts w:hint="eastAsia"/>
        </w:rPr>
        <w:t>55</w:t>
      </w:r>
      <w:r w:rsidRPr="00602804">
        <w:t>)</w:t>
      </w:r>
      <w:r w:rsidRPr="00602804">
        <w:rPr>
          <w:rFonts w:hint="eastAsia"/>
        </w:rPr>
        <w:t xml:space="preserve">下列發育完成之種子對應關係，何者正確？　</w:t>
      </w:r>
      <w:r w:rsidRPr="00602804">
        <w:t>(A)ss</w:t>
      </w:r>
      <w:r w:rsidRPr="00602804">
        <w:rPr>
          <w:rFonts w:hint="eastAsia"/>
        </w:rPr>
        <w:t xml:space="preserve">種子：多水分　</w:t>
      </w:r>
      <w:r w:rsidRPr="00602804">
        <w:t>(B)SS</w:t>
      </w:r>
      <w:r w:rsidRPr="00602804">
        <w:rPr>
          <w:rFonts w:hint="eastAsia"/>
        </w:rPr>
        <w:t xml:space="preserve">種子：少酵素　</w:t>
      </w:r>
      <w:r w:rsidRPr="00602804">
        <w:t>(C)ss</w:t>
      </w:r>
      <w:r w:rsidRPr="00602804">
        <w:rPr>
          <w:rFonts w:hint="eastAsia"/>
        </w:rPr>
        <w:t xml:space="preserve">種子：多澱粉　</w:t>
      </w:r>
      <w:r w:rsidRPr="00602804">
        <w:t>(D)SS</w:t>
      </w:r>
      <w:r w:rsidRPr="00602804">
        <w:rPr>
          <w:rFonts w:hint="eastAsia"/>
        </w:rPr>
        <w:t>種子：少蔗糖。</w:t>
      </w:r>
      <w:r w:rsidRPr="00602804">
        <w:br/>
      </w:r>
    </w:p>
    <w:p w14:paraId="27AB8906" w14:textId="6F545A9D" w:rsidR="00C5117D" w:rsidRPr="00602804" w:rsidRDefault="00C5117D" w:rsidP="00C5117D">
      <w:pPr>
        <w:ind w:left="1140" w:hanging="1140"/>
      </w:pPr>
      <w:r w:rsidRPr="00602804">
        <w:br/>
      </w:r>
    </w:p>
    <w:p w14:paraId="7AB47DE6" w14:textId="77777777" w:rsidR="00C5117D" w:rsidRPr="00602804" w:rsidRDefault="00C5117D" w:rsidP="00C5117D">
      <w:pPr>
        <w:ind w:left="1140" w:hanging="1140"/>
      </w:pPr>
    </w:p>
    <w:p w14:paraId="794ECEC5" w14:textId="77777777" w:rsidR="00C5117D" w:rsidRPr="00602804" w:rsidRDefault="00C5117D" w:rsidP="00C5117D">
      <w:pPr>
        <w:ind w:left="1140" w:hanging="1140"/>
      </w:pPr>
    </w:p>
    <w:sectPr w:rsidR="00C5117D" w:rsidRPr="00602804" w:rsidSect="00C5117D">
      <w:footerReference w:type="even" r:id="rId81"/>
      <w:footerReference w:type="default" r:id="rId82"/>
      <w:type w:val="continuous"/>
      <w:pgSz w:w="14570" w:h="20636" w:code="9"/>
      <w:pgMar w:top="567" w:right="567" w:bottom="567" w:left="567" w:header="0" w:footer="510" w:gutter="0"/>
      <w:cols w:sep="1" w:space="720"/>
      <w:docGrid w:type="linesAndChars" w:linePitch="413" w:charSpace="-119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DEAFD" w14:textId="77777777" w:rsidR="00676806" w:rsidRDefault="00676806">
      <w:r>
        <w:separator/>
      </w:r>
    </w:p>
  </w:endnote>
  <w:endnote w:type="continuationSeparator" w:id="0">
    <w:p w14:paraId="57EB6AEF" w14:textId="77777777" w:rsidR="00676806" w:rsidRDefault="0067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新細明體">
    <w:charset w:val="88"/>
    <w:family w:val="auto"/>
    <w:pitch w:val="variable"/>
    <w:sig w:usb0="A00002FF" w:usb1="28CFFCFA" w:usb2="00000016" w:usb3="00000000" w:csb0="00100001" w:csb1="00000000"/>
  </w:font>
  <w:font w:name="細明體">
    <w:charset w:val="88"/>
    <w:family w:val="auto"/>
    <w:pitch w:val="variable"/>
    <w:sig w:usb0="A00002FF" w:usb1="28CFFCFA" w:usb2="00000016" w:usb3="00000000" w:csb0="00100001" w:csb1="00000000"/>
  </w:font>
  <w:font w:name="標楷體">
    <w:altName w:val="宋体"/>
    <w:charset w:val="88"/>
    <w:family w:val="script"/>
    <w:pitch w:val="fixed"/>
    <w:sig w:usb0="00000003" w:usb1="080E0000" w:usb2="00000016" w:usb3="00000000" w:csb0="001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74820" w14:textId="77777777" w:rsidR="00416C60" w:rsidRDefault="00416C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E86E1A0" w14:textId="77777777" w:rsidR="00416C60" w:rsidRDefault="00416C60">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2FEE5" w14:textId="77777777" w:rsidR="00416C60" w:rsidRDefault="00416C60">
    <w:pPr>
      <w:pStyle w:val="a3"/>
      <w:jc w:val="center"/>
      <w:rPr>
        <w:sz w:val="22"/>
        <w:szCs w:val="22"/>
      </w:rPr>
    </w:pPr>
    <w:r>
      <w:rPr>
        <w:rFonts w:hint="eastAsia"/>
        <w:sz w:val="22"/>
        <w:szCs w:val="22"/>
      </w:rPr>
      <w:t>－</w:t>
    </w:r>
    <w:r>
      <w:rPr>
        <w:rFonts w:hint="eastAsia"/>
        <w:sz w:val="22"/>
        <w:szCs w:val="22"/>
      </w:rPr>
      <w:t xml:space="preserve"> </w:t>
    </w:r>
    <w:r>
      <w:rPr>
        <w:rStyle w:val="a4"/>
        <w:sz w:val="22"/>
        <w:szCs w:val="22"/>
      </w:rPr>
      <w:fldChar w:fldCharType="begin"/>
    </w:r>
    <w:r>
      <w:rPr>
        <w:rStyle w:val="a4"/>
        <w:sz w:val="22"/>
        <w:szCs w:val="22"/>
      </w:rPr>
      <w:instrText xml:space="preserve"> PAGE </w:instrText>
    </w:r>
    <w:r>
      <w:rPr>
        <w:rStyle w:val="a4"/>
        <w:sz w:val="22"/>
        <w:szCs w:val="22"/>
      </w:rPr>
      <w:fldChar w:fldCharType="separate"/>
    </w:r>
    <w:r w:rsidR="00B306D2">
      <w:rPr>
        <w:rStyle w:val="a4"/>
        <w:noProof/>
        <w:sz w:val="22"/>
        <w:szCs w:val="22"/>
      </w:rPr>
      <w:t>1</w:t>
    </w:r>
    <w:r>
      <w:rPr>
        <w:rStyle w:val="a4"/>
        <w:sz w:val="22"/>
        <w:szCs w:val="22"/>
      </w:rPr>
      <w:fldChar w:fldCharType="end"/>
    </w:r>
    <w:r>
      <w:rPr>
        <w:rStyle w:val="a4"/>
        <w:rFonts w:hint="eastAsia"/>
        <w:sz w:val="22"/>
        <w:szCs w:val="22"/>
      </w:rPr>
      <w:t xml:space="preserve"> </w:t>
    </w:r>
    <w:r>
      <w:rPr>
        <w:rFonts w:hint="eastAsia"/>
        <w:sz w:val="22"/>
        <w:szCs w:val="22"/>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CB19F" w14:textId="77777777" w:rsidR="00676806" w:rsidRDefault="00676806">
      <w:r>
        <w:separator/>
      </w:r>
    </w:p>
  </w:footnote>
  <w:footnote w:type="continuationSeparator" w:id="0">
    <w:p w14:paraId="72D8CE52" w14:textId="77777777" w:rsidR="00676806" w:rsidRDefault="00676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bordersDoNotSurroundHeader/>
  <w:bordersDoNotSurroundFooter/>
  <w:activeWritingStyle w:appName="MSWord" w:lang="en-US" w:vendorID="64" w:dllVersion="131078" w:nlCheck="1" w:checkStyle="0"/>
  <w:attachedTemplate r:id="rId1"/>
  <w:defaultTabStop w:val="480"/>
  <w:drawingGridHorizontalSpacing w:val="107"/>
  <w:drawingGridVerticalSpacing w:val="41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7D"/>
    <w:rsid w:val="000D3E04"/>
    <w:rsid w:val="00125BC7"/>
    <w:rsid w:val="00213A16"/>
    <w:rsid w:val="00294481"/>
    <w:rsid w:val="002A6066"/>
    <w:rsid w:val="0034336B"/>
    <w:rsid w:val="00416C60"/>
    <w:rsid w:val="004A7860"/>
    <w:rsid w:val="005A777B"/>
    <w:rsid w:val="00602804"/>
    <w:rsid w:val="0064064B"/>
    <w:rsid w:val="00676806"/>
    <w:rsid w:val="006A78EB"/>
    <w:rsid w:val="008B3208"/>
    <w:rsid w:val="0097495C"/>
    <w:rsid w:val="00A94988"/>
    <w:rsid w:val="00AB1605"/>
    <w:rsid w:val="00B306D2"/>
    <w:rsid w:val="00BE07D3"/>
    <w:rsid w:val="00BF2F40"/>
    <w:rsid w:val="00C5117D"/>
    <w:rsid w:val="00C56C10"/>
    <w:rsid w:val="00E963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EB2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A16"/>
    <w:pPr>
      <w:widowControl w:val="0"/>
    </w:pPr>
    <w:rPr>
      <w:rFonts w:eastAsia="細明體"/>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szCs w:val="20"/>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4" Type="http://schemas.openxmlformats.org/officeDocument/2006/relationships/image" Target="media/image5.wmf"/><Relationship Id="rId15" Type="http://schemas.openxmlformats.org/officeDocument/2006/relationships/oleObject" Target="embeddings/oleObject5.bin"/><Relationship Id="rId16" Type="http://schemas.openxmlformats.org/officeDocument/2006/relationships/image" Target="media/image6.wmf"/><Relationship Id="rId17" Type="http://schemas.openxmlformats.org/officeDocument/2006/relationships/oleObject" Target="embeddings/oleObject6.bin"/><Relationship Id="rId18" Type="http://schemas.openxmlformats.org/officeDocument/2006/relationships/image" Target="media/image7.wmf"/><Relationship Id="rId19" Type="http://schemas.openxmlformats.org/officeDocument/2006/relationships/oleObject" Target="embeddings/oleObject7.bin"/><Relationship Id="rId63" Type="http://schemas.openxmlformats.org/officeDocument/2006/relationships/image" Target="media/image34.wmf"/><Relationship Id="rId64" Type="http://schemas.openxmlformats.org/officeDocument/2006/relationships/oleObject" Target="embeddings/oleObject24.bin"/><Relationship Id="rId65" Type="http://schemas.openxmlformats.org/officeDocument/2006/relationships/image" Target="media/image35.wmf"/><Relationship Id="rId66" Type="http://schemas.openxmlformats.org/officeDocument/2006/relationships/oleObject" Target="embeddings/oleObject25.bin"/><Relationship Id="rId67" Type="http://schemas.openxmlformats.org/officeDocument/2006/relationships/image" Target="media/image36.wmf"/><Relationship Id="rId68" Type="http://schemas.openxmlformats.org/officeDocument/2006/relationships/oleObject" Target="embeddings/oleObject26.bin"/><Relationship Id="rId69" Type="http://schemas.openxmlformats.org/officeDocument/2006/relationships/oleObject" Target="embeddings/oleObject27.bin"/><Relationship Id="rId50" Type="http://schemas.openxmlformats.org/officeDocument/2006/relationships/oleObject" Target="embeddings/oleObject18.bin"/><Relationship Id="rId51" Type="http://schemas.openxmlformats.org/officeDocument/2006/relationships/image" Target="media/image27.png"/><Relationship Id="rId52" Type="http://schemas.openxmlformats.org/officeDocument/2006/relationships/image" Target="media/image28.png"/><Relationship Id="rId53" Type="http://schemas.openxmlformats.org/officeDocument/2006/relationships/image" Target="media/image29.wmf"/><Relationship Id="rId54" Type="http://schemas.openxmlformats.org/officeDocument/2006/relationships/oleObject" Target="embeddings/oleObject19.bin"/><Relationship Id="rId55" Type="http://schemas.openxmlformats.org/officeDocument/2006/relationships/image" Target="media/image30.wmf"/><Relationship Id="rId56" Type="http://schemas.openxmlformats.org/officeDocument/2006/relationships/oleObject" Target="embeddings/oleObject20.bin"/><Relationship Id="rId57" Type="http://schemas.openxmlformats.org/officeDocument/2006/relationships/image" Target="media/image31.wmf"/><Relationship Id="rId58" Type="http://schemas.openxmlformats.org/officeDocument/2006/relationships/oleObject" Target="embeddings/oleObject21.bin"/><Relationship Id="rId59" Type="http://schemas.openxmlformats.org/officeDocument/2006/relationships/image" Target="media/image32.wmf"/><Relationship Id="rId40" Type="http://schemas.openxmlformats.org/officeDocument/2006/relationships/image" Target="media/image20.png"/><Relationship Id="rId41" Type="http://schemas.openxmlformats.org/officeDocument/2006/relationships/image" Target="media/image21.png"/><Relationship Id="rId42" Type="http://schemas.openxmlformats.org/officeDocument/2006/relationships/image" Target="media/image22.png"/><Relationship Id="rId43" Type="http://schemas.openxmlformats.org/officeDocument/2006/relationships/image" Target="media/image23.png"/><Relationship Id="rId44" Type="http://schemas.openxmlformats.org/officeDocument/2006/relationships/image" Target="media/image24.wmf"/><Relationship Id="rId45" Type="http://schemas.openxmlformats.org/officeDocument/2006/relationships/oleObject" Target="embeddings/oleObject15.bin"/><Relationship Id="rId46" Type="http://schemas.openxmlformats.org/officeDocument/2006/relationships/oleObject" Target="embeddings/oleObject16.bin"/><Relationship Id="rId47" Type="http://schemas.openxmlformats.org/officeDocument/2006/relationships/image" Target="media/image25.wmf"/><Relationship Id="rId48" Type="http://schemas.openxmlformats.org/officeDocument/2006/relationships/oleObject" Target="embeddings/oleObject17.bin"/><Relationship Id="rId49" Type="http://schemas.openxmlformats.org/officeDocument/2006/relationships/image" Target="media/image26.wmf"/><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image" Target="media/image2.wmf"/><Relationship Id="rId9" Type="http://schemas.openxmlformats.org/officeDocument/2006/relationships/oleObject" Target="embeddings/oleObject2.bin"/><Relationship Id="rId30" Type="http://schemas.openxmlformats.org/officeDocument/2006/relationships/image" Target="media/image12.png"/><Relationship Id="rId31" Type="http://schemas.openxmlformats.org/officeDocument/2006/relationships/image" Target="media/image13.png"/><Relationship Id="rId32" Type="http://schemas.openxmlformats.org/officeDocument/2006/relationships/image" Target="media/image14.png"/><Relationship Id="rId33" Type="http://schemas.openxmlformats.org/officeDocument/2006/relationships/image" Target="media/image15.png"/><Relationship Id="rId34" Type="http://schemas.openxmlformats.org/officeDocument/2006/relationships/image" Target="media/image16.wmf"/><Relationship Id="rId35" Type="http://schemas.openxmlformats.org/officeDocument/2006/relationships/oleObject" Target="embeddings/oleObject14.bin"/><Relationship Id="rId36" Type="http://schemas.openxmlformats.org/officeDocument/2006/relationships/image" Target="media/image17.png"/><Relationship Id="rId37" Type="http://schemas.openxmlformats.org/officeDocument/2006/relationships/image" Target="media/image18.png"/><Relationship Id="rId38" Type="http://schemas.openxmlformats.org/officeDocument/2006/relationships/image" Target="media/image19.emf"/><Relationship Id="rId39" Type="http://schemas.openxmlformats.org/officeDocument/2006/relationships/oleObject" Target="embeddings/Microsoft_Word_97_-_2004___1.doc"/><Relationship Id="rId80" Type="http://schemas.openxmlformats.org/officeDocument/2006/relationships/image" Target="media/image41.png"/><Relationship Id="rId81" Type="http://schemas.openxmlformats.org/officeDocument/2006/relationships/footer" Target="footer1.xml"/><Relationship Id="rId82" Type="http://schemas.openxmlformats.org/officeDocument/2006/relationships/footer" Target="footer2.xml"/><Relationship Id="rId83" Type="http://schemas.openxmlformats.org/officeDocument/2006/relationships/fontTable" Target="fontTable.xml"/><Relationship Id="rId84" Type="http://schemas.openxmlformats.org/officeDocument/2006/relationships/theme" Target="theme/theme1.xml"/><Relationship Id="rId70" Type="http://schemas.openxmlformats.org/officeDocument/2006/relationships/image" Target="media/image37.wmf"/><Relationship Id="rId71" Type="http://schemas.openxmlformats.org/officeDocument/2006/relationships/oleObject" Target="embeddings/oleObject28.bin"/><Relationship Id="rId72" Type="http://schemas.openxmlformats.org/officeDocument/2006/relationships/oleObject" Target="embeddings/oleObject29.bin"/><Relationship Id="rId20" Type="http://schemas.openxmlformats.org/officeDocument/2006/relationships/oleObject" Target="embeddings/oleObject8.bin"/><Relationship Id="rId21" Type="http://schemas.openxmlformats.org/officeDocument/2006/relationships/oleObject" Target="embeddings/oleObject9.bin"/><Relationship Id="rId22" Type="http://schemas.openxmlformats.org/officeDocument/2006/relationships/oleObject" Target="embeddings/oleObject10.bin"/><Relationship Id="rId23" Type="http://schemas.openxmlformats.org/officeDocument/2006/relationships/oleObject" Target="embeddings/oleObject11.bin"/><Relationship Id="rId24" Type="http://schemas.openxmlformats.org/officeDocument/2006/relationships/oleObject" Target="embeddings/oleObject12.bin"/><Relationship Id="rId25" Type="http://schemas.openxmlformats.org/officeDocument/2006/relationships/oleObject" Target="embeddings/oleObject13.bin"/><Relationship Id="rId26" Type="http://schemas.openxmlformats.org/officeDocument/2006/relationships/image" Target="media/image8.png"/><Relationship Id="rId27" Type="http://schemas.openxmlformats.org/officeDocument/2006/relationships/image" Target="media/image9.png"/><Relationship Id="rId28" Type="http://schemas.openxmlformats.org/officeDocument/2006/relationships/image" Target="media/image10.png"/><Relationship Id="rId29" Type="http://schemas.openxmlformats.org/officeDocument/2006/relationships/image" Target="media/image11.png"/><Relationship Id="rId73" Type="http://schemas.openxmlformats.org/officeDocument/2006/relationships/oleObject" Target="embeddings/oleObject30.bin"/><Relationship Id="rId74" Type="http://schemas.openxmlformats.org/officeDocument/2006/relationships/oleObject" Target="embeddings/oleObject31.bin"/><Relationship Id="rId75" Type="http://schemas.openxmlformats.org/officeDocument/2006/relationships/image" Target="media/image38.wmf"/><Relationship Id="rId76" Type="http://schemas.openxmlformats.org/officeDocument/2006/relationships/oleObject" Target="embeddings/oleObject32.bin"/><Relationship Id="rId77" Type="http://schemas.openxmlformats.org/officeDocument/2006/relationships/image" Target="media/image39.wmf"/><Relationship Id="rId78" Type="http://schemas.openxmlformats.org/officeDocument/2006/relationships/oleObject" Target="embeddings/oleObject33.bin"/><Relationship Id="rId79" Type="http://schemas.openxmlformats.org/officeDocument/2006/relationships/image" Target="media/image40.png"/><Relationship Id="rId60" Type="http://schemas.openxmlformats.org/officeDocument/2006/relationships/oleObject" Target="embeddings/oleObject22.bin"/><Relationship Id="rId61" Type="http://schemas.openxmlformats.org/officeDocument/2006/relationships/image" Target="media/image33.wmf"/><Relationship Id="rId62" Type="http://schemas.openxmlformats.org/officeDocument/2006/relationships/oleObject" Target="embeddings/oleObject23.bin"/><Relationship Id="rId10" Type="http://schemas.openxmlformats.org/officeDocument/2006/relationships/image" Target="media/image3.wmf"/><Relationship Id="rId11" Type="http://schemas.openxmlformats.org/officeDocument/2006/relationships/oleObject" Target="embeddings/oleObject3.bin"/><Relationship Id="rId1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sonel\AppData\Roaming\LungTeng\100.1\Papert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C:\Users\vansonel\AppData\Roaming\LungTeng\100.1\Papert1.dot</Template>
  <TotalTime>7</TotalTime>
  <Pages>6</Pages>
  <Words>1437</Words>
  <Characters>8197</Characters>
  <Application>Microsoft Macintosh Word</Application>
  <DocSecurity>0</DocSecurity>
  <Lines>68</Lines>
  <Paragraphs>19</Paragraphs>
  <ScaleCrop>false</ScaleCrop>
  <Company>龍騰文化</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韋嘉 黃</dc:creator>
  <cp:lastModifiedBy>黃韋嘉</cp:lastModifiedBy>
  <cp:revision>5</cp:revision>
  <dcterms:created xsi:type="dcterms:W3CDTF">2015-09-30T14:42:00Z</dcterms:created>
  <dcterms:modified xsi:type="dcterms:W3CDTF">2015-10-04T12:23:00Z</dcterms:modified>
</cp:coreProperties>
</file>