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AC" w:rsidRDefault="00AB5EAC">
      <w:r>
        <w:t>104</w:t>
      </w:r>
      <w:r>
        <w:rPr>
          <w:rFonts w:hint="eastAsia"/>
        </w:rPr>
        <w:t>學年度</w:t>
      </w:r>
      <w:r>
        <w:t xml:space="preserve"> 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學期</w:t>
      </w:r>
      <w:r>
        <w:t xml:space="preserve"> 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次段考</w:t>
      </w:r>
      <w:r>
        <w:t xml:space="preserve"> 3B </w:t>
      </w:r>
      <w:r>
        <w:rPr>
          <w:rFonts w:hint="eastAsia"/>
        </w:rPr>
        <w:t>英文科</w:t>
      </w:r>
      <w:r>
        <w:t xml:space="preserve"> </w:t>
      </w:r>
      <w:r>
        <w:rPr>
          <w:rFonts w:hint="eastAsia"/>
        </w:rPr>
        <w:t>參考答案</w:t>
      </w:r>
    </w:p>
    <w:p w:rsidR="00AB5EAC" w:rsidRDefault="00AB5EAC">
      <w:r>
        <w:rPr>
          <w:rFonts w:hint="eastAsia"/>
        </w:rPr>
        <w:t>選擇題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AB5EAC" w:rsidRPr="00A0771B" w:rsidTr="00A0771B">
        <w:trPr>
          <w:trHeight w:hRule="exact" w:val="680"/>
        </w:trPr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1.C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2.B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3.D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4.A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5.D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6.A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7.C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8.B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9.C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10.D</w:t>
            </w:r>
          </w:p>
        </w:tc>
      </w:tr>
      <w:tr w:rsidR="00AB5EAC" w:rsidRPr="00A0771B" w:rsidTr="00A0771B">
        <w:trPr>
          <w:trHeight w:hRule="exact" w:val="680"/>
        </w:trPr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11.B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12.A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13.B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14.C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15.D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16.A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17.B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18.C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19.C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20.B</w:t>
            </w:r>
          </w:p>
        </w:tc>
      </w:tr>
      <w:tr w:rsidR="00AB5EAC" w:rsidRPr="00A0771B" w:rsidTr="00A0771B">
        <w:trPr>
          <w:trHeight w:hRule="exact" w:val="680"/>
        </w:trPr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21.B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22.C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23.D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24.A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25.C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26.C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27.A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28.B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29.A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30.D</w:t>
            </w:r>
          </w:p>
        </w:tc>
      </w:tr>
      <w:tr w:rsidR="00AB5EAC" w:rsidRPr="00A0771B" w:rsidTr="00A0771B">
        <w:trPr>
          <w:trHeight w:hRule="exact" w:val="680"/>
        </w:trPr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31.C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32.D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33.B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34.A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35.AD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36.D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37.A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38.AC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39.BC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40.AE</w:t>
            </w:r>
          </w:p>
        </w:tc>
      </w:tr>
      <w:tr w:rsidR="00AB5EAC" w:rsidRPr="00A0771B" w:rsidTr="00A0771B">
        <w:trPr>
          <w:trHeight w:hRule="exact" w:val="680"/>
        </w:trPr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41.AB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42.C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43.E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44.B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45D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46C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47B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color w:val="FF0000"/>
                <w:sz w:val="20"/>
                <w:szCs w:val="20"/>
              </w:rPr>
              <w:t>48A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color w:val="FF0000"/>
                <w:sz w:val="20"/>
                <w:szCs w:val="20"/>
              </w:rPr>
              <w:t>49B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50B</w:t>
            </w:r>
          </w:p>
        </w:tc>
      </w:tr>
      <w:tr w:rsidR="00AB5EAC" w:rsidRPr="00A0771B" w:rsidTr="00A0771B">
        <w:trPr>
          <w:trHeight w:hRule="exact" w:val="680"/>
        </w:trPr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color w:val="FF0000"/>
                <w:sz w:val="20"/>
                <w:szCs w:val="20"/>
              </w:rPr>
              <w:t>51A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52D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53A</w:t>
            </w:r>
          </w:p>
        </w:tc>
        <w:tc>
          <w:tcPr>
            <w:tcW w:w="829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  <w:r w:rsidRPr="00A0771B">
              <w:rPr>
                <w:rFonts w:ascii="Times New Roman" w:hAnsi="Times New Roman"/>
                <w:sz w:val="20"/>
                <w:szCs w:val="20"/>
              </w:rPr>
              <w:t>54B</w:t>
            </w: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AB5EAC" w:rsidRPr="00A0771B" w:rsidRDefault="00AB5EAC" w:rsidP="00F837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5EAC" w:rsidRPr="00A900FB" w:rsidRDefault="00AB5EAC" w:rsidP="00F83765">
      <w:pPr>
        <w:rPr>
          <w:rFonts w:ascii="Times New Roman" w:hAnsi="Times New Roman"/>
          <w:sz w:val="26"/>
          <w:szCs w:val="26"/>
        </w:rPr>
      </w:pPr>
    </w:p>
    <w:p w:rsidR="00AB5EAC" w:rsidRDefault="00AB5EAC">
      <w:r>
        <w:rPr>
          <w:rFonts w:hint="eastAsia"/>
        </w:rPr>
        <w:t>填充式翻譯</w:t>
      </w:r>
      <w:r>
        <w:t xml:space="preserve">10%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9"/>
        <w:gridCol w:w="1659"/>
        <w:gridCol w:w="1659"/>
        <w:gridCol w:w="1659"/>
        <w:gridCol w:w="1660"/>
      </w:tblGrid>
      <w:tr w:rsidR="00AB5EAC" w:rsidRPr="00A0771B" w:rsidTr="00A0771B">
        <w:trPr>
          <w:trHeight w:val="527"/>
        </w:trPr>
        <w:tc>
          <w:tcPr>
            <w:tcW w:w="1659" w:type="dxa"/>
          </w:tcPr>
          <w:p w:rsidR="00AB5EAC" w:rsidRPr="00A0771B" w:rsidRDefault="00AB5EAC">
            <w:r w:rsidRPr="00A0771B">
              <w:t>1.keep</w:t>
            </w:r>
          </w:p>
        </w:tc>
        <w:tc>
          <w:tcPr>
            <w:tcW w:w="1659" w:type="dxa"/>
          </w:tcPr>
          <w:p w:rsidR="00AB5EAC" w:rsidRPr="00A0771B" w:rsidRDefault="00AB5EAC">
            <w:r w:rsidRPr="00A0771B">
              <w:t>2.up</w:t>
            </w:r>
          </w:p>
        </w:tc>
        <w:tc>
          <w:tcPr>
            <w:tcW w:w="1659" w:type="dxa"/>
          </w:tcPr>
          <w:p w:rsidR="00AB5EAC" w:rsidRPr="00A0771B" w:rsidRDefault="00AB5EAC">
            <w:r w:rsidRPr="00A0771B">
              <w:t>3.with</w:t>
            </w:r>
          </w:p>
        </w:tc>
        <w:tc>
          <w:tcPr>
            <w:tcW w:w="1659" w:type="dxa"/>
          </w:tcPr>
          <w:p w:rsidR="00AB5EAC" w:rsidRPr="00A0771B" w:rsidRDefault="00AB5EAC">
            <w:r w:rsidRPr="00A0771B">
              <w:t>4.cost</w:t>
            </w:r>
          </w:p>
        </w:tc>
        <w:tc>
          <w:tcPr>
            <w:tcW w:w="1660" w:type="dxa"/>
          </w:tcPr>
          <w:p w:rsidR="00AB5EAC" w:rsidRPr="00A0771B" w:rsidRDefault="00AB5EAC">
            <w:r w:rsidRPr="00A0771B">
              <w:t>5. dear</w:t>
            </w:r>
          </w:p>
        </w:tc>
      </w:tr>
    </w:tbl>
    <w:p w:rsidR="00AB5EAC" w:rsidRDefault="00AB5EAC"/>
    <w:p w:rsidR="00AB5EAC" w:rsidRDefault="00AB5EAC">
      <w:r>
        <w:rPr>
          <w:rFonts w:hint="eastAsia"/>
        </w:rPr>
        <w:t>整句式翻譯</w:t>
      </w:r>
      <w:r>
        <w:t>9 %(</w:t>
      </w:r>
      <w:r>
        <w:rPr>
          <w:rFonts w:hint="eastAsia"/>
        </w:rPr>
        <w:t>分段給分。一個區段一個錯扣</w:t>
      </w:r>
      <w:r>
        <w:t>0.5</w:t>
      </w:r>
      <w:r>
        <w:rPr>
          <w:rFonts w:hint="eastAsia"/>
        </w:rPr>
        <w:t>分。若一個區段只有</w:t>
      </w:r>
      <w:r>
        <w:t>1</w:t>
      </w:r>
      <w:r>
        <w:rPr>
          <w:rFonts w:hint="eastAsia"/>
        </w:rPr>
        <w:t>個字，錯就扣</w:t>
      </w:r>
      <w:r>
        <w:t>1</w:t>
      </w:r>
      <w:r>
        <w:rPr>
          <w:rFonts w:hint="eastAsia"/>
        </w:rPr>
        <w:t>分。一個區段最多扣</w:t>
      </w:r>
      <w:r>
        <w:t>1</w:t>
      </w:r>
      <w:r>
        <w:rPr>
          <w:rFonts w:hint="eastAsia"/>
        </w:rPr>
        <w:t>分</w:t>
      </w:r>
      <w:r>
        <w:t>)</w:t>
      </w:r>
    </w:p>
    <w:p w:rsidR="00AB5EAC" w:rsidRPr="004A4293" w:rsidRDefault="00AB5EAC" w:rsidP="0094423C">
      <w:pPr>
        <w:pStyle w:val="ListParagraph"/>
        <w:numPr>
          <w:ilvl w:val="0"/>
          <w:numId w:val="1"/>
        </w:numPr>
        <w:ind w:leftChars="0"/>
      </w:pPr>
      <w:r>
        <w:t>It is environmental issues / that each one of us /should care about and try /to find a proper way / to deal with it. (5%)</w:t>
      </w:r>
    </w:p>
    <w:p w:rsidR="00AB5EAC" w:rsidRDefault="00AB5EAC" w:rsidP="00F2712D">
      <w:pPr>
        <w:pStyle w:val="ListParagraph"/>
        <w:ind w:leftChars="0" w:left="360"/>
      </w:pPr>
    </w:p>
    <w:p w:rsidR="00AB5EAC" w:rsidRDefault="00AB5EAC" w:rsidP="0078472B">
      <w:pPr>
        <w:pStyle w:val="ListParagraph"/>
        <w:numPr>
          <w:ilvl w:val="0"/>
          <w:numId w:val="1"/>
        </w:numPr>
        <w:ind w:leftChars="0"/>
      </w:pPr>
      <w:r>
        <w:t>Many governments /made laws /to punish those who/ pollute the environment.</w:t>
      </w:r>
    </w:p>
    <w:p w:rsidR="00AB5EAC" w:rsidRPr="0094423C" w:rsidRDefault="00AB5EAC" w:rsidP="0094423C">
      <w:pPr>
        <w:ind w:left="360"/>
      </w:pPr>
      <w:r>
        <w:t>(4%)</w:t>
      </w:r>
    </w:p>
    <w:p w:rsidR="00AB5EAC" w:rsidRDefault="00AB5EAC" w:rsidP="0078472B">
      <w:r>
        <w:rPr>
          <w:rFonts w:hint="eastAsia"/>
        </w:rPr>
        <w:t>加分題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每題答對加</w:t>
      </w:r>
      <w:r>
        <w:t>2</w:t>
      </w:r>
      <w:r>
        <w:rPr>
          <w:rFonts w:hint="eastAsia"/>
        </w:rPr>
        <w:t>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9"/>
        <w:gridCol w:w="1659"/>
        <w:gridCol w:w="1659"/>
        <w:gridCol w:w="1659"/>
        <w:gridCol w:w="1660"/>
      </w:tblGrid>
      <w:tr w:rsidR="00AB5EAC" w:rsidRPr="00A0771B" w:rsidTr="00A0771B">
        <w:trPr>
          <w:trHeight w:hRule="exact" w:val="737"/>
        </w:trPr>
        <w:tc>
          <w:tcPr>
            <w:tcW w:w="1659" w:type="dxa"/>
          </w:tcPr>
          <w:p w:rsidR="00AB5EAC" w:rsidRPr="00A0771B" w:rsidRDefault="00AB5EAC" w:rsidP="00A0771B">
            <w:pPr>
              <w:pStyle w:val="ListParagraph"/>
              <w:numPr>
                <w:ilvl w:val="0"/>
                <w:numId w:val="3"/>
              </w:numPr>
              <w:ind w:leftChars="0"/>
            </w:pPr>
            <w:r w:rsidRPr="00A0771B">
              <w:rPr>
                <w:rFonts w:hint="eastAsia"/>
              </w:rPr>
              <w:t>捐贈</w:t>
            </w:r>
            <w:r w:rsidRPr="00A0771B">
              <w:t xml:space="preserve">, </w:t>
            </w:r>
            <w:r w:rsidRPr="00A0771B">
              <w:rPr>
                <w:rFonts w:hint="eastAsia"/>
              </w:rPr>
              <w:t>捐獻</w:t>
            </w:r>
          </w:p>
        </w:tc>
        <w:tc>
          <w:tcPr>
            <w:tcW w:w="1659" w:type="dxa"/>
          </w:tcPr>
          <w:p w:rsidR="00AB5EAC" w:rsidRPr="00A0771B" w:rsidRDefault="00AB5EAC" w:rsidP="0078472B">
            <w:r w:rsidRPr="00A0771B">
              <w:t xml:space="preserve">2. </w:t>
            </w:r>
            <w:r w:rsidRPr="00A0771B">
              <w:rPr>
                <w:rFonts w:hint="eastAsia"/>
              </w:rPr>
              <w:t>創新的</w:t>
            </w:r>
          </w:p>
        </w:tc>
        <w:tc>
          <w:tcPr>
            <w:tcW w:w="1659" w:type="dxa"/>
          </w:tcPr>
          <w:p w:rsidR="00AB5EAC" w:rsidRPr="00A0771B" w:rsidRDefault="00AB5EAC" w:rsidP="0078472B">
            <w:r w:rsidRPr="00A0771B">
              <w:t xml:space="preserve">3. </w:t>
            </w:r>
            <w:r w:rsidRPr="00A0771B">
              <w:rPr>
                <w:rFonts w:hint="eastAsia"/>
              </w:rPr>
              <w:t>同時地</w:t>
            </w:r>
          </w:p>
        </w:tc>
        <w:tc>
          <w:tcPr>
            <w:tcW w:w="1659" w:type="dxa"/>
          </w:tcPr>
          <w:p w:rsidR="00AB5EAC" w:rsidRPr="00A0771B" w:rsidRDefault="00AB5EAC" w:rsidP="0078472B">
            <w:r w:rsidRPr="00A0771B">
              <w:t>4.</w:t>
            </w:r>
            <w:r w:rsidRPr="00A0771B">
              <w:rPr>
                <w:rFonts w:hint="eastAsia"/>
              </w:rPr>
              <w:t>優點</w:t>
            </w:r>
            <w:r w:rsidRPr="00A0771B">
              <w:t xml:space="preserve">, </w:t>
            </w:r>
            <w:r w:rsidRPr="00A0771B">
              <w:rPr>
                <w:rFonts w:hint="eastAsia"/>
              </w:rPr>
              <w:t>好處</w:t>
            </w:r>
          </w:p>
        </w:tc>
        <w:tc>
          <w:tcPr>
            <w:tcW w:w="1660" w:type="dxa"/>
          </w:tcPr>
          <w:p w:rsidR="00AB5EAC" w:rsidRPr="00A0771B" w:rsidRDefault="00AB5EAC" w:rsidP="0078472B">
            <w:r w:rsidRPr="00A0771B">
              <w:t>5.</w:t>
            </w:r>
            <w:r w:rsidRPr="00A0771B">
              <w:rPr>
                <w:rFonts w:hint="eastAsia"/>
              </w:rPr>
              <w:t>失業的</w:t>
            </w:r>
          </w:p>
        </w:tc>
      </w:tr>
      <w:tr w:rsidR="00AB5EAC" w:rsidRPr="00A0771B" w:rsidTr="00A0771B">
        <w:trPr>
          <w:trHeight w:hRule="exact" w:val="737"/>
        </w:trPr>
        <w:tc>
          <w:tcPr>
            <w:tcW w:w="1659" w:type="dxa"/>
          </w:tcPr>
          <w:p w:rsidR="00AB5EAC" w:rsidRPr="00A0771B" w:rsidRDefault="00AB5EAC" w:rsidP="0078472B">
            <w:r w:rsidRPr="00A0771B">
              <w:t>6.approach</w:t>
            </w:r>
          </w:p>
        </w:tc>
        <w:tc>
          <w:tcPr>
            <w:tcW w:w="1659" w:type="dxa"/>
          </w:tcPr>
          <w:p w:rsidR="00AB5EAC" w:rsidRPr="00A0771B" w:rsidRDefault="00AB5EAC" w:rsidP="0078472B">
            <w:r w:rsidRPr="00A0771B">
              <w:t>7.local</w:t>
            </w:r>
          </w:p>
        </w:tc>
        <w:tc>
          <w:tcPr>
            <w:tcW w:w="1659" w:type="dxa"/>
          </w:tcPr>
          <w:p w:rsidR="00AB5EAC" w:rsidRPr="00A0771B" w:rsidRDefault="00AB5EAC" w:rsidP="0078472B">
            <w:r w:rsidRPr="00A0771B">
              <w:t>8.identify</w:t>
            </w:r>
          </w:p>
        </w:tc>
        <w:tc>
          <w:tcPr>
            <w:tcW w:w="1659" w:type="dxa"/>
          </w:tcPr>
          <w:p w:rsidR="00AB5EAC" w:rsidRPr="00A0771B" w:rsidRDefault="00AB5EAC" w:rsidP="0078472B">
            <w:r w:rsidRPr="00A0771B">
              <w:t>9.ignore</w:t>
            </w:r>
          </w:p>
        </w:tc>
        <w:tc>
          <w:tcPr>
            <w:tcW w:w="1660" w:type="dxa"/>
          </w:tcPr>
          <w:p w:rsidR="00AB5EAC" w:rsidRPr="00A0771B" w:rsidRDefault="00AB5EAC" w:rsidP="0078472B">
            <w:r w:rsidRPr="00A0771B">
              <w:t>10.broadcast</w:t>
            </w:r>
            <w:bookmarkStart w:id="0" w:name="_GoBack"/>
            <w:bookmarkEnd w:id="0"/>
          </w:p>
        </w:tc>
      </w:tr>
    </w:tbl>
    <w:p w:rsidR="00AB5EAC" w:rsidRDefault="00AB5EAC" w:rsidP="0078472B"/>
    <w:sectPr w:rsidR="00AB5EAC" w:rsidSect="00014E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EAC" w:rsidRDefault="00AB5EAC" w:rsidP="00D43BD1">
      <w:r>
        <w:separator/>
      </w:r>
    </w:p>
  </w:endnote>
  <w:endnote w:type="continuationSeparator" w:id="0">
    <w:p w:rsidR="00AB5EAC" w:rsidRDefault="00AB5EAC" w:rsidP="00D4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EAC" w:rsidRDefault="00AB5EAC" w:rsidP="00D43BD1">
      <w:r>
        <w:separator/>
      </w:r>
    </w:p>
  </w:footnote>
  <w:footnote w:type="continuationSeparator" w:id="0">
    <w:p w:rsidR="00AB5EAC" w:rsidRDefault="00AB5EAC" w:rsidP="00D43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1128"/>
    <w:multiLevelType w:val="hybridMultilevel"/>
    <w:tmpl w:val="21620858"/>
    <w:lvl w:ilvl="0" w:tplc="52E487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0B81D0D"/>
    <w:multiLevelType w:val="hybridMultilevel"/>
    <w:tmpl w:val="403A4A64"/>
    <w:lvl w:ilvl="0" w:tplc="C57A4A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18B364F"/>
    <w:multiLevelType w:val="hybridMultilevel"/>
    <w:tmpl w:val="27D45D78"/>
    <w:lvl w:ilvl="0" w:tplc="2ED61B3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7C5"/>
    <w:rsid w:val="00014E39"/>
    <w:rsid w:val="001607C5"/>
    <w:rsid w:val="001C0CEC"/>
    <w:rsid w:val="001F3D8A"/>
    <w:rsid w:val="004A4293"/>
    <w:rsid w:val="0062289D"/>
    <w:rsid w:val="00732C55"/>
    <w:rsid w:val="0078472B"/>
    <w:rsid w:val="0094423C"/>
    <w:rsid w:val="00A0771B"/>
    <w:rsid w:val="00A61609"/>
    <w:rsid w:val="00A75EA0"/>
    <w:rsid w:val="00A900FB"/>
    <w:rsid w:val="00AB5EAC"/>
    <w:rsid w:val="00AB7143"/>
    <w:rsid w:val="00C7105E"/>
    <w:rsid w:val="00C71354"/>
    <w:rsid w:val="00D43BD1"/>
    <w:rsid w:val="00EB05E6"/>
    <w:rsid w:val="00F2712D"/>
    <w:rsid w:val="00F36FB4"/>
    <w:rsid w:val="00F8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3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3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3BD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3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3BD1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D43BD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472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105</Words>
  <Characters>605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 第1學期 第2次段考 3B 英文科 參考答案</dc:title>
  <dc:subject/>
  <dc:creator>Teacher</dc:creator>
  <cp:keywords/>
  <dc:description/>
  <cp:lastModifiedBy>user</cp:lastModifiedBy>
  <cp:revision>2</cp:revision>
  <dcterms:created xsi:type="dcterms:W3CDTF">2015-12-17T02:25:00Z</dcterms:created>
  <dcterms:modified xsi:type="dcterms:W3CDTF">2015-12-17T02:25:00Z</dcterms:modified>
</cp:coreProperties>
</file>