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60" w:rsidRDefault="00A82C51" w:rsidP="00A82C51">
      <w:pPr>
        <w:rPr>
          <w:rFonts w:eastAsia="標楷體"/>
          <w:b/>
          <w:color w:val="000000"/>
          <w:sz w:val="24"/>
        </w:rPr>
      </w:pPr>
      <w:bookmarkStart w:id="0" w:name="Content"/>
      <w:bookmarkStart w:id="1" w:name="Paper1"/>
      <w:bookmarkEnd w:id="0"/>
      <w:bookmarkEnd w:id="1"/>
      <w:r w:rsidRPr="00A82C51">
        <w:rPr>
          <w:rFonts w:eastAsia="標楷體" w:hint="eastAsia"/>
          <w:b/>
          <w:color w:val="000000"/>
          <w:sz w:val="24"/>
        </w:rPr>
        <w:t>一、單一選擇題</w:t>
      </w:r>
      <w:r w:rsidRPr="00A82C51">
        <w:rPr>
          <w:rFonts w:eastAsia="標楷體" w:hint="eastAsia"/>
          <w:b/>
          <w:color w:val="000000"/>
          <w:sz w:val="24"/>
        </w:rPr>
        <w:t xml:space="preserve"> (20</w:t>
      </w:r>
      <w:r w:rsidRPr="00A82C51">
        <w:rPr>
          <w:rFonts w:eastAsia="標楷體" w:hint="eastAsia"/>
          <w:b/>
          <w:color w:val="000000"/>
          <w:sz w:val="24"/>
        </w:rPr>
        <w:t>題</w:t>
      </w:r>
      <w:r w:rsidRPr="00A82C51">
        <w:rPr>
          <w:rFonts w:eastAsia="標楷體" w:hint="eastAsia"/>
          <w:b/>
          <w:color w:val="000000"/>
          <w:sz w:val="24"/>
        </w:rPr>
        <w:t xml:space="preserve"> </w:t>
      </w:r>
      <w:r w:rsidRPr="00A82C51">
        <w:rPr>
          <w:rFonts w:eastAsia="標楷體" w:hint="eastAsia"/>
          <w:b/>
          <w:color w:val="000000"/>
          <w:sz w:val="24"/>
        </w:rPr>
        <w:t>每題</w:t>
      </w:r>
      <w:r w:rsidRPr="00A82C51">
        <w:rPr>
          <w:rFonts w:eastAsia="標楷體" w:hint="eastAsia"/>
          <w:b/>
          <w:color w:val="000000"/>
          <w:sz w:val="24"/>
        </w:rPr>
        <w:t>2</w:t>
      </w:r>
      <w:r w:rsidRPr="00A82C51">
        <w:rPr>
          <w:rFonts w:eastAsia="標楷體" w:hint="eastAsia"/>
          <w:b/>
          <w:color w:val="000000"/>
          <w:sz w:val="24"/>
        </w:rPr>
        <w:t>分</w:t>
      </w:r>
      <w:r w:rsidRPr="00A82C51">
        <w:rPr>
          <w:rFonts w:eastAsia="標楷體" w:hint="eastAsia"/>
          <w:b/>
          <w:color w:val="000000"/>
          <w:sz w:val="24"/>
        </w:rPr>
        <w:t xml:space="preserve"> </w:t>
      </w:r>
      <w:r w:rsidRPr="00A82C51">
        <w:rPr>
          <w:rFonts w:eastAsia="標楷體" w:hint="eastAsia"/>
          <w:b/>
          <w:color w:val="000000"/>
          <w:sz w:val="24"/>
        </w:rPr>
        <w:t>共</w:t>
      </w:r>
      <w:r w:rsidRPr="00A82C51">
        <w:rPr>
          <w:rFonts w:eastAsia="標楷體" w:hint="eastAsia"/>
          <w:b/>
          <w:color w:val="000000"/>
          <w:sz w:val="24"/>
        </w:rPr>
        <w:t>40</w:t>
      </w:r>
      <w:r w:rsidRPr="00A82C51">
        <w:rPr>
          <w:rFonts w:eastAsia="標楷體" w:hint="eastAsia"/>
          <w:b/>
          <w:color w:val="000000"/>
          <w:sz w:val="24"/>
        </w:rPr>
        <w:t>分</w:t>
      </w:r>
      <w:r w:rsidRPr="00A82C51">
        <w:rPr>
          <w:rFonts w:eastAsia="標楷體" w:hint="eastAsia"/>
          <w:b/>
          <w:color w:val="000000"/>
          <w:sz w:val="24"/>
        </w:rPr>
        <w:t>)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A82C51">
        <w:rPr>
          <w:rFonts w:hint="eastAsia"/>
          <w:color w:val="000000"/>
        </w:rPr>
        <w:t xml:space="preserve">括約肌是人體內很重要的肌肉，有助於控制物質的進出與移動，下列敘述何者正確？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是一種平常緊閉的肌肉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完全不受大腦意識控制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微血管後的括約肌可以調控血量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消化器官之間都有括約肌可以調控物質的進出。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A82C51">
        <w:rPr>
          <w:rFonts w:hint="eastAsia"/>
          <w:color w:val="000000"/>
        </w:rPr>
        <w:t xml:space="preserve">下列關於各種營養物質與消化部位的敘述，何者正確？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澱粉只在口腔內消化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蛋白質只在胃內消化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維生素只在小腸內消化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脂肪只在小腸內消化。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D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A82C51">
        <w:rPr>
          <w:rFonts w:hint="eastAsia"/>
          <w:color w:val="000000"/>
        </w:rPr>
        <w:t>若以石蕊試紙測量各消化液的</w:t>
      </w:r>
      <w:r w:rsidRPr="00A82C51">
        <w:rPr>
          <w:color w:val="000000"/>
        </w:rPr>
        <w:t>pH</w:t>
      </w:r>
      <w:r w:rsidRPr="00A82C51">
        <w:rPr>
          <w:rFonts w:hint="eastAsia"/>
          <w:color w:val="000000"/>
        </w:rPr>
        <w:t xml:space="preserve">值，其實驗結果與消化液之間的配對，下列何者正確？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唾液：不變色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胃液：藍色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腸液：紅色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膽汁：不變色。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石蕊試紙遇酸會呈現紅色，遇鹼會呈現藍色，而中性則不變色。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A82C51">
        <w:rPr>
          <w:rFonts w:hint="eastAsia"/>
          <w:color w:val="000000"/>
        </w:rPr>
        <w:t>下列哪一種大分子物質</w:t>
      </w:r>
      <w:r w:rsidRPr="00A82C51">
        <w:rPr>
          <w:rFonts w:hint="eastAsia"/>
          <w:b/>
          <w:bCs/>
          <w:color w:val="000000"/>
        </w:rPr>
        <w:t>無法</w:t>
      </w:r>
      <w:r w:rsidRPr="00A82C51">
        <w:rPr>
          <w:rFonts w:hint="eastAsia"/>
          <w:color w:val="000000"/>
        </w:rPr>
        <w:t xml:space="preserve">供應人類細胞生長與發育所需的能量？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纖維素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澱粉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蛋白質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脂肪。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 w:rsidRPr="00A82C51">
        <w:rPr>
          <w:rFonts w:hint="eastAsia"/>
          <w:color w:val="000000"/>
        </w:rPr>
        <w:t xml:space="preserve">下圖為心臟及血管的示意圖，下列敘述何者正確？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圖示可能是爬蟲類的心臟　</w:t>
      </w:r>
      <w:r w:rsidRPr="00A82C51">
        <w:rPr>
          <w:color w:val="000000"/>
        </w:rPr>
        <w:t>(B)a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b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 xml:space="preserve">血管內為充氧血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>心室收縮時，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d</w:t>
      </w:r>
      <w:r w:rsidRPr="00A82C51">
        <w:rPr>
          <w:rFonts w:hint="eastAsia"/>
          <w:color w:val="000000"/>
        </w:rPr>
        <w:t xml:space="preserve">血壓升高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心房收縮時，丙和丁之間的瓣膜關閉。</w:t>
      </w:r>
      <w:r w:rsidRPr="00A82C51">
        <w:rPr>
          <w:color w:val="000000"/>
        </w:rPr>
        <w:br/>
      </w:r>
      <w:r w:rsidRPr="00A82C51">
        <w:rPr>
          <w:noProof/>
          <w:color w:val="000000"/>
        </w:rPr>
        <w:drawing>
          <wp:inline distT="0" distB="0" distL="0" distR="0">
            <wp:extent cx="1276350" cy="1247775"/>
            <wp:effectExtent l="0" t="0" r="0" b="9525"/>
            <wp:docPr id="503" name="圖片 503" descr="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圖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【學習手冊】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甲：左心房、乙：左心室、丙：右心房、丁：右心室、</w:t>
      </w:r>
      <w:r w:rsidRPr="00A82C51">
        <w:rPr>
          <w:color w:val="0000FF"/>
        </w:rPr>
        <w:t>a</w:t>
      </w:r>
      <w:r w:rsidRPr="00A82C51">
        <w:rPr>
          <w:rFonts w:hint="eastAsia"/>
          <w:color w:val="0000FF"/>
        </w:rPr>
        <w:t>：上腔靜脈、</w:t>
      </w:r>
      <w:r w:rsidRPr="00A82C51">
        <w:rPr>
          <w:color w:val="0000FF"/>
        </w:rPr>
        <w:t>b</w:t>
      </w:r>
      <w:r w:rsidRPr="00A82C51">
        <w:rPr>
          <w:rFonts w:hint="eastAsia"/>
          <w:color w:val="0000FF"/>
        </w:rPr>
        <w:t>：下腔靜脈、</w:t>
      </w:r>
      <w:r w:rsidRPr="00A82C51">
        <w:rPr>
          <w:color w:val="0000FF"/>
        </w:rPr>
        <w:t>c</w:t>
      </w:r>
      <w:r w:rsidRPr="00A82C51">
        <w:rPr>
          <w:rFonts w:hint="eastAsia"/>
          <w:color w:val="0000FF"/>
        </w:rPr>
        <w:t>：肺動脈、</w:t>
      </w:r>
      <w:r w:rsidRPr="00A82C51">
        <w:rPr>
          <w:color w:val="0000FF"/>
        </w:rPr>
        <w:t>d</w:t>
      </w:r>
      <w:r w:rsidRPr="00A82C51">
        <w:rPr>
          <w:rFonts w:hint="eastAsia"/>
          <w:color w:val="0000FF"/>
        </w:rPr>
        <w:t>：主動脈、</w:t>
      </w:r>
      <w:r w:rsidRPr="00A82C51">
        <w:rPr>
          <w:color w:val="0000FF"/>
        </w:rPr>
        <w:t>e</w:t>
      </w:r>
      <w:r w:rsidRPr="00A82C51">
        <w:rPr>
          <w:rFonts w:hint="eastAsia"/>
          <w:color w:val="0000FF"/>
        </w:rPr>
        <w:t>：肺靜脈。</w:t>
      </w:r>
      <w:r w:rsidRPr="00A82C51">
        <w:rPr>
          <w:color w:val="0000FF"/>
        </w:rPr>
        <w:t>(A)</w:t>
      </w:r>
      <w:r w:rsidRPr="00A82C51">
        <w:rPr>
          <w:rFonts w:hint="eastAsia"/>
          <w:color w:val="0000FF"/>
        </w:rPr>
        <w:t>爬蟲類的心臟是二心房、二心室，但左右心室間的分隔不完全，而圖示心室分隔完全。</w:t>
      </w:r>
      <w:r w:rsidRPr="00A82C51">
        <w:rPr>
          <w:color w:val="0000FF"/>
        </w:rPr>
        <w:t>(B)a</w:t>
      </w:r>
      <w:r w:rsidRPr="00A82C51">
        <w:rPr>
          <w:rFonts w:hint="eastAsia"/>
          <w:color w:val="0000FF"/>
        </w:rPr>
        <w:t>、</w:t>
      </w:r>
      <w:r w:rsidRPr="00A82C51">
        <w:rPr>
          <w:color w:val="0000FF"/>
        </w:rPr>
        <w:t>b</w:t>
      </w:r>
      <w:r w:rsidRPr="00A82C51">
        <w:rPr>
          <w:rFonts w:hint="eastAsia"/>
          <w:color w:val="0000FF"/>
        </w:rPr>
        <w:t>、</w:t>
      </w:r>
      <w:r w:rsidRPr="00A82C51">
        <w:rPr>
          <w:color w:val="0000FF"/>
        </w:rPr>
        <w:t>c</w:t>
      </w:r>
      <w:r w:rsidRPr="00A82C51">
        <w:rPr>
          <w:rFonts w:hint="eastAsia"/>
          <w:color w:val="0000FF"/>
        </w:rPr>
        <w:t>為缺氧血。</w:t>
      </w:r>
      <w:r w:rsidRPr="00A82C51">
        <w:rPr>
          <w:color w:val="0000FF"/>
        </w:rPr>
        <w:t>(D)</w:t>
      </w:r>
      <w:r w:rsidRPr="00A82C51">
        <w:rPr>
          <w:rFonts w:hint="eastAsia"/>
          <w:color w:val="0000FF"/>
        </w:rPr>
        <w:t>心房收縮時，血液會從心房流入心室，心房和心室間的瓣膜會打開。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A82C51">
        <w:rPr>
          <w:rFonts w:hint="eastAsia"/>
          <w:color w:val="000000"/>
        </w:rPr>
        <w:t xml:space="preserve">人體的哪一消化道可同時分解醣類、蛋白質和脂質？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口腔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胃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小腸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大腸。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【學習手冊】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小腸中有胰液和腸液等消化液，可同時分解醣類、蛋白質和脂質。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Pr="00A82C51">
        <w:rPr>
          <w:rFonts w:hint="eastAsia"/>
          <w:color w:val="000000"/>
        </w:rPr>
        <w:t>下表中</w:t>
      </w:r>
      <w:r w:rsidRPr="00A82C51">
        <w:rPr>
          <w:color w:val="000000"/>
        </w:rPr>
        <w:t>A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B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D</w:t>
      </w:r>
      <w:r w:rsidRPr="00A82C51">
        <w:rPr>
          <w:rFonts w:hint="eastAsia"/>
          <w:color w:val="000000"/>
        </w:rPr>
        <w:t>為對身體各處測量氧氣與二氧化碳的分壓，試與吸入的空氣比較，推測何者最可能為從肺泡得到的數值？</w:t>
      </w:r>
      <w:r w:rsidRPr="00A82C51">
        <w:rPr>
          <w:color w:val="000000"/>
        </w:rPr>
        <w:br/>
      </w:r>
      <w:r w:rsidRPr="00A82C51">
        <w:rPr>
          <w:color w:val="000000"/>
        </w:rPr>
        <w:object w:dxaOrig="564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75pt" o:ole="">
            <v:imagedata r:id="rId7" o:title=""/>
          </v:shape>
          <o:OLEObject Type="Embed" ProgID="Word.Document.8" ShapeID="_x0000_i1025" DrawAspect="Content" ObjectID="_1523953617" r:id="rId8">
            <o:FieldCodes>\s</o:FieldCodes>
          </o:OLEObject>
        </w:objec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肺泡為體內氧分壓最高的地方。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A82C51">
        <w:rPr>
          <w:rFonts w:hint="eastAsia"/>
          <w:color w:val="000000"/>
        </w:rPr>
        <w:t>關於人體不同器官的功能，下列敘述何者</w:t>
      </w:r>
      <w:r w:rsidRPr="00A82C51">
        <w:rPr>
          <w:rFonts w:hint="eastAsia"/>
          <w:b/>
          <w:color w:val="000000"/>
        </w:rPr>
        <w:t>錯誤</w:t>
      </w:r>
      <w:r w:rsidRPr="00A82C51">
        <w:rPr>
          <w:rFonts w:hint="eastAsia"/>
          <w:color w:val="000000"/>
        </w:rPr>
        <w:t xml:space="preserve">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肝臟形成尿素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肛門專司排泄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胰臟調節血糖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肺藉呼吸調節血液之</w:t>
      </w:r>
      <w:r w:rsidRPr="00A82C51">
        <w:rPr>
          <w:color w:val="000000"/>
        </w:rPr>
        <w:t>pH</w:t>
      </w:r>
      <w:r w:rsidRPr="00A82C51">
        <w:rPr>
          <w:rFonts w:hint="eastAsia"/>
          <w:color w:val="000000"/>
        </w:rPr>
        <w:t>值。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(B)</w:t>
      </w:r>
      <w:r w:rsidRPr="00A82C51">
        <w:rPr>
          <w:rFonts w:hint="eastAsia"/>
          <w:color w:val="0000FF"/>
        </w:rPr>
        <w:t>肛門是排出食物殘餘物的消化作用，並非排泄。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A82C51">
        <w:rPr>
          <w:rFonts w:hint="eastAsia"/>
          <w:color w:val="000000"/>
        </w:rPr>
        <w:t xml:space="preserve">丁丁感冒不舒服又不去看醫生，自行在網路上購買來路不明的藥物服用，結果吃藥以後感冒症狀不但沒有減緩，反而尿血，丁丁嚇壞了，趕緊去看醫生，醫生說丁丁的腎臟出了問題。請問，丁丁可能是何種功能受損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過濾作用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分泌作用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再吸收作用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尿素的代謝。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尿血表示尿液中出現了紅血球，應是絲球體的過濾作用功能損害，使得血球也被過濾至尿液中。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A82C51">
        <w:rPr>
          <w:rFonts w:hint="eastAsia"/>
          <w:color w:val="000000"/>
        </w:rPr>
        <w:t xml:space="preserve">心臟處有半月瓣、房室瓣，靜脈內有靜脈瓣，如何控制這些瓣膜之開啟或閉合？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由神經細胞發生訊息控制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由瓣膜之肌肉自行收縮舒張控制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由血流所產生之力控制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由瓣膜所附著處之肌肉所控制。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（　　　）</w:t>
      </w:r>
      <w:r>
        <w:rPr>
          <w:rFonts w:ascii="新細明體" w:eastAsia="新細明體" w:hAnsi="新細明體" w:cs="Arial"/>
          <w:color w:val="000000"/>
        </w:rPr>
        <w:t>11.</w:t>
      </w:r>
      <w:r w:rsidRPr="00A82C51">
        <w:rPr>
          <w:rFonts w:hint="eastAsia"/>
          <w:color w:val="000000"/>
        </w:rPr>
        <w:t>甲、紅血球，乙、胺基酸，丙、蛋白質，丁、尿素，戊、</w:t>
      </w:r>
      <w:r w:rsidRPr="00A82C51">
        <w:rPr>
          <w:color w:val="000000"/>
        </w:rPr>
        <w:t>Na</w:t>
      </w:r>
      <w:r w:rsidRPr="00A82C51">
        <w:rPr>
          <w:rFonts w:hint="eastAsia"/>
          <w:color w:val="000000"/>
          <w:vertAlign w:val="superscript"/>
        </w:rPr>
        <w:t>＋</w:t>
      </w:r>
      <w:r w:rsidRPr="00A82C51">
        <w:rPr>
          <w:rFonts w:hint="eastAsia"/>
          <w:color w:val="000000"/>
        </w:rPr>
        <w:t xml:space="preserve">，己、葡萄糖，上述六種物質，就一個正常人而言，哪些成分在血漿中與在鮑氏囊濾液中的濃度相等，但在尿液中的濃度為零？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甲丁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乙戊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乙丙己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乙己。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rFonts w:cs="Arial"/>
          <w:color w:val="FF0000"/>
        </w:rPr>
      </w:pPr>
      <w:r w:rsidRPr="00A82C51">
        <w:rPr>
          <w:rFonts w:cs="Arial"/>
          <w:color w:val="FF0000"/>
        </w:rPr>
        <w:t xml:space="preserve"> </w:t>
      </w:r>
      <w:r w:rsidRPr="00A82C51">
        <w:rPr>
          <w:rFonts w:cs="Arial"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rFonts w:cs="Arial"/>
          <w:color w:val="FF0000"/>
        </w:rPr>
        <w:t xml:space="preserve"> D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乙和己是可利用的小分子養分，會被腎小管完全再吸收。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12.</w:t>
      </w:r>
      <w:r w:rsidRPr="00A82C51">
        <w:rPr>
          <w:rFonts w:hint="eastAsia"/>
          <w:color w:val="000000"/>
        </w:rPr>
        <w:t xml:space="preserve">下為人體心臟剖面圖，小花根據老師上課所說「充氧血呈紅色，減氧血呈暗紅色」的概念，將心臟腔室的血管內液體著色，若小花觀念正確，心臟將被著成如何？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右邊血管及腔室都著成暗紅色，左邊血管及腔室都著成紅色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與心室（丙、丁）相接的血管著成紅色，與心房（甲、乙）相接的血管著成暗紅色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與肺有關的血管及腔室（乙、丙）著成紅色，其他著成暗紅色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血液回心臟的血管及腔室著成暗紅色，血液離開心臟的血管及腔室都著成紅色。</w:t>
      </w:r>
      <w:r w:rsidRPr="00A82C51">
        <w:rPr>
          <w:color w:val="000000"/>
        </w:rPr>
        <w:br/>
      </w:r>
      <w:r w:rsidRPr="00A82C51">
        <w:rPr>
          <w:noProof/>
          <w:color w:val="000000"/>
        </w:rPr>
        <w:drawing>
          <wp:inline distT="0" distB="0" distL="0" distR="0">
            <wp:extent cx="1590675" cy="1390650"/>
            <wp:effectExtent l="0" t="0" r="9525" b="0"/>
            <wp:docPr id="1" name="圖片 1" descr="05-0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-01-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13.</w:t>
      </w:r>
      <w:r w:rsidRPr="00A82C51">
        <w:rPr>
          <w:rFonts w:hint="eastAsia"/>
          <w:color w:val="000000"/>
        </w:rPr>
        <w:t>蛋白質含有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H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O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N</w:t>
      </w:r>
      <w:r w:rsidRPr="00A82C51">
        <w:rPr>
          <w:rFonts w:hint="eastAsia"/>
          <w:color w:val="000000"/>
        </w:rPr>
        <w:t>等元素，並含有能量，經細胞代謝作用後所產生的廢物，皆會被排至體外。下列關於這些廢物排出途徑的敘述，哪一項是</w:t>
      </w:r>
      <w:r w:rsidRPr="00A82C51">
        <w:rPr>
          <w:rFonts w:hint="eastAsia"/>
          <w:b/>
          <w:color w:val="000000"/>
        </w:rPr>
        <w:t>錯誤</w:t>
      </w:r>
      <w:r w:rsidRPr="00A82C51">
        <w:rPr>
          <w:rFonts w:hint="eastAsia"/>
          <w:color w:val="000000"/>
        </w:rPr>
        <w:t xml:space="preserve">的？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>大部分含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 xml:space="preserve">的物質由肺排出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>大部分含</w:t>
      </w:r>
      <w:r w:rsidRPr="00A82C51">
        <w:rPr>
          <w:color w:val="000000"/>
        </w:rPr>
        <w:t>N</w:t>
      </w:r>
      <w:r w:rsidRPr="00A82C51">
        <w:rPr>
          <w:rFonts w:hint="eastAsia"/>
          <w:color w:val="000000"/>
        </w:rPr>
        <w:t xml:space="preserve">的物質由肛門排出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>大部分含</w:t>
      </w:r>
      <w:r w:rsidRPr="00A82C51">
        <w:rPr>
          <w:color w:val="000000"/>
        </w:rPr>
        <w:t>H</w:t>
      </w:r>
      <w:r w:rsidRPr="00A82C51">
        <w:rPr>
          <w:rFonts w:hint="eastAsia"/>
          <w:color w:val="000000"/>
        </w:rPr>
        <w:t xml:space="preserve">的物質由腎排出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大部分的熱能由皮膚排出。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【學習手冊】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含氮廢物主要在腎臟形成尿液排出。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14.</w:t>
      </w:r>
      <w:r w:rsidRPr="00A82C51">
        <w:rPr>
          <w:rFonts w:hint="eastAsia"/>
          <w:color w:val="000000"/>
        </w:rPr>
        <w:t xml:space="preserve">人體血液加入抗凝血劑後離心，離心後分為上下兩層，下列對於各層的敘述何者正確？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上層是血球碎片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下層為黃色液體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上層的體積比下層為多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紅血球在上層，白血球在下層。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【習作簿】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(A)</w:t>
      </w:r>
      <w:r w:rsidRPr="00A82C51">
        <w:rPr>
          <w:rFonts w:hint="eastAsia"/>
          <w:color w:val="0000FF"/>
        </w:rPr>
        <w:t>上層是血漿。</w:t>
      </w:r>
      <w:r w:rsidRPr="00A82C51">
        <w:rPr>
          <w:color w:val="0000FF"/>
        </w:rPr>
        <w:t>(B)</w:t>
      </w:r>
      <w:r w:rsidRPr="00A82C51">
        <w:rPr>
          <w:rFonts w:hint="eastAsia"/>
          <w:color w:val="0000FF"/>
        </w:rPr>
        <w:t>下層為血球，是紅色。</w:t>
      </w:r>
      <w:r w:rsidRPr="00A82C51">
        <w:rPr>
          <w:color w:val="0000FF"/>
        </w:rPr>
        <w:t>(D)</w:t>
      </w:r>
      <w:r w:rsidRPr="00A82C51">
        <w:rPr>
          <w:rFonts w:hint="eastAsia"/>
          <w:color w:val="0000FF"/>
        </w:rPr>
        <w:t>紅血球和白血球都在下層。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15.</w:t>
      </w:r>
      <w:r w:rsidRPr="00A82C51">
        <w:rPr>
          <w:rFonts w:hint="eastAsia"/>
          <w:color w:val="000000"/>
        </w:rPr>
        <w:t>小美最近老是覺得身體不舒服，常常雙腳水腫，她去看醫生，醫生幫他抽取了三個部位的液體，進行成分分析，結果如下表。請問小美可能是何功能出問題？</w:t>
      </w:r>
      <w:r w:rsidRPr="00A82C51">
        <w:rPr>
          <w:color w:val="000000"/>
        </w:rPr>
        <w:br/>
      </w:r>
      <w:r w:rsidRPr="00A82C51">
        <w:rPr>
          <w:color w:val="000000"/>
        </w:rPr>
        <w:object w:dxaOrig="7606" w:dyaOrig="1510">
          <v:shape id="_x0000_i1026" type="#_x0000_t75" style="width:380.25pt;height:75.75pt" o:ole="">
            <v:imagedata r:id="rId10" o:title=""/>
          </v:shape>
          <o:OLEObject Type="Embed" ProgID="Word.Document.8" ShapeID="_x0000_i1026" DrawAspect="Content" ObjectID="_1523953618" r:id="rId11">
            <o:FieldCodes>\s</o:FieldCodes>
          </o:OLEObject>
        </w:object>
      </w:r>
      <w:r w:rsidRPr="00A82C51">
        <w:rPr>
          <w:color w:val="000000"/>
        </w:rPr>
        <w:br/>
        <w:t>(A)</w:t>
      </w:r>
      <w:r w:rsidRPr="00A82C51">
        <w:rPr>
          <w:rFonts w:hint="eastAsia"/>
          <w:color w:val="000000"/>
        </w:rPr>
        <w:t xml:space="preserve">絲球體的過濾作用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肝臟無法合成尿素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腎小管的再吸收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腎小管的分泌作用。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大分子蛋白質出現在尿液中，應是絲球體的過濾作用缺損。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16.</w:t>
      </w:r>
      <w:r w:rsidRPr="00A82C51">
        <w:rPr>
          <w:rFonts w:hint="eastAsia"/>
          <w:color w:val="000000"/>
        </w:rPr>
        <w:t xml:space="preserve">人體消化道內的水分主要由哪一器官吸收？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大腸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小腸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胃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口腔。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17.</w:t>
      </w:r>
      <w:r w:rsidRPr="00A82C51">
        <w:rPr>
          <w:rFonts w:hint="eastAsia"/>
          <w:color w:val="000000"/>
        </w:rPr>
        <w:t xml:space="preserve">組織細胞產生的二氧化碳主要由何種方式在人體內運送？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和血紅素結合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以碳酸的形式溶於血漿中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以碳酸氫根的方式溶於血漿中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以氣態存於血液中。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18.</w:t>
      </w:r>
      <w:r w:rsidRPr="00A82C51">
        <w:rPr>
          <w:rFonts w:hint="eastAsia"/>
          <w:color w:val="000000"/>
        </w:rPr>
        <w:t xml:space="preserve">某生的尿液一向正常，若今日攝食較多量的糖及食鹽，則今日排出的尿液中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糖與食鹽皆增加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糖與食鹽與往常相同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糖與往常相同，但食鹽增加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糖增加，食鹽與往常相同。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正常情況下糖會被再吸收，故尿液中不會含有糖分。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19.</w:t>
      </w:r>
      <w:r w:rsidRPr="00A82C51">
        <w:rPr>
          <w:rFonts w:cs="PMingLiu" w:hint="eastAsia"/>
          <w:color w:val="000000"/>
          <w:kern w:val="0"/>
        </w:rPr>
        <w:t>下圖為局部腎元構造之示意圖，「甲」和「乙」為血液中的兩類成分。下列選項，何者正確？</w:t>
      </w:r>
      <w:r w:rsidRPr="00A82C51">
        <w:rPr>
          <w:rFonts w:cs="PMingLiu"/>
          <w:color w:val="000000"/>
          <w:kern w:val="0"/>
        </w:rPr>
        <w:br/>
      </w:r>
      <w:r w:rsidRPr="00A82C51">
        <w:rPr>
          <w:rFonts w:cs="PMingLiu"/>
          <w:color w:val="000000"/>
          <w:kern w:val="0"/>
        </w:rPr>
        <w:object w:dxaOrig="4475" w:dyaOrig="2252">
          <v:shape id="_x0000_i1027" type="#_x0000_t75" style="width:223.5pt;height:112.5pt" o:ole="">
            <v:imagedata r:id="rId12" o:title=""/>
          </v:shape>
          <o:OLEObject Type="Embed" ProgID="Word.Document.8" ShapeID="_x0000_i1027" DrawAspect="Content" ObjectID="_1523953619" r:id="rId13">
            <o:FieldCodes>\s</o:FieldCodes>
          </o:OLEObject>
        </w:object>
      </w:r>
      <w:r w:rsidRPr="00A82C51">
        <w:rPr>
          <w:noProof/>
          <w:color w:val="000000"/>
        </w:rPr>
        <w:drawing>
          <wp:inline distT="0" distB="0" distL="0" distR="0">
            <wp:extent cx="1847850" cy="1581150"/>
            <wp:effectExtent l="0" t="0" r="0" b="0"/>
            <wp:docPr id="14" name="圖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</w:t>
      </w:r>
      <w:r w:rsidRPr="00A82C51">
        <w:rPr>
          <w:rFonts w:cs="PMingLiu"/>
          <w:vanish/>
          <w:color w:val="008000"/>
          <w:kern w:val="0"/>
        </w:rPr>
        <w:t>101</w:t>
      </w:r>
      <w:r w:rsidRPr="00A82C51">
        <w:rPr>
          <w:rFonts w:cs="PMingLiu" w:hint="eastAsia"/>
          <w:vanish/>
          <w:color w:val="008000"/>
          <w:kern w:val="0"/>
        </w:rPr>
        <w:t>學測</w:t>
      </w:r>
      <w:r w:rsidRPr="00A82C51">
        <w:rPr>
          <w:rFonts w:hint="eastAsia"/>
          <w:vanish/>
          <w:color w:val="008000"/>
        </w:rPr>
        <w:t>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</w:t>
      </w:r>
    </w:p>
    <w:p w:rsidR="00A82C51" w:rsidRDefault="00A82C51" w:rsidP="00A82C51">
      <w:pPr>
        <w:ind w:left="1140" w:hanging="1140"/>
        <w:rPr>
          <w:rFonts w:cs="TimesNewRomanPSMT"/>
          <w:color w:val="0000FF"/>
          <w:kern w:val="0"/>
        </w:rPr>
      </w:pPr>
      <w:r w:rsidRPr="00A82C51">
        <w:rPr>
          <w:rFonts w:cs="TimesNewRomanPSMT"/>
          <w:color w:val="0000FF"/>
          <w:kern w:val="0"/>
        </w:rPr>
        <w:t xml:space="preserve"> </w:t>
      </w:r>
      <w:r w:rsidRPr="00A82C51">
        <w:rPr>
          <w:rFonts w:cs="TimesNewRomanPSMT" w:hint="eastAsia"/>
          <w:color w:val="0000FF"/>
          <w:kern w:val="0"/>
          <w:bdr w:val="single" w:sz="4" w:space="0" w:color="auto" w:shadow="1"/>
        </w:rPr>
        <w:t xml:space="preserve">  </w:t>
      </w:r>
      <w:r w:rsidRPr="00A82C51">
        <w:rPr>
          <w:rFonts w:cs="TimesNewRomanPSMT" w:hint="eastAsia"/>
          <w:color w:val="0000FF"/>
          <w:kern w:val="0"/>
          <w:bdr w:val="single" w:sz="4" w:space="0" w:color="auto" w:shadow="1"/>
        </w:rPr>
        <w:t>解析</w:t>
      </w:r>
      <w:r w:rsidRPr="00A82C51">
        <w:rPr>
          <w:rFonts w:cs="TimesNewRomanPSMT" w:hint="eastAsia"/>
          <w:color w:val="0000FF"/>
          <w:kern w:val="0"/>
          <w:bdr w:val="single" w:sz="4" w:space="0" w:color="auto" w:shadow="1"/>
        </w:rPr>
        <w:t xml:space="preserve">  </w:t>
      </w:r>
      <w:r w:rsidRPr="00A82C51">
        <w:rPr>
          <w:rFonts w:cs="TimesNewRomanPSMT"/>
          <w:color w:val="0000FF"/>
          <w:kern w:val="0"/>
        </w:rPr>
        <w:t xml:space="preserve"> </w:t>
      </w:r>
      <w:r w:rsidRPr="00A82C51">
        <w:rPr>
          <w:rFonts w:cs="TimesNewRomanPSMT" w:hint="eastAsia"/>
          <w:color w:val="0000FF"/>
          <w:kern w:val="0"/>
        </w:rPr>
        <w:t>甲在腎小球會過濾進入鮑氏囊內，表示其為一小分子；乙無法在腎小球中過濾至鮑氏囊內，表示其為一大分子。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20.</w:t>
      </w:r>
      <w:r w:rsidRPr="00A82C51">
        <w:rPr>
          <w:rFonts w:hint="eastAsia"/>
          <w:color w:val="000000"/>
        </w:rPr>
        <w:t>下表是有關人體各消化器官的消化作用情形，「＋」表示有作用，「－」表示沒有作用，何者正確？</w:t>
      </w:r>
      <w:r w:rsidRPr="00A82C51">
        <w:rPr>
          <w:color w:val="000000"/>
        </w:rPr>
        <w:br/>
      </w:r>
      <w:r w:rsidRPr="00A82C51">
        <w:rPr>
          <w:color w:val="000000"/>
        </w:rPr>
        <w:object w:dxaOrig="6267" w:dyaOrig="2145">
          <v:shape id="_x0000_i1028" type="#_x0000_t75" style="width:313.5pt;height:107.25pt" o:ole="">
            <v:imagedata r:id="rId15" o:title=""/>
          </v:shape>
          <o:OLEObject Type="Embed" ProgID="Word.Document.8" ShapeID="_x0000_i1028" DrawAspect="Content" ObjectID="_1523953620" r:id="rId16">
            <o:FieldCodes>\s</o:FieldCodes>
          </o:OLEObject>
        </w:objec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</w:t>
      </w:r>
      <w:r w:rsidRPr="00A82C51">
        <w:rPr>
          <w:vanish/>
          <w:color w:val="008000"/>
        </w:rPr>
        <w:t>98</w:t>
      </w:r>
      <w:r w:rsidRPr="00A82C51">
        <w:rPr>
          <w:rFonts w:hint="eastAsia"/>
          <w:vanish/>
          <w:color w:val="008000"/>
        </w:rPr>
        <w:t>師大附中段考題】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(A)</w:t>
      </w:r>
      <w:r w:rsidRPr="00A82C51">
        <w:rPr>
          <w:rFonts w:hint="eastAsia"/>
          <w:color w:val="0000FF"/>
        </w:rPr>
        <w:t>口腔不能消化核酸。</w:t>
      </w:r>
      <w:r w:rsidRPr="00A82C51">
        <w:rPr>
          <w:color w:val="0000FF"/>
        </w:rPr>
        <w:t>(C)</w:t>
      </w:r>
      <w:r w:rsidRPr="00A82C51">
        <w:rPr>
          <w:rFonts w:hint="eastAsia"/>
          <w:color w:val="0000FF"/>
        </w:rPr>
        <w:t>胃不能消化核酸。</w:t>
      </w:r>
      <w:r w:rsidRPr="00A82C51">
        <w:rPr>
          <w:color w:val="0000FF"/>
        </w:rPr>
        <w:t>(D)</w:t>
      </w:r>
      <w:r w:rsidRPr="00A82C51">
        <w:rPr>
          <w:rFonts w:hint="eastAsia"/>
          <w:color w:val="0000FF"/>
        </w:rPr>
        <w:t>小腸能消化核酸。</w:t>
      </w:r>
    </w:p>
    <w:p w:rsidR="00A82C51" w:rsidRDefault="00A82C51" w:rsidP="00A82C51">
      <w:pPr>
        <w:ind w:left="1140" w:hanging="1140"/>
        <w:rPr>
          <w:color w:val="000000"/>
        </w:rPr>
      </w:pPr>
    </w:p>
    <w:p w:rsidR="00A82C51" w:rsidRDefault="00A82C51" w:rsidP="00A82C51">
      <w:pPr>
        <w:rPr>
          <w:rFonts w:eastAsia="標楷體"/>
          <w:b/>
          <w:color w:val="000000"/>
          <w:sz w:val="24"/>
        </w:rPr>
      </w:pPr>
      <w:r w:rsidRPr="00A82C51">
        <w:rPr>
          <w:rFonts w:eastAsia="標楷體" w:hint="eastAsia"/>
          <w:b/>
          <w:color w:val="000000"/>
          <w:sz w:val="24"/>
        </w:rPr>
        <w:t>二、多重選擇題</w:t>
      </w:r>
      <w:r w:rsidRPr="00A82C51">
        <w:rPr>
          <w:rFonts w:eastAsia="標楷體" w:hint="eastAsia"/>
          <w:b/>
          <w:color w:val="000000"/>
          <w:sz w:val="24"/>
        </w:rPr>
        <w:t xml:space="preserve"> (20</w:t>
      </w:r>
      <w:r w:rsidRPr="00A82C51">
        <w:rPr>
          <w:rFonts w:eastAsia="標楷體" w:hint="eastAsia"/>
          <w:b/>
          <w:color w:val="000000"/>
          <w:sz w:val="24"/>
        </w:rPr>
        <w:t>題</w:t>
      </w:r>
      <w:r w:rsidRPr="00A82C51">
        <w:rPr>
          <w:rFonts w:eastAsia="標楷體" w:hint="eastAsia"/>
          <w:b/>
          <w:color w:val="000000"/>
          <w:sz w:val="24"/>
        </w:rPr>
        <w:t xml:space="preserve"> </w:t>
      </w:r>
      <w:r w:rsidRPr="00A82C51">
        <w:rPr>
          <w:rFonts w:eastAsia="標楷體" w:hint="eastAsia"/>
          <w:b/>
          <w:color w:val="000000"/>
          <w:sz w:val="24"/>
        </w:rPr>
        <w:t>每題</w:t>
      </w:r>
      <w:r w:rsidRPr="00A82C51">
        <w:rPr>
          <w:rFonts w:eastAsia="標楷體" w:hint="eastAsia"/>
          <w:b/>
          <w:color w:val="000000"/>
          <w:sz w:val="24"/>
        </w:rPr>
        <w:t>2</w:t>
      </w:r>
      <w:r w:rsidRPr="00A82C51">
        <w:rPr>
          <w:rFonts w:eastAsia="標楷體" w:hint="eastAsia"/>
          <w:b/>
          <w:color w:val="000000"/>
          <w:sz w:val="24"/>
        </w:rPr>
        <w:t>分</w:t>
      </w:r>
      <w:r w:rsidRPr="00A82C51">
        <w:rPr>
          <w:rFonts w:eastAsia="標楷體" w:hint="eastAsia"/>
          <w:b/>
          <w:color w:val="000000"/>
          <w:sz w:val="24"/>
        </w:rPr>
        <w:t xml:space="preserve"> </w:t>
      </w:r>
      <w:r w:rsidRPr="00A82C51">
        <w:rPr>
          <w:rFonts w:eastAsia="標楷體" w:hint="eastAsia"/>
          <w:b/>
          <w:color w:val="000000"/>
          <w:sz w:val="24"/>
        </w:rPr>
        <w:t>共</w:t>
      </w:r>
      <w:r w:rsidRPr="00A82C51">
        <w:rPr>
          <w:rFonts w:eastAsia="標楷體" w:hint="eastAsia"/>
          <w:b/>
          <w:color w:val="000000"/>
          <w:sz w:val="24"/>
        </w:rPr>
        <w:t>40</w:t>
      </w:r>
      <w:r w:rsidRPr="00A82C51">
        <w:rPr>
          <w:rFonts w:eastAsia="標楷體" w:hint="eastAsia"/>
          <w:b/>
          <w:color w:val="000000"/>
          <w:sz w:val="24"/>
        </w:rPr>
        <w:t>分</w:t>
      </w:r>
      <w:r w:rsidRPr="00A82C51">
        <w:rPr>
          <w:rFonts w:eastAsia="標楷體" w:hint="eastAsia"/>
          <w:b/>
          <w:color w:val="000000"/>
          <w:sz w:val="24"/>
        </w:rPr>
        <w:t>)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A82C51">
        <w:rPr>
          <w:rFonts w:hint="eastAsia"/>
          <w:color w:val="000000"/>
        </w:rPr>
        <w:t xml:space="preserve">哪些養分進入絨毛後，離開小腸所用的循環系統與脂肪相同？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>維生素</w:t>
      </w:r>
      <w:r w:rsidRPr="00A82C51">
        <w:rPr>
          <w:color w:val="000000"/>
        </w:rPr>
        <w:t>A</w:t>
      </w:r>
      <w:r w:rsidRPr="00A82C51">
        <w:rPr>
          <w:rFonts w:hint="eastAsia"/>
          <w:color w:val="000000"/>
        </w:rPr>
        <w:t xml:space="preserve">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>維生素</w:t>
      </w:r>
      <w:r w:rsidRPr="00A82C51">
        <w:rPr>
          <w:color w:val="000000"/>
        </w:rPr>
        <w:t>B</w:t>
      </w:r>
      <w:r w:rsidRPr="00A82C51">
        <w:rPr>
          <w:rFonts w:hint="eastAsia"/>
          <w:color w:val="000000"/>
        </w:rPr>
        <w:t xml:space="preserve">群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>維生素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 xml:space="preserve">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維生素</w:t>
      </w:r>
      <w:r w:rsidRPr="00A82C51">
        <w:rPr>
          <w:color w:val="000000"/>
        </w:rPr>
        <w:t>D</w:t>
      </w:r>
      <w:r w:rsidRPr="00A82C51">
        <w:rPr>
          <w:rFonts w:hint="eastAsia"/>
          <w:color w:val="000000"/>
        </w:rPr>
        <w:t xml:space="preserve">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維生素</w:t>
      </w:r>
      <w:r w:rsidRPr="00A82C51">
        <w:rPr>
          <w:color w:val="000000"/>
        </w:rPr>
        <w:t>E</w:t>
      </w:r>
      <w:r w:rsidRPr="00A82C51">
        <w:rPr>
          <w:rFonts w:hint="eastAsia"/>
          <w:color w:val="000000"/>
        </w:rPr>
        <w:t>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</w:t>
      </w:r>
      <w:r w:rsidRPr="00A82C51">
        <w:rPr>
          <w:vanish/>
          <w:color w:val="008000"/>
        </w:rPr>
        <w:t>97</w:t>
      </w:r>
      <w:r w:rsidRPr="00A82C51">
        <w:rPr>
          <w:rFonts w:hint="eastAsia"/>
          <w:vanish/>
          <w:color w:val="008000"/>
        </w:rPr>
        <w:t>高雄女中段考題】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ADE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A82C51">
        <w:rPr>
          <w:rFonts w:hint="eastAsia"/>
          <w:color w:val="000000"/>
        </w:rPr>
        <w:t>氨對細胞的毒性很大，故以氨的形式排除含氮廢物的動物需以大量的水將氨稀釋，並快速排除，試推測下列哪些動物</w:t>
      </w:r>
      <w:r w:rsidRPr="00A82C51">
        <w:rPr>
          <w:rFonts w:hint="eastAsia"/>
          <w:b/>
          <w:bCs/>
          <w:color w:val="000000"/>
        </w:rPr>
        <w:t>不可能</w:t>
      </w:r>
      <w:r w:rsidRPr="00A82C51">
        <w:rPr>
          <w:rFonts w:hint="eastAsia"/>
          <w:color w:val="000000"/>
        </w:rPr>
        <w:t xml:space="preserve">以氨的形式排除含氮廢物？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草履蟲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渦蟲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昆蟲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蜥蜴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麻雀。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CDE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水生動物較容易快速將氨排至體外，陸生動物多以尿素或尿酸的形式排除含氮廢物。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A82C51">
        <w:rPr>
          <w:rFonts w:hint="eastAsia"/>
          <w:color w:val="000000"/>
        </w:rPr>
        <w:t xml:space="preserve">下圖為人體上臂之肱動脈所測得之血壓變化，根據圖中資料，下列敘述何者正確？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>此人每分鐘心跳數約為</w:t>
      </w:r>
      <w:r w:rsidRPr="00A82C51">
        <w:rPr>
          <w:color w:val="000000"/>
        </w:rPr>
        <w:t>75</w:t>
      </w:r>
      <w:r w:rsidRPr="00A82C51">
        <w:rPr>
          <w:rFonts w:hint="eastAsia"/>
          <w:color w:val="000000"/>
        </w:rPr>
        <w:t xml:space="preserve">次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若測肱靜脈處，其血壓值也相同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若測點移至下臂，則血壓波動變化幅度更大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>血壓</w:t>
      </w:r>
      <w:r w:rsidRPr="00A82C51">
        <w:rPr>
          <w:color w:val="000000"/>
        </w:rPr>
        <w:t>120</w:t>
      </w:r>
      <w:r w:rsidRPr="00A82C51">
        <w:rPr>
          <w:rFonts w:hint="eastAsia"/>
          <w:color w:val="000000"/>
        </w:rPr>
        <w:t xml:space="preserve">時，肱動脈內之血液量較多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若測點移至下臂，則收縮壓與舒張壓之時間會變更密集。</w:t>
      </w:r>
      <w:r w:rsidRPr="00A82C51">
        <w:rPr>
          <w:color w:val="000000"/>
        </w:rPr>
        <w:br/>
      </w:r>
      <w:r w:rsidRPr="00A82C51">
        <w:rPr>
          <w:noProof/>
          <w:color w:val="000000"/>
        </w:rPr>
        <w:drawing>
          <wp:inline distT="0" distB="0" distL="0" distR="0">
            <wp:extent cx="1828800" cy="1228725"/>
            <wp:effectExtent l="0" t="0" r="0" b="9525"/>
            <wp:docPr id="25" name="圖片 25" descr="05-01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5-01-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AD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(B)</w:t>
      </w:r>
      <w:r w:rsidRPr="00A82C51">
        <w:rPr>
          <w:rFonts w:hint="eastAsia"/>
          <w:color w:val="0000FF"/>
        </w:rPr>
        <w:t>靜脈處無脈搏，故無收縮壓及舒張壓之差。</w:t>
      </w:r>
      <w:r w:rsidRPr="00A82C51">
        <w:rPr>
          <w:color w:val="0000FF"/>
        </w:rPr>
        <w:t>(C)</w:t>
      </w:r>
      <w:r w:rsidRPr="00A82C51">
        <w:rPr>
          <w:rFonts w:hint="eastAsia"/>
          <w:color w:val="0000FF"/>
        </w:rPr>
        <w:t>愈近心臟，舒張壓和收縮壓相差愈多，脈搏愈明顯；愈遠離心臟，舒張壓和收縮壓差距變小，脈搏愈不明顯。</w:t>
      </w:r>
      <w:r w:rsidRPr="00A82C51">
        <w:rPr>
          <w:color w:val="0000FF"/>
        </w:rPr>
        <w:t>(E)</w:t>
      </w:r>
      <w:r w:rsidRPr="00A82C51">
        <w:rPr>
          <w:rFonts w:hint="eastAsia"/>
          <w:color w:val="0000FF"/>
        </w:rPr>
        <w:t>測點移動，脈搏數常不變，故收縮壓及舒張壓之時間差仍相同。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A82C51">
        <w:rPr>
          <w:rFonts w:hint="eastAsia"/>
          <w:color w:val="000000"/>
        </w:rPr>
        <w:t xml:space="preserve">下列何者為蛋白質的功能？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提供能量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調節生理機能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催化反應的進行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運輸氧氣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組成胺基酸。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ABCD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 w:rsidRPr="00A82C51">
        <w:rPr>
          <w:rFonts w:hint="eastAsia"/>
          <w:color w:val="000000"/>
        </w:rPr>
        <w:t>附圖為人類心血管系統的示意圖，</w:t>
      </w:r>
      <w:r w:rsidRPr="00A82C51">
        <w:rPr>
          <w:color w:val="000000"/>
        </w:rPr>
        <w:t>a</w:t>
      </w:r>
      <w:r w:rsidRPr="00A82C51">
        <w:rPr>
          <w:rFonts w:hint="eastAsia"/>
          <w:color w:val="000000"/>
        </w:rPr>
        <w:t>～</w:t>
      </w:r>
      <w:r w:rsidRPr="00A82C51">
        <w:rPr>
          <w:color w:val="000000"/>
        </w:rPr>
        <w:t>o</w:t>
      </w:r>
      <w:r w:rsidRPr="00A82C51">
        <w:rPr>
          <w:rFonts w:hint="eastAsia"/>
          <w:color w:val="000000"/>
        </w:rPr>
        <w:t xml:space="preserve">為血管代號，下列代號與名稱的配對，何者正確？　</w:t>
      </w:r>
      <w:r w:rsidRPr="00A82C51">
        <w:rPr>
          <w:color w:val="000000"/>
        </w:rPr>
        <w:t>(A)c</w:t>
      </w:r>
      <w:r w:rsidRPr="00A82C51">
        <w:rPr>
          <w:rFonts w:hint="eastAsia"/>
          <w:color w:val="000000"/>
        </w:rPr>
        <w:t xml:space="preserve">為肺靜脈　</w:t>
      </w:r>
      <w:r w:rsidRPr="00A82C51">
        <w:rPr>
          <w:color w:val="000000"/>
        </w:rPr>
        <w:t>(B)d</w:t>
      </w:r>
      <w:r w:rsidRPr="00A82C51">
        <w:rPr>
          <w:rFonts w:hint="eastAsia"/>
          <w:color w:val="000000"/>
        </w:rPr>
        <w:t xml:space="preserve">為下腔靜脈　</w:t>
      </w:r>
      <w:r w:rsidRPr="00A82C51">
        <w:rPr>
          <w:color w:val="000000"/>
        </w:rPr>
        <w:t>(C)f</w:t>
      </w:r>
      <w:r w:rsidRPr="00A82C51">
        <w:rPr>
          <w:rFonts w:hint="eastAsia"/>
          <w:color w:val="000000"/>
        </w:rPr>
        <w:t xml:space="preserve">為腸靜脈　</w:t>
      </w:r>
      <w:r w:rsidRPr="00A82C51">
        <w:rPr>
          <w:color w:val="000000"/>
        </w:rPr>
        <w:t>(D)m</w:t>
      </w:r>
      <w:r w:rsidRPr="00A82C51">
        <w:rPr>
          <w:rFonts w:hint="eastAsia"/>
          <w:color w:val="000000"/>
        </w:rPr>
        <w:t xml:space="preserve">為腸動脈　</w:t>
      </w:r>
      <w:r w:rsidRPr="00A82C51">
        <w:rPr>
          <w:color w:val="000000"/>
        </w:rPr>
        <w:t>(E)j</w:t>
      </w:r>
      <w:r w:rsidRPr="00A82C51">
        <w:rPr>
          <w:rFonts w:hint="eastAsia"/>
          <w:color w:val="000000"/>
        </w:rPr>
        <w:t>為肺動脈。</w:t>
      </w:r>
      <w:r w:rsidRPr="00A82C51">
        <w:rPr>
          <w:color w:val="000000"/>
        </w:rPr>
        <w:br/>
      </w:r>
      <w:r w:rsidRPr="00A82C51">
        <w:rPr>
          <w:noProof/>
          <w:color w:val="000000"/>
        </w:rPr>
        <w:lastRenderedPageBreak/>
        <w:drawing>
          <wp:inline distT="0" distB="0" distL="0" distR="0">
            <wp:extent cx="1143000" cy="1819275"/>
            <wp:effectExtent l="0" t="0" r="0" b="9525"/>
            <wp:docPr id="33" name="圖片 13" descr="圖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圖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【月考王</w:t>
      </w:r>
      <w:r w:rsidRPr="00A82C51">
        <w:rPr>
          <w:vanish/>
          <w:color w:val="008000"/>
        </w:rPr>
        <w:t>Beta</w:t>
      </w:r>
      <w:r w:rsidRPr="00A82C51">
        <w:rPr>
          <w:rFonts w:hint="eastAsia"/>
          <w:vanish/>
          <w:color w:val="008000"/>
        </w:rPr>
        <w:t>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BD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(A)c</w:t>
      </w:r>
      <w:r w:rsidRPr="00A82C51">
        <w:rPr>
          <w:rFonts w:hint="eastAsia"/>
          <w:color w:val="0000FF"/>
        </w:rPr>
        <w:t>為肺動脈。</w:t>
      </w:r>
      <w:r w:rsidRPr="00A82C51">
        <w:rPr>
          <w:color w:val="0000FF"/>
        </w:rPr>
        <w:t>(C)f</w:t>
      </w:r>
      <w:r w:rsidRPr="00A82C51">
        <w:rPr>
          <w:rFonts w:hint="eastAsia"/>
          <w:color w:val="0000FF"/>
        </w:rPr>
        <w:t>為肝門靜脈。</w:t>
      </w:r>
      <w:r w:rsidRPr="00A82C51">
        <w:rPr>
          <w:color w:val="0000FF"/>
        </w:rPr>
        <w:t>(E)j</w:t>
      </w:r>
      <w:r w:rsidRPr="00A82C51">
        <w:rPr>
          <w:rFonts w:hint="eastAsia"/>
          <w:color w:val="0000FF"/>
        </w:rPr>
        <w:t>為肺靜脈。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A82C51">
        <w:rPr>
          <w:rFonts w:hint="eastAsia"/>
          <w:color w:val="000000"/>
        </w:rPr>
        <w:t xml:space="preserve">下列有關人體小腸的敘述，哪些是正確的？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位於胃與大腸之間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可消化食物和吸收養分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有縱狀皺襞，可擴大吸收面積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內壁密生指狀絨毛，絨毛內有微血管網和微淋管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為適應消化、吸收效率，除管腔增大外，尚增加長度以為因應。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【臺中一中段考題】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ABD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(C)</w:t>
      </w:r>
      <w:r w:rsidRPr="00A82C51">
        <w:rPr>
          <w:rFonts w:hint="eastAsia"/>
          <w:color w:val="0000FF"/>
        </w:rPr>
        <w:t>有環狀皺襞。</w:t>
      </w:r>
      <w:r w:rsidRPr="00A82C51">
        <w:rPr>
          <w:color w:val="0000FF"/>
        </w:rPr>
        <w:t>(E)</w:t>
      </w:r>
      <w:r w:rsidRPr="00A82C51">
        <w:rPr>
          <w:rFonts w:hint="eastAsia"/>
          <w:color w:val="0000FF"/>
        </w:rPr>
        <w:t>主要是增加皺襞及絨毛。</w:t>
      </w:r>
    </w:p>
    <w:p w:rsidR="00E23217" w:rsidRDefault="00A82C51" w:rsidP="00E23217">
      <w:pPr>
        <w:ind w:left="1287" w:hanging="1287"/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="00E23217" w:rsidRPr="00E23217">
        <w:rPr>
          <w:rFonts w:hint="eastAsia"/>
        </w:rPr>
        <w:t xml:space="preserve"> </w:t>
      </w:r>
      <w:r w:rsidR="00E23217">
        <w:rPr>
          <w:rFonts w:hint="eastAsia"/>
        </w:rPr>
        <w:t xml:space="preserve">人體心臟每搏動一次有兩個心音，其聲音來自何處的活瓣關閉？　</w:t>
      </w:r>
      <w:r w:rsidR="00E23217">
        <w:t>(A)</w:t>
      </w:r>
      <w:r w:rsidR="00E23217">
        <w:rPr>
          <w:rFonts w:hint="eastAsia"/>
        </w:rPr>
        <w:t xml:space="preserve">心房與心室間　</w:t>
      </w:r>
      <w:r w:rsidR="00E23217">
        <w:t>(B)</w:t>
      </w:r>
      <w:r w:rsidR="00E23217">
        <w:rPr>
          <w:rFonts w:hint="eastAsia"/>
        </w:rPr>
        <w:t xml:space="preserve">心房與靜脈間　</w:t>
      </w:r>
      <w:r w:rsidR="00E23217">
        <w:t>(C)</w:t>
      </w:r>
      <w:r w:rsidR="00E23217">
        <w:rPr>
          <w:rFonts w:hint="eastAsia"/>
        </w:rPr>
        <w:t xml:space="preserve">心室與動脈間　</w:t>
      </w:r>
      <w:r w:rsidR="00E23217">
        <w:t>(D)</w:t>
      </w:r>
      <w:r w:rsidR="00E23217">
        <w:rPr>
          <w:rFonts w:hint="eastAsia"/>
        </w:rPr>
        <w:t xml:space="preserve">心房與動脈間　</w:t>
      </w:r>
      <w:r w:rsidR="00E23217">
        <w:t>(E)</w:t>
      </w:r>
      <w:r w:rsidR="00E23217">
        <w:rPr>
          <w:rFonts w:hint="eastAsia"/>
        </w:rPr>
        <w:t>心室與靜脈間</w:t>
      </w:r>
    </w:p>
    <w:p w:rsidR="00A82C51" w:rsidRPr="00A82C51" w:rsidRDefault="00A82C51" w:rsidP="00E23217">
      <w:pPr>
        <w:ind w:left="1287" w:hanging="1287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【月考王</w:t>
      </w:r>
      <w:r w:rsidRPr="00A82C51">
        <w:rPr>
          <w:vanish/>
          <w:color w:val="008000"/>
        </w:rPr>
        <w:t>Beta</w:t>
      </w:r>
      <w:r w:rsidRPr="00A82C51">
        <w:rPr>
          <w:rFonts w:hint="eastAsia"/>
          <w:vanish/>
          <w:color w:val="008000"/>
        </w:rPr>
        <w:t>】</w:t>
      </w:r>
    </w:p>
    <w:p w:rsidR="00E23217" w:rsidRDefault="00E23217" w:rsidP="00E23217">
      <w:pPr>
        <w:overflowPunct w:val="0"/>
        <w:autoSpaceDE w:val="0"/>
        <w:autoSpaceDN w:val="0"/>
        <w:spacing w:line="320" w:lineRule="atLeast"/>
        <w:ind w:left="981" w:hanging="981"/>
        <w:rPr>
          <w:rFonts w:eastAsia="新細明體"/>
          <w:color w:val="FF0000"/>
        </w:rPr>
      </w:pPr>
      <w:r>
        <w:rPr>
          <w:rFonts w:hint="eastAsia"/>
          <w:color w:val="FF0000"/>
          <w:bdr w:val="single" w:sz="4" w:space="0" w:color="auto" w:shadow="1" w:frame="1"/>
        </w:rPr>
        <w:t>解答</w:t>
      </w:r>
      <w:r>
        <w:rPr>
          <w:color w:val="FF0000"/>
          <w:bdr w:val="single" w:sz="4" w:space="0" w:color="auto" w:shadow="1" w:frame="1"/>
        </w:rPr>
        <w:t xml:space="preserve"> </w:t>
      </w:r>
      <w:r>
        <w:rPr>
          <w:rFonts w:hint="eastAsia"/>
          <w:color w:val="FF0000"/>
        </w:rPr>
        <w:t xml:space="preserve">　</w:t>
      </w:r>
      <w:r>
        <w:rPr>
          <w:color w:val="FF0000"/>
        </w:rPr>
        <w:t>AC</w:t>
      </w:r>
    </w:p>
    <w:p w:rsidR="00E23217" w:rsidRDefault="00E23217" w:rsidP="00E23217">
      <w:pPr>
        <w:overflowPunct w:val="0"/>
        <w:autoSpaceDE w:val="0"/>
        <w:autoSpaceDN w:val="0"/>
        <w:spacing w:line="320" w:lineRule="atLeast"/>
        <w:ind w:left="981" w:hanging="981"/>
        <w:rPr>
          <w:color w:val="0000FF"/>
        </w:rPr>
      </w:pPr>
      <w:r>
        <w:rPr>
          <w:color w:val="0000FF"/>
          <w:bdr w:val="single" w:sz="4" w:space="0" w:color="auto" w:shadow="1" w:frame="1"/>
        </w:rPr>
        <w:t xml:space="preserve"> </w:t>
      </w:r>
      <w:r>
        <w:rPr>
          <w:rFonts w:hint="eastAsia"/>
          <w:color w:val="0000FF"/>
          <w:bdr w:val="single" w:sz="4" w:space="0" w:color="auto" w:shadow="1" w:frame="1"/>
        </w:rPr>
        <w:t>解析</w:t>
      </w:r>
      <w:r>
        <w:rPr>
          <w:color w:val="0000FF"/>
          <w:bdr w:val="single" w:sz="4" w:space="0" w:color="auto" w:shadow="1" w:frame="1"/>
        </w:rPr>
        <w:t xml:space="preserve"> </w:t>
      </w:r>
      <w:r>
        <w:rPr>
          <w:rFonts w:hint="eastAsia"/>
          <w:color w:val="0000FF"/>
        </w:rPr>
        <w:t xml:space="preserve">　</w:t>
      </w:r>
      <w:r>
        <w:rPr>
          <w:color w:val="0000FF"/>
        </w:rPr>
        <w:t>(A)</w:t>
      </w:r>
      <w:r>
        <w:rPr>
          <w:rFonts w:hint="eastAsia"/>
          <w:color w:val="0000FF"/>
        </w:rPr>
        <w:t xml:space="preserve">心房與心室間：房室瓣關閉，第一心音　</w:t>
      </w:r>
      <w:r>
        <w:rPr>
          <w:color w:val="0000FF"/>
        </w:rPr>
        <w:t>(C)</w:t>
      </w:r>
      <w:r>
        <w:rPr>
          <w:rFonts w:hint="eastAsia"/>
          <w:color w:val="0000FF"/>
        </w:rPr>
        <w:t>心室與動脈間：半月瓣關閉，第二心音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A82C51">
        <w:rPr>
          <w:rFonts w:hint="eastAsia"/>
          <w:color w:val="000000"/>
        </w:rPr>
        <w:t xml:space="preserve">人類身體中各器官須藉助血液循環系統運輸氧氣及廢物，對於人體中肺臟、肝臟、腎臟及心臟間之血液流動順序，下列敘述何者正確？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左心室的血液，會先流至肝臟，再流至腎臟後，才回心臟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右心室的血液，必會流至肺臟交換氣體後，再流回心臟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自左心室運出之血液，再回到左心室，必會經過肺臟及右心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自右心室運出之血液，再回到右心室，必會經過肝臟、腎臟及左心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肝臟及腎臟的血液自右心房回心，肺臟的血液自左心房回心。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BCE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(A)</w:t>
      </w:r>
      <w:r w:rsidRPr="00A82C51">
        <w:rPr>
          <w:rFonts w:hint="eastAsia"/>
          <w:color w:val="0000FF"/>
        </w:rPr>
        <w:t>左心室的血液若流經肝臟，則不可能再流至腎臟。</w:t>
      </w:r>
      <w:r w:rsidRPr="00A82C51">
        <w:rPr>
          <w:color w:val="0000FF"/>
        </w:rPr>
        <w:t>(D)</w:t>
      </w:r>
      <w:r w:rsidRPr="00A82C51">
        <w:rPr>
          <w:rFonts w:hint="eastAsia"/>
          <w:color w:val="0000FF"/>
        </w:rPr>
        <w:t>右心室運出之血液，必會經過肺臟及左心，未必會經過肝臟或腎臟。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A82C51">
        <w:rPr>
          <w:rFonts w:hint="eastAsia"/>
          <w:color w:val="000000"/>
        </w:rPr>
        <w:t xml:space="preserve">人體的泌尿系統由哪些構造組成？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肝臟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腎臟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輸尿管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膀胱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尿道。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BCDE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肝臟可合成尿素，但屬於消化系統。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A82C51">
        <w:rPr>
          <w:rFonts w:hint="eastAsia"/>
          <w:color w:val="000000"/>
        </w:rPr>
        <w:t xml:space="preserve">下列哪些和主動運輸有關？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腎小球的胺基酸流入鮑氏囊中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腎小管中的葡萄糖進入微血管中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>血液中的</w:t>
      </w:r>
      <w:r w:rsidRPr="00A82C51">
        <w:rPr>
          <w:color w:val="000000"/>
        </w:rPr>
        <w:t>CO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 xml:space="preserve">進入肺泡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小腸中的葡萄糖進入絨毛微血管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土壤中的水分進入根毛。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BD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(A)</w:t>
      </w:r>
      <w:r w:rsidRPr="00A82C51">
        <w:rPr>
          <w:rFonts w:hint="eastAsia"/>
          <w:color w:val="0000FF"/>
        </w:rPr>
        <w:t>此過程和流體靜水壓、滲透壓有關。</w:t>
      </w:r>
      <w:r w:rsidRPr="00A82C51">
        <w:rPr>
          <w:color w:val="0000FF"/>
        </w:rPr>
        <w:t>(B)</w:t>
      </w:r>
      <w:r w:rsidRPr="00A82C51">
        <w:rPr>
          <w:rFonts w:hint="eastAsia"/>
          <w:color w:val="0000FF"/>
        </w:rPr>
        <w:t>再吸收。</w:t>
      </w:r>
      <w:r w:rsidRPr="00A82C51">
        <w:rPr>
          <w:color w:val="0000FF"/>
        </w:rPr>
        <w:t>(C)</w:t>
      </w:r>
      <w:r w:rsidRPr="00A82C51">
        <w:rPr>
          <w:rFonts w:hint="eastAsia"/>
          <w:color w:val="0000FF"/>
        </w:rPr>
        <w:t>分壓差。</w:t>
      </w:r>
      <w:r w:rsidRPr="00A82C51">
        <w:rPr>
          <w:color w:val="0000FF"/>
        </w:rPr>
        <w:t>(D)</w:t>
      </w:r>
      <w:r w:rsidRPr="00A82C51">
        <w:rPr>
          <w:rFonts w:hint="eastAsia"/>
          <w:color w:val="0000FF"/>
        </w:rPr>
        <w:t>促進性擴散和主動運輸。</w:t>
      </w:r>
      <w:r w:rsidRPr="00A82C51">
        <w:rPr>
          <w:color w:val="0000FF"/>
        </w:rPr>
        <w:t>(E)</w:t>
      </w:r>
      <w:r w:rsidRPr="00A82C51">
        <w:rPr>
          <w:rFonts w:hint="eastAsia"/>
          <w:color w:val="0000FF"/>
        </w:rPr>
        <w:t>滲透作用或促進性擴散。</w:t>
      </w:r>
    </w:p>
    <w:p w:rsidR="00A82C51" w:rsidRDefault="00A82C51" w:rsidP="00A82C51">
      <w:pPr>
        <w:ind w:left="1287" w:hanging="1287"/>
        <w:rPr>
          <w:rFonts w:cs="新細明體"/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11.</w:t>
      </w:r>
      <w:r w:rsidRPr="00A82C51">
        <w:rPr>
          <w:rFonts w:cs="新細明體" w:hint="eastAsia"/>
          <w:color w:val="000000"/>
          <w:kern w:val="0"/>
        </w:rPr>
        <w:t xml:space="preserve">下列有關呼吸系統的敘述，何者正確？　</w:t>
      </w:r>
      <w:r w:rsidRPr="00A82C51">
        <w:rPr>
          <w:rFonts w:cs="TimesNewRomanPSMT"/>
          <w:color w:val="000000"/>
          <w:kern w:val="0"/>
        </w:rPr>
        <w:t>(A)</w:t>
      </w:r>
      <w:r w:rsidRPr="00A82C51">
        <w:rPr>
          <w:rFonts w:cs="新細明體" w:hint="eastAsia"/>
          <w:color w:val="000000"/>
          <w:kern w:val="0"/>
        </w:rPr>
        <w:t xml:space="preserve">呼吸器官具有廣大表面積　</w:t>
      </w:r>
      <w:r w:rsidRPr="00A82C51">
        <w:rPr>
          <w:rFonts w:cs="TimesNewRomanPSMT"/>
          <w:color w:val="000000"/>
          <w:kern w:val="0"/>
        </w:rPr>
        <w:t>(B)</w:t>
      </w:r>
      <w:r w:rsidRPr="00A82C51">
        <w:rPr>
          <w:rFonts w:cs="新細明體" w:hint="eastAsia"/>
          <w:color w:val="000000"/>
          <w:kern w:val="0"/>
        </w:rPr>
        <w:t xml:space="preserve">呼吸構造需乾燥才好通氣　</w:t>
      </w:r>
      <w:r w:rsidRPr="00A82C51">
        <w:rPr>
          <w:rFonts w:cs="TimesNewRomanPSMT"/>
          <w:color w:val="000000"/>
          <w:kern w:val="0"/>
        </w:rPr>
        <w:t>(C)</w:t>
      </w:r>
      <w:r w:rsidRPr="00A82C51">
        <w:rPr>
          <w:rFonts w:cs="新細明體" w:hint="eastAsia"/>
          <w:color w:val="000000"/>
          <w:kern w:val="0"/>
        </w:rPr>
        <w:t xml:space="preserve">人體吞嚥時呼吸會暫停　</w:t>
      </w:r>
      <w:r w:rsidRPr="00A82C51">
        <w:rPr>
          <w:rFonts w:cs="TimesNewRomanPSMT"/>
          <w:color w:val="000000"/>
          <w:kern w:val="0"/>
        </w:rPr>
        <w:t>(D)</w:t>
      </w:r>
      <w:r w:rsidRPr="00A82C51">
        <w:rPr>
          <w:rFonts w:cs="新細明體" w:hint="eastAsia"/>
          <w:color w:val="000000"/>
          <w:kern w:val="0"/>
        </w:rPr>
        <w:t xml:space="preserve">蝌蚪利用鰓呼吸　</w:t>
      </w:r>
      <w:r w:rsidRPr="00A82C51">
        <w:rPr>
          <w:rFonts w:cs="TimesNewRomanPSMT"/>
          <w:color w:val="000000"/>
          <w:kern w:val="0"/>
        </w:rPr>
        <w:t>(E)</w:t>
      </w:r>
      <w:r w:rsidRPr="00A82C51">
        <w:rPr>
          <w:rFonts w:cs="新細明體" w:hint="eastAsia"/>
          <w:color w:val="000000"/>
          <w:kern w:val="0"/>
        </w:rPr>
        <w:t>吞嚥時會厭軟骨上升。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【月考王</w:t>
      </w:r>
      <w:r w:rsidRPr="00A82C51">
        <w:rPr>
          <w:vanish/>
          <w:color w:val="008000"/>
        </w:rPr>
        <w:t>Beta</w:t>
      </w:r>
      <w:r w:rsidRPr="00A82C51">
        <w:rPr>
          <w:rFonts w:hint="eastAsia"/>
          <w:vanish/>
          <w:color w:val="008000"/>
        </w:rPr>
        <w:t>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ACD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(B)</w:t>
      </w:r>
      <w:r w:rsidRPr="00A82C51">
        <w:rPr>
          <w:rFonts w:hint="eastAsia"/>
          <w:color w:val="0000FF"/>
        </w:rPr>
        <w:t>需溼潤。</w:t>
      </w:r>
      <w:r w:rsidRPr="00A82C51">
        <w:rPr>
          <w:color w:val="0000FF"/>
        </w:rPr>
        <w:t>(E)</w:t>
      </w:r>
      <w:r w:rsidRPr="00A82C51">
        <w:rPr>
          <w:rFonts w:hint="eastAsia"/>
          <w:color w:val="0000FF"/>
        </w:rPr>
        <w:t>吞嚥時，會厭軟骨會下降蓋住氣管，喉會上升。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12.</w:t>
      </w:r>
      <w:r w:rsidRPr="00A82C51">
        <w:rPr>
          <w:rFonts w:hint="eastAsia"/>
          <w:color w:val="000000"/>
        </w:rPr>
        <w:t xml:space="preserve">對於血漿蛋白的作用及功能選出正確的選項。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可調節生理功能部分為激素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協助凝血及免疫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維持體液的滲透壓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攜帶氧氣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吞噬血液中的病毒及細菌。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ABC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(D)</w:t>
      </w:r>
      <w:r w:rsidRPr="00A82C51">
        <w:rPr>
          <w:rFonts w:hint="eastAsia"/>
          <w:color w:val="0000FF"/>
        </w:rPr>
        <w:t>攜帶氧之功能為血紅素，位於紅血球內，並非血漿蛋白。</w:t>
      </w:r>
      <w:r w:rsidRPr="00A82C51">
        <w:rPr>
          <w:color w:val="0000FF"/>
        </w:rPr>
        <w:t>(E)</w:t>
      </w:r>
      <w:r w:rsidRPr="00A82C51">
        <w:rPr>
          <w:rFonts w:hint="eastAsia"/>
          <w:color w:val="0000FF"/>
        </w:rPr>
        <w:t>吞噬病原體為白血球功能，並非血漿蛋白的功能。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13.</w:t>
      </w:r>
      <w:r w:rsidR="003317C5" w:rsidRPr="003317C5">
        <w:rPr>
          <w:rFonts w:hAnsi="新細明體" w:hint="eastAsia"/>
        </w:rPr>
        <w:t xml:space="preserve"> </w:t>
      </w:r>
      <w:r w:rsidR="003317C5">
        <w:rPr>
          <w:rFonts w:hAnsi="新細明體" w:hint="eastAsia"/>
        </w:rPr>
        <w:t>附圖為小腸絨毛解剖構造，試問丙構造可運輸下列哪些養分？</w:t>
      </w:r>
      <w:r w:rsidR="003317C5">
        <w:rPr>
          <w:rFonts w:hAnsi="新細明體"/>
        </w:rPr>
        <w:br/>
      </w:r>
      <w:r w:rsidR="003317C5">
        <w:rPr>
          <w:noProof/>
        </w:rPr>
        <w:drawing>
          <wp:inline distT="0" distB="0" distL="0" distR="0">
            <wp:extent cx="1609725" cy="15906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7C5">
        <w:rPr>
          <w:rFonts w:hAnsi="新細明體"/>
        </w:rPr>
        <w:br/>
      </w:r>
      <w:r w:rsidR="003317C5">
        <w:lastRenderedPageBreak/>
        <w:t>(A)</w:t>
      </w:r>
      <w:r w:rsidR="003317C5">
        <w:rPr>
          <w:rFonts w:hAnsi="新細明體" w:hint="eastAsia"/>
        </w:rPr>
        <w:t xml:space="preserve">肝醣　</w:t>
      </w:r>
      <w:r w:rsidR="003317C5">
        <w:t>(B)</w:t>
      </w:r>
      <w:r w:rsidR="003317C5">
        <w:rPr>
          <w:rFonts w:hAnsi="新細明體" w:hint="eastAsia"/>
        </w:rPr>
        <w:t xml:space="preserve">胺基酸　</w:t>
      </w:r>
      <w:r w:rsidR="003317C5">
        <w:t>(C)</w:t>
      </w:r>
      <w:r w:rsidR="003317C5">
        <w:rPr>
          <w:rFonts w:hAnsi="新細明體" w:hint="eastAsia"/>
        </w:rPr>
        <w:t xml:space="preserve">水分　</w:t>
      </w:r>
      <w:r w:rsidR="003317C5">
        <w:t>(D)</w:t>
      </w:r>
      <w:r w:rsidR="003317C5">
        <w:rPr>
          <w:rFonts w:hAnsi="新細明體" w:hint="eastAsia"/>
        </w:rPr>
        <w:t>鹽類</w:t>
      </w:r>
      <w:r w:rsidR="003317C5">
        <w:rPr>
          <w:rFonts w:hint="eastAsia"/>
        </w:rPr>
        <w:t xml:space="preserve">　</w:t>
      </w:r>
      <w:r w:rsidR="003317C5">
        <w:t>(E)</w:t>
      </w:r>
      <w:r w:rsidR="003317C5">
        <w:rPr>
          <w:rFonts w:hAnsi="新細明體" w:hint="eastAsia"/>
        </w:rPr>
        <w:t>脂肪酸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</w:t>
      </w:r>
      <w:r w:rsidRPr="00A82C51">
        <w:rPr>
          <w:vanish/>
          <w:color w:val="008000"/>
        </w:rPr>
        <w:t>97</w:t>
      </w:r>
      <w:r w:rsidRPr="00A82C51">
        <w:rPr>
          <w:rFonts w:hint="eastAsia"/>
          <w:vanish/>
          <w:color w:val="008000"/>
        </w:rPr>
        <w:t>臺中二中段考題】</w:t>
      </w:r>
    </w:p>
    <w:p w:rsidR="003317C5" w:rsidRDefault="003317C5" w:rsidP="003317C5">
      <w:pPr>
        <w:overflowPunct w:val="0"/>
        <w:autoSpaceDE w:val="0"/>
        <w:autoSpaceDN w:val="0"/>
        <w:spacing w:line="320" w:lineRule="atLeast"/>
        <w:ind w:left="981" w:hanging="981"/>
        <w:rPr>
          <w:rFonts w:eastAsia="新細明體" w:hAnsi="新細明體"/>
          <w:bCs/>
          <w:color w:val="FF0000"/>
        </w:rPr>
      </w:pPr>
      <w:r>
        <w:rPr>
          <w:rFonts w:hint="eastAsia"/>
          <w:color w:val="FF0000"/>
          <w:bdr w:val="single" w:sz="4" w:space="0" w:color="auto" w:shadow="1" w:frame="1"/>
        </w:rPr>
        <w:t>解答</w:t>
      </w:r>
      <w:r>
        <w:rPr>
          <w:color w:val="FF0000"/>
          <w:bdr w:val="single" w:sz="4" w:space="0" w:color="auto" w:shadow="1" w:frame="1"/>
        </w:rPr>
        <w:t xml:space="preserve"> </w:t>
      </w:r>
      <w:r>
        <w:rPr>
          <w:rFonts w:hint="eastAsia"/>
          <w:color w:val="FF0000"/>
        </w:rPr>
        <w:t xml:space="preserve">　</w:t>
      </w:r>
      <w:r>
        <w:rPr>
          <w:rFonts w:hAnsi="新細明體"/>
          <w:bCs/>
          <w:color w:val="FF0000"/>
        </w:rPr>
        <w:t>BCD</w:t>
      </w:r>
    </w:p>
    <w:p w:rsidR="003317C5" w:rsidRDefault="003317C5" w:rsidP="003317C5">
      <w:pPr>
        <w:overflowPunct w:val="0"/>
        <w:autoSpaceDE w:val="0"/>
        <w:autoSpaceDN w:val="0"/>
        <w:spacing w:line="320" w:lineRule="atLeast"/>
        <w:ind w:left="981" w:hanging="981"/>
        <w:rPr>
          <w:rFonts w:hAnsi="新細明體"/>
          <w:color w:val="0000FF"/>
        </w:rPr>
      </w:pPr>
      <w:r>
        <w:rPr>
          <w:color w:val="0000FF"/>
          <w:bdr w:val="single" w:sz="4" w:space="0" w:color="auto" w:shadow="1" w:frame="1"/>
        </w:rPr>
        <w:t xml:space="preserve"> </w:t>
      </w:r>
      <w:r>
        <w:rPr>
          <w:rFonts w:hint="eastAsia"/>
          <w:color w:val="0000FF"/>
          <w:bdr w:val="single" w:sz="4" w:space="0" w:color="auto" w:shadow="1" w:frame="1"/>
        </w:rPr>
        <w:t>解析</w:t>
      </w:r>
      <w:r>
        <w:rPr>
          <w:color w:val="0000FF"/>
          <w:bdr w:val="single" w:sz="4" w:space="0" w:color="auto" w:shadow="1" w:frame="1"/>
        </w:rPr>
        <w:t xml:space="preserve"> </w:t>
      </w:r>
      <w:r>
        <w:rPr>
          <w:rFonts w:hint="eastAsia"/>
          <w:color w:val="0000FF"/>
        </w:rPr>
        <w:t xml:space="preserve">　</w:t>
      </w:r>
      <w:r>
        <w:rPr>
          <w:rFonts w:hAnsi="新細明體" w:hint="eastAsia"/>
          <w:color w:val="0000FF"/>
        </w:rPr>
        <w:t>甲為小腸絨毛；乙為乳糜管，負責吸收與運輸脂溶性養分，如甘油與脂肪酸；丙為微血管，負責吸收與運輸小分子水溶性養分，如水分、胺基酸、葡萄糖、鹽類等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14.</w:t>
      </w:r>
      <w:r w:rsidRPr="00A82C51">
        <w:rPr>
          <w:rFonts w:hint="eastAsia"/>
          <w:color w:val="000000"/>
        </w:rPr>
        <w:t xml:space="preserve">當「半月瓣打開」時，心臟的搏動及血流情形，下列何者正確？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心房舒張、心室收縮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心房收縮、心室舒張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血液可自心房流入心室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血液可自心室流入動脈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血液可自靜脈流入心房。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ADE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半月瓣打開時，心室收縮，將血液自心室推擠向動脈；心房呈舒張狀態，血液可自靜脈流向心房。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15.</w:t>
      </w:r>
      <w:r w:rsidRPr="00A82C51">
        <w:rPr>
          <w:rFonts w:hint="eastAsia"/>
          <w:color w:val="000000"/>
        </w:rPr>
        <w:t xml:space="preserve">有關人體肺的敘述，正確的是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肺具有肌肉，可主動擴大縮小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肺由許多肺泡組成，呈海綿狀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肺的大小是隨胸腔大小改變而被動性的脹縮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胸膜具有彈性纖維使肺具有彈性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左肺有二葉，右肺有三葉。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rFonts w:cs="Arial"/>
          <w:color w:val="FF0000"/>
        </w:rPr>
      </w:pPr>
      <w:r w:rsidRPr="00A82C51">
        <w:rPr>
          <w:rFonts w:cs="Arial"/>
          <w:color w:val="FF0000"/>
        </w:rPr>
        <w:t xml:space="preserve"> </w:t>
      </w:r>
      <w:r w:rsidRPr="00A82C51">
        <w:rPr>
          <w:rFonts w:cs="Arial"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rFonts w:cs="Arial"/>
          <w:color w:val="FF0000"/>
        </w:rPr>
        <w:t xml:space="preserve"> BCE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(A)</w:t>
      </w:r>
      <w:r w:rsidRPr="00A82C51">
        <w:rPr>
          <w:rFonts w:hint="eastAsia"/>
          <w:color w:val="0000FF"/>
        </w:rPr>
        <w:t>肺不具有肌肉。</w:t>
      </w:r>
      <w:r w:rsidRPr="00A82C51">
        <w:rPr>
          <w:color w:val="0000FF"/>
        </w:rPr>
        <w:t>(D)</w:t>
      </w:r>
      <w:r w:rsidRPr="00A82C51">
        <w:rPr>
          <w:rFonts w:hint="eastAsia"/>
          <w:color w:val="0000FF"/>
        </w:rPr>
        <w:t>肺泡間具有彈性纖維，使肺具有彈性。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16.</w:t>
      </w:r>
      <w:r w:rsidR="00CD52C5" w:rsidRPr="00CD52C5">
        <w:rPr>
          <w:rFonts w:hint="eastAsia"/>
        </w:rPr>
        <w:t xml:space="preserve"> </w:t>
      </w:r>
      <w:r w:rsidR="00CD52C5">
        <w:rPr>
          <w:rFonts w:hint="eastAsia"/>
        </w:rPr>
        <w:t>附圖為呼吸時，肺內壓力的變化記錄，則下列敘述何者正確？</w:t>
      </w:r>
      <w:r w:rsidR="00CD52C5">
        <w:br/>
      </w:r>
      <w:r w:rsidR="00CD52C5">
        <w:rPr>
          <w:noProof/>
        </w:rPr>
        <w:drawing>
          <wp:inline distT="0" distB="0" distL="0" distR="0">
            <wp:extent cx="2333625" cy="1257300"/>
            <wp:effectExtent l="0" t="0" r="9525" b="0"/>
            <wp:docPr id="3" name="圖片 3" descr="3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3-3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2C5">
        <w:br/>
        <w:t xml:space="preserve">(A) a </w:t>
      </w:r>
      <w:r w:rsidR="00CD52C5">
        <w:rPr>
          <w:rFonts w:hint="eastAsia"/>
        </w:rPr>
        <w:t>→</w:t>
      </w:r>
      <w:r w:rsidR="00CD52C5">
        <w:t xml:space="preserve"> c</w:t>
      </w:r>
      <w:r w:rsidR="00CD52C5">
        <w:rPr>
          <w:rFonts w:hint="eastAsia"/>
        </w:rPr>
        <w:t xml:space="preserve">時，胸腔體積漸大　</w:t>
      </w:r>
      <w:r w:rsidR="00CD52C5">
        <w:t xml:space="preserve">(B) b </w:t>
      </w:r>
      <w:r w:rsidR="00CD52C5">
        <w:rPr>
          <w:rFonts w:hint="eastAsia"/>
        </w:rPr>
        <w:t>→</w:t>
      </w:r>
      <w:r w:rsidR="00CD52C5">
        <w:t xml:space="preserve"> d</w:t>
      </w:r>
      <w:r w:rsidR="00CD52C5">
        <w:rPr>
          <w:rFonts w:hint="eastAsia"/>
        </w:rPr>
        <w:t xml:space="preserve">時，胸腔體積漸大　</w:t>
      </w:r>
      <w:r w:rsidR="00CD52C5">
        <w:t xml:space="preserve">(C) a </w:t>
      </w:r>
      <w:r w:rsidR="00CD52C5">
        <w:rPr>
          <w:rFonts w:hint="eastAsia"/>
        </w:rPr>
        <w:t>→</w:t>
      </w:r>
      <w:r w:rsidR="00CD52C5">
        <w:t xml:space="preserve"> c</w:t>
      </w:r>
      <w:r w:rsidR="00CD52C5">
        <w:rPr>
          <w:rFonts w:hint="eastAsia"/>
        </w:rPr>
        <w:t>為呼氣，</w:t>
      </w:r>
      <w:r w:rsidR="00CD52C5">
        <w:t xml:space="preserve">c </w:t>
      </w:r>
      <w:r w:rsidR="00CD52C5">
        <w:rPr>
          <w:rFonts w:hint="eastAsia"/>
        </w:rPr>
        <w:t>→</w:t>
      </w:r>
      <w:r w:rsidR="00CD52C5">
        <w:t xml:space="preserve"> e</w:t>
      </w:r>
      <w:r w:rsidR="00CD52C5">
        <w:rPr>
          <w:rFonts w:hint="eastAsia"/>
        </w:rPr>
        <w:t xml:space="preserve">為吸氣　</w:t>
      </w:r>
      <w:r w:rsidR="00CD52C5">
        <w:t xml:space="preserve">(D) b </w:t>
      </w:r>
      <w:r w:rsidR="00CD52C5">
        <w:rPr>
          <w:rFonts w:hint="eastAsia"/>
        </w:rPr>
        <w:t>→</w:t>
      </w:r>
      <w:r w:rsidR="00CD52C5">
        <w:t xml:space="preserve"> d</w:t>
      </w:r>
      <w:r w:rsidR="00CD52C5">
        <w:rPr>
          <w:rFonts w:hint="eastAsia"/>
        </w:rPr>
        <w:t>為呼氣，</w:t>
      </w:r>
      <w:r w:rsidR="00CD52C5">
        <w:t xml:space="preserve">d </w:t>
      </w:r>
      <w:r w:rsidR="00CD52C5">
        <w:rPr>
          <w:rFonts w:hint="eastAsia"/>
        </w:rPr>
        <w:t>→</w:t>
      </w:r>
      <w:r w:rsidR="00CD52C5">
        <w:t xml:space="preserve"> f</w:t>
      </w:r>
      <w:r w:rsidR="00CD52C5">
        <w:rPr>
          <w:rFonts w:hint="eastAsia"/>
        </w:rPr>
        <w:t xml:space="preserve">為吸氣　</w:t>
      </w:r>
      <w:r w:rsidR="00CD52C5">
        <w:t>(E)</w:t>
      </w:r>
      <w:r w:rsidR="00CD52C5">
        <w:rPr>
          <w:rFonts w:hint="eastAsia"/>
        </w:rPr>
        <w:t>此人呼吸頻率為</w:t>
      </w:r>
      <w:r w:rsidR="00CD52C5">
        <w:t>30</w:t>
      </w:r>
      <w:r w:rsidR="00CD52C5">
        <w:rPr>
          <w:rFonts w:hint="eastAsia"/>
        </w:rPr>
        <w:t>次／分鐘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</w:t>
      </w:r>
      <w:r w:rsidRPr="00A82C51">
        <w:rPr>
          <w:vanish/>
          <w:color w:val="008000"/>
        </w:rPr>
        <w:t>97</w:t>
      </w:r>
      <w:r w:rsidRPr="00A82C51">
        <w:rPr>
          <w:rFonts w:hint="eastAsia"/>
          <w:vanish/>
          <w:color w:val="008000"/>
        </w:rPr>
        <w:t>建國中學段考題】</w:t>
      </w:r>
    </w:p>
    <w:p w:rsidR="00CD52C5" w:rsidRDefault="00CD52C5" w:rsidP="00CD52C5">
      <w:pPr>
        <w:overflowPunct w:val="0"/>
        <w:autoSpaceDE w:val="0"/>
        <w:autoSpaceDN w:val="0"/>
        <w:spacing w:line="320" w:lineRule="atLeast"/>
        <w:ind w:left="981" w:hanging="981"/>
        <w:rPr>
          <w:rFonts w:eastAsia="新細明體"/>
          <w:color w:val="FF0000"/>
        </w:rPr>
      </w:pPr>
      <w:r>
        <w:rPr>
          <w:rFonts w:hint="eastAsia"/>
          <w:color w:val="FF0000"/>
          <w:bdr w:val="single" w:sz="4" w:space="0" w:color="auto" w:shadow="1" w:frame="1"/>
        </w:rPr>
        <w:t>解答</w:t>
      </w:r>
      <w:r>
        <w:rPr>
          <w:color w:val="FF0000"/>
          <w:bdr w:val="single" w:sz="4" w:space="0" w:color="auto" w:shadow="1" w:frame="1"/>
        </w:rPr>
        <w:t xml:space="preserve"> </w:t>
      </w:r>
      <w:r>
        <w:rPr>
          <w:rFonts w:hint="eastAsia"/>
          <w:color w:val="FF0000"/>
        </w:rPr>
        <w:t xml:space="preserve">　</w:t>
      </w:r>
      <w:r>
        <w:rPr>
          <w:color w:val="FF0000"/>
        </w:rPr>
        <w:t>BC</w:t>
      </w:r>
    </w:p>
    <w:p w:rsidR="00CD52C5" w:rsidRDefault="00CD52C5" w:rsidP="00CD52C5">
      <w:pPr>
        <w:overflowPunct w:val="0"/>
        <w:autoSpaceDE w:val="0"/>
        <w:autoSpaceDN w:val="0"/>
        <w:spacing w:line="320" w:lineRule="atLeast"/>
        <w:ind w:left="981" w:hanging="981"/>
        <w:rPr>
          <w:color w:val="0000FF"/>
        </w:rPr>
      </w:pPr>
      <w:r>
        <w:rPr>
          <w:color w:val="0000FF"/>
          <w:bdr w:val="single" w:sz="4" w:space="0" w:color="auto" w:shadow="1" w:frame="1"/>
        </w:rPr>
        <w:t xml:space="preserve"> </w:t>
      </w:r>
      <w:r>
        <w:rPr>
          <w:rFonts w:hint="eastAsia"/>
          <w:color w:val="0000FF"/>
          <w:bdr w:val="single" w:sz="4" w:space="0" w:color="auto" w:shadow="1" w:frame="1"/>
        </w:rPr>
        <w:t>解析</w:t>
      </w:r>
      <w:r>
        <w:rPr>
          <w:color w:val="0000FF"/>
          <w:bdr w:val="single" w:sz="4" w:space="0" w:color="auto" w:shadow="1" w:frame="1"/>
        </w:rPr>
        <w:t xml:space="preserve"> </w:t>
      </w:r>
      <w:r>
        <w:rPr>
          <w:rFonts w:hint="eastAsia"/>
          <w:color w:val="0000FF"/>
        </w:rPr>
        <w:t xml:space="preserve">　</w:t>
      </w:r>
      <w:r>
        <w:rPr>
          <w:color w:val="0000FF"/>
        </w:rPr>
        <w:t>(A)</w:t>
      </w:r>
      <w:r>
        <w:rPr>
          <w:rFonts w:hint="eastAsia"/>
          <w:color w:val="0000FF"/>
        </w:rPr>
        <w:t>當體積變大，則壓力變小，因此</w:t>
      </w:r>
      <w:r>
        <w:rPr>
          <w:color w:val="0000FF"/>
        </w:rPr>
        <w:t xml:space="preserve">b </w:t>
      </w:r>
      <w:r>
        <w:rPr>
          <w:rFonts w:hint="eastAsia"/>
          <w:color w:val="0000FF"/>
        </w:rPr>
        <w:t>→</w:t>
      </w:r>
      <w:r>
        <w:rPr>
          <w:color w:val="0000FF"/>
        </w:rPr>
        <w:t xml:space="preserve"> d</w:t>
      </w:r>
      <w:r>
        <w:rPr>
          <w:rFonts w:hint="eastAsia"/>
          <w:color w:val="0000FF"/>
        </w:rPr>
        <w:t>，</w:t>
      </w:r>
      <w:r>
        <w:rPr>
          <w:color w:val="0000FF"/>
        </w:rPr>
        <w:t xml:space="preserve">f </w:t>
      </w:r>
      <w:r>
        <w:rPr>
          <w:rFonts w:hint="eastAsia"/>
          <w:color w:val="0000FF"/>
        </w:rPr>
        <w:t>→</w:t>
      </w:r>
      <w:r>
        <w:rPr>
          <w:color w:val="0000FF"/>
        </w:rPr>
        <w:t xml:space="preserve"> g</w:t>
      </w:r>
      <w:r>
        <w:rPr>
          <w:rFonts w:hint="eastAsia"/>
          <w:color w:val="0000FF"/>
        </w:rPr>
        <w:t xml:space="preserve">為體積變大　</w:t>
      </w:r>
      <w:r>
        <w:rPr>
          <w:color w:val="0000FF"/>
        </w:rPr>
        <w:t>(D)</w:t>
      </w:r>
      <w:r>
        <w:rPr>
          <w:rFonts w:hint="eastAsia"/>
          <w:color w:val="0000FF"/>
        </w:rPr>
        <w:t>當肺內壓力大於</w:t>
      </w:r>
      <w:r>
        <w:rPr>
          <w:color w:val="0000FF"/>
        </w:rPr>
        <w:t>1</w:t>
      </w:r>
      <w:r>
        <w:rPr>
          <w:rFonts w:hint="eastAsia"/>
          <w:color w:val="0000FF"/>
        </w:rPr>
        <w:t>大氣壓，則氣體流出引發呼氣（</w:t>
      </w:r>
      <w:r>
        <w:rPr>
          <w:color w:val="0000FF"/>
        </w:rPr>
        <w:t xml:space="preserve">a </w:t>
      </w:r>
      <w:r>
        <w:rPr>
          <w:rFonts w:hint="eastAsia"/>
          <w:color w:val="0000FF"/>
        </w:rPr>
        <w:t>→</w:t>
      </w:r>
      <w:r>
        <w:rPr>
          <w:color w:val="0000FF"/>
        </w:rPr>
        <w:t>c</w:t>
      </w:r>
      <w:r>
        <w:rPr>
          <w:rFonts w:hint="eastAsia"/>
          <w:color w:val="0000FF"/>
        </w:rPr>
        <w:t>，</w:t>
      </w:r>
      <w:r>
        <w:rPr>
          <w:color w:val="0000FF"/>
        </w:rPr>
        <w:t xml:space="preserve">e </w:t>
      </w:r>
      <w:r>
        <w:rPr>
          <w:rFonts w:hint="eastAsia"/>
          <w:color w:val="0000FF"/>
        </w:rPr>
        <w:t>→</w:t>
      </w:r>
      <w:r>
        <w:rPr>
          <w:color w:val="0000FF"/>
        </w:rPr>
        <w:t xml:space="preserve"> g</w:t>
      </w:r>
      <w:r>
        <w:rPr>
          <w:rFonts w:hint="eastAsia"/>
          <w:color w:val="0000FF"/>
        </w:rPr>
        <w:t xml:space="preserve">），反之為吸氣　</w:t>
      </w:r>
      <w:r>
        <w:rPr>
          <w:color w:val="0000FF"/>
        </w:rPr>
        <w:t>(E)</w:t>
      </w:r>
      <w:r>
        <w:rPr>
          <w:rFonts w:hint="eastAsia"/>
          <w:color w:val="0000FF"/>
        </w:rPr>
        <w:t>呼吸頻率</w:t>
      </w:r>
      <w:r>
        <w:rPr>
          <w:color w:val="0000FF"/>
        </w:rPr>
        <w:t xml:space="preserve">60 </w:t>
      </w:r>
      <w:r>
        <w:rPr>
          <w:color w:val="0000FF"/>
        </w:rPr>
        <w:sym w:font="Symbol" w:char="F0B8"/>
      </w:r>
      <w:r>
        <w:rPr>
          <w:color w:val="0000FF"/>
        </w:rPr>
        <w:t xml:space="preserve"> 4 = 15</w:t>
      </w:r>
      <w:r>
        <w:rPr>
          <w:rFonts w:hint="eastAsia"/>
          <w:color w:val="0000FF"/>
        </w:rPr>
        <w:t>（次／分鐘）</w:t>
      </w:r>
    </w:p>
    <w:p w:rsidR="00A82C51" w:rsidRDefault="00A82C51" w:rsidP="00A82C51">
      <w:pPr>
        <w:ind w:left="1287" w:hanging="1287"/>
        <w:rPr>
          <w:color w:val="000000"/>
        </w:rPr>
      </w:pPr>
      <w:bookmarkStart w:id="2" w:name="_GoBack"/>
      <w:bookmarkEnd w:id="2"/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17.</w:t>
      </w:r>
      <w:r w:rsidRPr="00A82C51">
        <w:rPr>
          <w:rFonts w:hint="eastAsia"/>
          <w:color w:val="000000"/>
        </w:rPr>
        <w:t xml:space="preserve">血液經肺泡微血管時，會發生下列哪些反應？　</w:t>
      </w:r>
      <w:r w:rsidRPr="00A82C51">
        <w:rPr>
          <w:color w:val="000000"/>
        </w:rPr>
        <w:t>(A)HbCO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>→</w:t>
      </w:r>
      <w:r w:rsidRPr="00A82C51">
        <w:rPr>
          <w:color w:val="000000"/>
        </w:rPr>
        <w:t>Hb</w:t>
      </w:r>
      <w:r w:rsidRPr="00A82C51">
        <w:rPr>
          <w:rFonts w:hint="eastAsia"/>
          <w:color w:val="000000"/>
        </w:rPr>
        <w:t>＋</w:t>
      </w:r>
      <w:r w:rsidRPr="00A82C51">
        <w:rPr>
          <w:color w:val="000000"/>
        </w:rPr>
        <w:t>CO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 xml:space="preserve">　</w:t>
      </w:r>
      <w:r w:rsidRPr="00A82C51">
        <w:rPr>
          <w:color w:val="000000"/>
        </w:rPr>
        <w:t>(B)CO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>＋</w:t>
      </w:r>
      <w:r w:rsidRPr="00A82C51">
        <w:rPr>
          <w:color w:val="000000"/>
        </w:rPr>
        <w:t>H</w:t>
      </w:r>
      <w:r w:rsidRPr="00A82C51">
        <w:rPr>
          <w:color w:val="000000"/>
          <w:vertAlign w:val="subscript"/>
        </w:rPr>
        <w:t>2</w:t>
      </w:r>
      <w:r w:rsidRPr="00A82C51">
        <w:rPr>
          <w:color w:val="000000"/>
        </w:rPr>
        <w:t>O</w:t>
      </w:r>
      <w:r w:rsidRPr="00A82C51">
        <w:rPr>
          <w:rFonts w:hint="eastAsia"/>
          <w:color w:val="000000"/>
        </w:rPr>
        <w:t>→</w:t>
      </w:r>
      <w:r w:rsidRPr="00A82C51">
        <w:rPr>
          <w:color w:val="000000"/>
        </w:rPr>
        <w:t>H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82C51">
          <w:rPr>
            <w:color w:val="000000"/>
            <w:vertAlign w:val="subscript"/>
          </w:rPr>
          <w:t>2</w:t>
        </w:r>
        <w:r w:rsidRPr="00A82C51">
          <w:rPr>
            <w:color w:val="000000"/>
          </w:rPr>
          <w:t>C</w:t>
        </w:r>
      </w:smartTag>
      <w:r w:rsidRPr="00A82C51">
        <w:rPr>
          <w:color w:val="000000"/>
        </w:rPr>
        <w:t>O</w:t>
      </w:r>
      <w:r w:rsidRPr="00A82C51">
        <w:rPr>
          <w:color w:val="000000"/>
          <w:vertAlign w:val="subscript"/>
        </w:rPr>
        <w:t>3</w:t>
      </w:r>
      <w:r w:rsidRPr="00A82C51">
        <w:rPr>
          <w:rFonts w:hint="eastAsia"/>
          <w:color w:val="000000"/>
        </w:rPr>
        <w:t>→</w:t>
      </w:r>
      <w:r w:rsidRPr="00A82C51">
        <w:rPr>
          <w:color w:val="000000"/>
        </w:rPr>
        <w:t>H</w:t>
      </w:r>
      <w:r w:rsidRPr="00A82C51">
        <w:rPr>
          <w:rFonts w:hint="eastAsia"/>
          <w:color w:val="000000"/>
          <w:vertAlign w:val="superscript"/>
        </w:rPr>
        <w:t>＋</w:t>
      </w:r>
      <w:r w:rsidRPr="00A82C51">
        <w:rPr>
          <w:rFonts w:hint="eastAsia"/>
          <w:color w:val="000000"/>
        </w:rPr>
        <w:t>＋</w:t>
      </w:r>
      <w:r w:rsidRPr="00A82C51">
        <w:rPr>
          <w:noProof/>
          <w:color w:val="000000"/>
          <w:position w:val="-12"/>
        </w:rPr>
        <w:drawing>
          <wp:inline distT="0" distB="0" distL="0" distR="0">
            <wp:extent cx="428625" cy="238125"/>
            <wp:effectExtent l="0" t="0" r="9525" b="9525"/>
            <wp:docPr id="505" name="圖片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51">
        <w:rPr>
          <w:rFonts w:hint="eastAsia"/>
          <w:color w:val="000000"/>
        </w:rPr>
        <w:t xml:space="preserve">　</w:t>
      </w:r>
      <w:r w:rsidRPr="00A82C51">
        <w:rPr>
          <w:color w:val="000000"/>
        </w:rPr>
        <w:t>(C)Hb</w:t>
      </w:r>
      <w:r w:rsidRPr="00A82C51">
        <w:rPr>
          <w:rFonts w:hint="eastAsia"/>
          <w:color w:val="000000"/>
        </w:rPr>
        <w:t>＋</w:t>
      </w:r>
      <w:r w:rsidRPr="00A82C51">
        <w:rPr>
          <w:color w:val="000000"/>
        </w:rPr>
        <w:t>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>→</w:t>
      </w:r>
      <w:r w:rsidRPr="00A82C51">
        <w:rPr>
          <w:color w:val="000000"/>
        </w:rPr>
        <w:t>HbO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 xml:space="preserve">　</w:t>
      </w:r>
      <w:r w:rsidRPr="00A82C51">
        <w:rPr>
          <w:color w:val="000000"/>
        </w:rPr>
        <w:t>(D)H</w:t>
      </w:r>
      <w:r w:rsidRPr="00A82C51">
        <w:rPr>
          <w:rFonts w:hint="eastAsia"/>
          <w:color w:val="000000"/>
          <w:vertAlign w:val="superscript"/>
        </w:rPr>
        <w:t>＋</w:t>
      </w:r>
      <w:r w:rsidRPr="00A82C51">
        <w:rPr>
          <w:rFonts w:hint="eastAsia"/>
          <w:color w:val="000000"/>
        </w:rPr>
        <w:t>＋</w:t>
      </w:r>
      <w:r w:rsidRPr="00A82C51">
        <w:rPr>
          <w:noProof/>
          <w:color w:val="000000"/>
          <w:position w:val="-12"/>
        </w:rPr>
        <w:drawing>
          <wp:inline distT="0" distB="0" distL="0" distR="0">
            <wp:extent cx="428625" cy="238125"/>
            <wp:effectExtent l="0" t="0" r="9525" b="9525"/>
            <wp:docPr id="506" name="圖片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51">
        <w:rPr>
          <w:rFonts w:hint="eastAsia"/>
          <w:color w:val="000000"/>
        </w:rPr>
        <w:t>→</w:t>
      </w:r>
      <w:r w:rsidRPr="00A82C51">
        <w:rPr>
          <w:color w:val="000000"/>
        </w:rPr>
        <w:t>H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82C51">
          <w:rPr>
            <w:color w:val="000000"/>
            <w:vertAlign w:val="subscript"/>
          </w:rPr>
          <w:t>2</w:t>
        </w:r>
        <w:r w:rsidRPr="00A82C51">
          <w:rPr>
            <w:color w:val="000000"/>
          </w:rPr>
          <w:t>C</w:t>
        </w:r>
      </w:smartTag>
      <w:r w:rsidRPr="00A82C51">
        <w:rPr>
          <w:color w:val="000000"/>
        </w:rPr>
        <w:t>O</w:t>
      </w:r>
      <w:r w:rsidRPr="00A82C51">
        <w:rPr>
          <w:color w:val="000000"/>
          <w:vertAlign w:val="subscript"/>
        </w:rPr>
        <w:t>3</w:t>
      </w:r>
      <w:r w:rsidRPr="00A82C51">
        <w:rPr>
          <w:rFonts w:hint="eastAsia"/>
          <w:color w:val="000000"/>
        </w:rPr>
        <w:t>→</w:t>
      </w:r>
      <w:r w:rsidRPr="00A82C51">
        <w:rPr>
          <w:color w:val="000000"/>
        </w:rPr>
        <w:t>H</w:t>
      </w:r>
      <w:r w:rsidRPr="00A82C51">
        <w:rPr>
          <w:color w:val="000000"/>
          <w:vertAlign w:val="subscript"/>
        </w:rPr>
        <w:t>2</w:t>
      </w:r>
      <w:r w:rsidRPr="00A82C51">
        <w:rPr>
          <w:color w:val="000000"/>
        </w:rPr>
        <w:t>O</w:t>
      </w:r>
      <w:r w:rsidRPr="00A82C51">
        <w:rPr>
          <w:rFonts w:hint="eastAsia"/>
          <w:color w:val="000000"/>
        </w:rPr>
        <w:t>＋</w:t>
      </w:r>
      <w:r w:rsidRPr="00A82C51">
        <w:rPr>
          <w:color w:val="000000"/>
        </w:rPr>
        <w:t>CO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 xml:space="preserve">　</w:t>
      </w:r>
      <w:r w:rsidRPr="00A82C51">
        <w:rPr>
          <w:color w:val="000000"/>
        </w:rPr>
        <w:t>(E)HbO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>→</w:t>
      </w:r>
      <w:r w:rsidRPr="00A82C51">
        <w:rPr>
          <w:color w:val="000000"/>
        </w:rPr>
        <w:t>Hb</w:t>
      </w:r>
      <w:r w:rsidRPr="00A82C51">
        <w:rPr>
          <w:rFonts w:hint="eastAsia"/>
          <w:color w:val="000000"/>
        </w:rPr>
        <w:t>＋</w:t>
      </w:r>
      <w:r w:rsidRPr="00A82C51">
        <w:rPr>
          <w:color w:val="000000"/>
        </w:rPr>
        <w:t>O</w:t>
      </w:r>
      <w:r w:rsidRPr="00A82C51">
        <w:rPr>
          <w:color w:val="000000"/>
          <w:vertAlign w:val="subscript"/>
        </w:rPr>
        <w:t>2</w:t>
      </w:r>
      <w:r w:rsidRPr="00A82C51">
        <w:rPr>
          <w:rFonts w:hint="eastAsia"/>
          <w:color w:val="000000"/>
        </w:rPr>
        <w:t>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rFonts w:cs="Arial"/>
          <w:color w:val="FF0000"/>
        </w:rPr>
      </w:pPr>
      <w:r w:rsidRPr="00A82C51">
        <w:rPr>
          <w:rFonts w:cs="Arial"/>
          <w:color w:val="FF0000"/>
        </w:rPr>
        <w:t xml:space="preserve"> </w:t>
      </w:r>
      <w:r w:rsidRPr="00A82C51">
        <w:rPr>
          <w:rFonts w:cs="Arial"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rFonts w:cs="Arial"/>
          <w:color w:val="FF0000"/>
        </w:rPr>
        <w:t xml:space="preserve"> ACD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在肺泡微血管處</w:t>
      </w:r>
      <w:r w:rsidRPr="00A82C51">
        <w:rPr>
          <w:color w:val="0000FF"/>
        </w:rPr>
        <w:t>O</w:t>
      </w:r>
      <w:r w:rsidRPr="00A82C51">
        <w:rPr>
          <w:color w:val="0000FF"/>
          <w:vertAlign w:val="subscript"/>
        </w:rPr>
        <w:t>2</w:t>
      </w:r>
      <w:r w:rsidRPr="00A82C51">
        <w:rPr>
          <w:rFonts w:hint="eastAsia"/>
          <w:color w:val="0000FF"/>
        </w:rPr>
        <w:t>分壓增加，</w:t>
      </w:r>
      <w:r w:rsidRPr="00A82C51">
        <w:rPr>
          <w:color w:val="0000FF"/>
        </w:rPr>
        <w:t>CO</w:t>
      </w:r>
      <w:r w:rsidRPr="00A82C51">
        <w:rPr>
          <w:color w:val="0000FF"/>
          <w:vertAlign w:val="subscript"/>
        </w:rPr>
        <w:t>2</w:t>
      </w:r>
      <w:r w:rsidRPr="00A82C51">
        <w:rPr>
          <w:rFonts w:hint="eastAsia"/>
          <w:color w:val="0000FF"/>
        </w:rPr>
        <w:t>分壓減少，故</w:t>
      </w:r>
      <w:r w:rsidRPr="00A82C51">
        <w:rPr>
          <w:color w:val="0000FF"/>
        </w:rPr>
        <w:t>Hb-CO</w:t>
      </w:r>
      <w:r w:rsidRPr="00A82C51">
        <w:rPr>
          <w:color w:val="0000FF"/>
          <w:vertAlign w:val="subscript"/>
        </w:rPr>
        <w:t>2</w:t>
      </w:r>
      <w:r w:rsidRPr="00A82C51">
        <w:rPr>
          <w:rFonts w:hint="eastAsia"/>
          <w:color w:val="0000FF"/>
        </w:rPr>
        <w:t>的鏈結因此打斷，形成</w:t>
      </w:r>
      <w:r w:rsidRPr="00A82C51">
        <w:rPr>
          <w:color w:val="0000FF"/>
        </w:rPr>
        <w:t>HbO</w:t>
      </w:r>
      <w:r w:rsidRPr="00A82C51">
        <w:rPr>
          <w:color w:val="0000FF"/>
          <w:vertAlign w:val="subscript"/>
        </w:rPr>
        <w:t>2</w:t>
      </w:r>
      <w:r w:rsidRPr="00A82C51">
        <w:rPr>
          <w:rFonts w:hint="eastAsia"/>
          <w:color w:val="0000FF"/>
        </w:rPr>
        <w:t>機會增加，</w:t>
      </w:r>
      <w:r w:rsidRPr="00A82C51">
        <w:rPr>
          <w:noProof/>
          <w:color w:val="0000FF"/>
          <w:position w:val="-4"/>
        </w:rPr>
        <w:drawing>
          <wp:inline distT="0" distB="0" distL="0" distR="0">
            <wp:extent cx="142875" cy="142875"/>
            <wp:effectExtent l="0" t="0" r="9525" b="9525"/>
            <wp:docPr id="507" name="圖片 507" descr="FA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FA4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51">
        <w:rPr>
          <w:rFonts w:cs="細明體" w:hint="eastAsia"/>
          <w:color w:val="0000FF"/>
        </w:rPr>
        <w:t>協助</w:t>
      </w:r>
      <w:r w:rsidRPr="00A82C51">
        <w:rPr>
          <w:color w:val="0000FF"/>
        </w:rPr>
        <w:t>CO</w:t>
      </w:r>
      <w:r w:rsidRPr="00A82C51">
        <w:rPr>
          <w:color w:val="0000FF"/>
          <w:vertAlign w:val="subscript"/>
        </w:rPr>
        <w:t>2</w:t>
      </w:r>
      <w:r w:rsidRPr="00A82C51">
        <w:rPr>
          <w:rFonts w:hint="eastAsia"/>
          <w:color w:val="0000FF"/>
        </w:rPr>
        <w:t>從</w:t>
      </w:r>
      <w:r w:rsidRPr="00A82C51">
        <w:rPr>
          <w:noProof/>
          <w:color w:val="0000FF"/>
          <w:position w:val="-12"/>
        </w:rPr>
        <w:drawing>
          <wp:inline distT="0" distB="0" distL="0" distR="0">
            <wp:extent cx="428625" cy="238125"/>
            <wp:effectExtent l="0" t="0" r="9525" b="9525"/>
            <wp:docPr id="508" name="圖片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51">
        <w:rPr>
          <w:rFonts w:hint="eastAsia"/>
          <w:color w:val="0000FF"/>
        </w:rPr>
        <w:t>中分解出而排出。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18.</w:t>
      </w:r>
      <w:r w:rsidRPr="00A82C51">
        <w:rPr>
          <w:rFonts w:hint="eastAsia"/>
          <w:color w:val="000000"/>
        </w:rPr>
        <w:t xml:space="preserve">下圖為人體消化系統的示意圖，請選出正確敘述。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乙、丙、丁、己具有分泌的能力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甲乙與乙己之間有括約肌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丁與戊所分泌的消化液可以分解脂質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乙、戊、己所分泌的消化液皆只含有一種酵素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甲、乙、丙、己可以藉由肌肉收縮來促進消化。</w:t>
      </w:r>
      <w:r w:rsidRPr="00A82C51">
        <w:rPr>
          <w:color w:val="000000"/>
        </w:rPr>
        <w:br/>
      </w:r>
      <w:r w:rsidRPr="00A82C51">
        <w:rPr>
          <w:noProof/>
          <w:color w:val="000000"/>
        </w:rPr>
        <w:drawing>
          <wp:inline distT="0" distB="0" distL="0" distR="0">
            <wp:extent cx="2162175" cy="1733550"/>
            <wp:effectExtent l="0" t="0" r="9525" b="0"/>
            <wp:docPr id="509" name="圖片 509" descr="ch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ch4-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【龍騰自命題】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AB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</w:rPr>
        <w:t>甲為食道，乙為胃，丙為胰臟，丁為肝臟，戊為膽囊，己為小腸。</w:t>
      </w:r>
      <w:r w:rsidRPr="00A82C51">
        <w:rPr>
          <w:color w:val="0000FF"/>
        </w:rPr>
        <w:t>(C)</w:t>
      </w:r>
      <w:r w:rsidRPr="00A82C51">
        <w:rPr>
          <w:rFonts w:hint="eastAsia"/>
          <w:color w:val="0000FF"/>
        </w:rPr>
        <w:t>丁所分泌的消化液無法分解脂質，而戊無法分泌消化液。</w:t>
      </w:r>
      <w:r w:rsidRPr="00A82C51">
        <w:rPr>
          <w:color w:val="0000FF"/>
        </w:rPr>
        <w:t>(D)</w:t>
      </w:r>
      <w:r w:rsidRPr="00A82C51">
        <w:rPr>
          <w:rFonts w:hint="eastAsia"/>
          <w:color w:val="0000FF"/>
        </w:rPr>
        <w:t>戊所分泌的消化液不含有酵素，己分泌的消化液有很多酵素。</w:t>
      </w:r>
      <w:r w:rsidRPr="00A82C51">
        <w:rPr>
          <w:color w:val="0000FF"/>
        </w:rPr>
        <w:t>(E)</w:t>
      </w:r>
      <w:r w:rsidRPr="00A82C51">
        <w:rPr>
          <w:rFonts w:hint="eastAsia"/>
          <w:color w:val="0000FF"/>
        </w:rPr>
        <w:t>丙無法藉由肌肉收縮來促進消化。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19.</w:t>
      </w:r>
      <w:r w:rsidRPr="00A82C51">
        <w:rPr>
          <w:rFonts w:hint="eastAsia"/>
          <w:color w:val="000000"/>
        </w:rPr>
        <w:t>附圖中由</w:t>
      </w:r>
      <w:r w:rsidRPr="00A82C51">
        <w:rPr>
          <w:color w:val="000000"/>
        </w:rPr>
        <w:t>A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B</w:t>
      </w:r>
      <w:r w:rsidRPr="00A82C51">
        <w:rPr>
          <w:rFonts w:hint="eastAsia"/>
          <w:color w:val="000000"/>
        </w:rPr>
        <w:t>、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 xml:space="preserve">分別為體內的三種血管，而甲、乙、丙為三種血管的某項特徵的大小關係，下列敘述何者正確？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甲為血流速度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乙為血壓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丙為總截面積　</w:t>
      </w:r>
      <w:r w:rsidRPr="00A82C51">
        <w:rPr>
          <w:color w:val="000000"/>
        </w:rPr>
        <w:t>(D)A</w:t>
      </w:r>
      <w:r w:rsidRPr="00A82C51">
        <w:rPr>
          <w:rFonts w:hint="eastAsia"/>
          <w:color w:val="000000"/>
        </w:rPr>
        <w:t xml:space="preserve">血管的甲曲線有上下波動的現象，與心搏有關　</w:t>
      </w:r>
      <w:r w:rsidRPr="00A82C51">
        <w:rPr>
          <w:color w:val="000000"/>
        </w:rPr>
        <w:t>(E)B</w:t>
      </w:r>
      <w:r w:rsidRPr="00A82C51">
        <w:rPr>
          <w:rFonts w:hint="eastAsia"/>
          <w:color w:val="000000"/>
        </w:rPr>
        <w:t>為微血管，</w:t>
      </w:r>
      <w:r w:rsidRPr="00A82C51">
        <w:rPr>
          <w:color w:val="000000"/>
        </w:rPr>
        <w:t>C</w:t>
      </w:r>
      <w:r w:rsidRPr="00A82C51">
        <w:rPr>
          <w:rFonts w:hint="eastAsia"/>
          <w:color w:val="000000"/>
        </w:rPr>
        <w:t>為靜脈。</w:t>
      </w:r>
      <w:r w:rsidRPr="00A82C51">
        <w:rPr>
          <w:color w:val="000000"/>
        </w:rPr>
        <w:br/>
      </w:r>
      <w:r w:rsidRPr="00A82C51">
        <w:rPr>
          <w:noProof/>
          <w:color w:val="000000"/>
        </w:rPr>
        <w:lastRenderedPageBreak/>
        <w:drawing>
          <wp:inline distT="0" distB="0" distL="0" distR="0">
            <wp:extent cx="1181100" cy="1200150"/>
            <wp:effectExtent l="0" t="0" r="0" b="0"/>
            <wp:docPr id="510" name="圖片 18" descr="圖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圖4-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【月考王</w:t>
      </w:r>
      <w:r w:rsidRPr="00A82C51">
        <w:rPr>
          <w:vanish/>
          <w:color w:val="008000"/>
        </w:rPr>
        <w:t>Beta</w:t>
      </w:r>
      <w:r w:rsidRPr="00A82C51">
        <w:rPr>
          <w:rFonts w:hint="eastAsia"/>
          <w:vanish/>
          <w:color w:val="008000"/>
        </w:rPr>
        <w:t>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CDE</w:t>
      </w:r>
    </w:p>
    <w:p w:rsidR="00A82C51" w:rsidRDefault="00A82C51" w:rsidP="00A82C51">
      <w:pPr>
        <w:ind w:left="1140" w:hanging="1140"/>
        <w:rPr>
          <w:color w:val="0000FF"/>
        </w:rPr>
      </w:pPr>
      <w:r w:rsidRPr="00A82C51">
        <w:rPr>
          <w:color w:val="0000FF"/>
        </w:rPr>
        <w:t xml:space="preserve"> 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rFonts w:hint="eastAsia"/>
          <w:color w:val="0000FF"/>
          <w:bdr w:val="single" w:sz="4" w:space="0" w:color="auto" w:shadow="1"/>
        </w:rPr>
        <w:t>解析</w:t>
      </w:r>
      <w:r w:rsidRPr="00A82C51">
        <w:rPr>
          <w:rFonts w:hint="eastAsia"/>
          <w:color w:val="0000FF"/>
          <w:bdr w:val="single" w:sz="4" w:space="0" w:color="auto" w:shadow="1"/>
        </w:rPr>
        <w:t xml:space="preserve">  </w:t>
      </w:r>
      <w:r w:rsidRPr="00A82C51">
        <w:rPr>
          <w:color w:val="0000FF"/>
        </w:rPr>
        <w:t xml:space="preserve"> (A)</w:t>
      </w:r>
      <w:r w:rsidRPr="00A82C51">
        <w:rPr>
          <w:rFonts w:hint="eastAsia"/>
          <w:color w:val="0000FF"/>
        </w:rPr>
        <w:t>甲為血壓。</w:t>
      </w:r>
      <w:r w:rsidRPr="00A82C51">
        <w:rPr>
          <w:color w:val="0000FF"/>
        </w:rPr>
        <w:t>(B)</w:t>
      </w:r>
      <w:r w:rsidRPr="00A82C51">
        <w:rPr>
          <w:rFonts w:hint="eastAsia"/>
          <w:color w:val="0000FF"/>
        </w:rPr>
        <w:t>乙為血流速度。</w:t>
      </w:r>
    </w:p>
    <w:p w:rsidR="00A82C51" w:rsidRDefault="00A82C51" w:rsidP="00A82C51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20.</w:t>
      </w:r>
      <w:r w:rsidRPr="00A82C51">
        <w:rPr>
          <w:rFonts w:hint="eastAsia"/>
          <w:color w:val="000000"/>
        </w:rPr>
        <w:t xml:space="preserve">當人體吸氣時，下列哪些敘述是正確的？　</w:t>
      </w:r>
      <w:r w:rsidRPr="00A82C51">
        <w:rPr>
          <w:color w:val="000000"/>
        </w:rPr>
        <w:t>(A)</w:t>
      </w:r>
      <w:r w:rsidRPr="00A82C51">
        <w:rPr>
          <w:rFonts w:hint="eastAsia"/>
          <w:color w:val="000000"/>
        </w:rPr>
        <w:t xml:space="preserve">胸腔體積應擴大　</w:t>
      </w:r>
      <w:r w:rsidRPr="00A82C51">
        <w:rPr>
          <w:color w:val="000000"/>
        </w:rPr>
        <w:t>(B)</w:t>
      </w:r>
      <w:r w:rsidRPr="00A82C51">
        <w:rPr>
          <w:rFonts w:hint="eastAsia"/>
          <w:color w:val="000000"/>
        </w:rPr>
        <w:t xml:space="preserve">肺內的壓力應上升　</w:t>
      </w:r>
      <w:r w:rsidRPr="00A82C51">
        <w:rPr>
          <w:color w:val="000000"/>
        </w:rPr>
        <w:t>(C)</w:t>
      </w:r>
      <w:r w:rsidRPr="00A82C51">
        <w:rPr>
          <w:rFonts w:hint="eastAsia"/>
          <w:color w:val="000000"/>
        </w:rPr>
        <w:t xml:space="preserve">橫膈的肌肉應舒張　</w:t>
      </w:r>
      <w:r w:rsidRPr="00A82C51">
        <w:rPr>
          <w:color w:val="000000"/>
        </w:rPr>
        <w:t>(D)</w:t>
      </w:r>
      <w:r w:rsidRPr="00A82C51">
        <w:rPr>
          <w:rFonts w:hint="eastAsia"/>
          <w:color w:val="000000"/>
        </w:rPr>
        <w:t xml:space="preserve">肋間肌肉應收縮　</w:t>
      </w:r>
      <w:r w:rsidRPr="00A82C51">
        <w:rPr>
          <w:color w:val="000000"/>
        </w:rPr>
        <w:t>(E)</w:t>
      </w:r>
      <w:r w:rsidRPr="00A82C51">
        <w:rPr>
          <w:rFonts w:hint="eastAsia"/>
          <w:color w:val="000000"/>
        </w:rPr>
        <w:t>胸腔底部應下移、肋骨應下降。</w:t>
      </w:r>
    </w:p>
    <w:p w:rsidR="00A82C51" w:rsidRPr="00A82C51" w:rsidRDefault="00A82C51" w:rsidP="00A82C51">
      <w:pPr>
        <w:jc w:val="right"/>
        <w:rPr>
          <w:vanish/>
          <w:color w:val="008000"/>
        </w:rPr>
      </w:pPr>
      <w:r w:rsidRPr="00A82C51">
        <w:rPr>
          <w:rFonts w:hint="eastAsia"/>
          <w:vanish/>
          <w:color w:val="008000"/>
        </w:rPr>
        <w:t>【課本題】</w:t>
      </w:r>
    </w:p>
    <w:p w:rsidR="00A82C51" w:rsidRDefault="00A82C51" w:rsidP="00A82C51">
      <w:pPr>
        <w:ind w:left="1191" w:hanging="1191"/>
        <w:rPr>
          <w:color w:val="FF0000"/>
        </w:rPr>
      </w:pPr>
      <w:r w:rsidRPr="00A82C51">
        <w:rPr>
          <w:color w:val="FF0000"/>
        </w:rPr>
        <w:t xml:space="preserve"> </w:t>
      </w:r>
      <w:r w:rsidRPr="00A82C51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A82C51">
        <w:rPr>
          <w:color w:val="FF0000"/>
        </w:rPr>
        <w:t xml:space="preserve"> AD</w:t>
      </w:r>
    </w:p>
    <w:p w:rsidR="00A82C51" w:rsidRPr="00A82C51" w:rsidRDefault="00A82C51" w:rsidP="00A82C51">
      <w:pPr>
        <w:ind w:left="1191" w:hanging="1191"/>
        <w:rPr>
          <w:color w:val="000000"/>
        </w:rPr>
      </w:pPr>
    </w:p>
    <w:sectPr w:rsidR="00A82C51" w:rsidRPr="00A82C51" w:rsidSect="00A82C51">
      <w:footerReference w:type="even" r:id="rId25"/>
      <w:footerReference w:type="default" r:id="rId26"/>
      <w:type w:val="continuous"/>
      <w:pgSz w:w="14570" w:h="20636" w:code="9"/>
      <w:pgMar w:top="567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51" w:rsidRDefault="00A82C51">
      <w:r>
        <w:separator/>
      </w:r>
    </w:p>
  </w:endnote>
  <w:endnote w:type="continuationSeparator" w:id="0">
    <w:p w:rsidR="00A82C51" w:rsidRDefault="00A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60" w:rsidRDefault="00416C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6C60" w:rsidRDefault="00416C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60" w:rsidRDefault="00416C60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CD52C5">
      <w:rPr>
        <w:rStyle w:val="a4"/>
        <w:noProof/>
        <w:sz w:val="22"/>
        <w:szCs w:val="22"/>
      </w:rPr>
      <w:t>6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51" w:rsidRDefault="00A82C51">
      <w:r>
        <w:separator/>
      </w:r>
    </w:p>
  </w:footnote>
  <w:footnote w:type="continuationSeparator" w:id="0">
    <w:p w:rsidR="00A82C51" w:rsidRDefault="00A8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51"/>
    <w:rsid w:val="00213A16"/>
    <w:rsid w:val="002A6066"/>
    <w:rsid w:val="003317C5"/>
    <w:rsid w:val="00416C60"/>
    <w:rsid w:val="008B3208"/>
    <w:rsid w:val="00A82C51"/>
    <w:rsid w:val="00AB1605"/>
    <w:rsid w:val="00BF2F40"/>
    <w:rsid w:val="00CD52C5"/>
    <w:rsid w:val="00E2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43F5DF-1C59-41D2-BF17-90B605CF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13" Type="http://schemas.openxmlformats.org/officeDocument/2006/relationships/oleObject" Target="embeddings/Microsoft_Word_97_-_2003___3.doc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Microsoft_Word_97_-_2003___4.doc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Microsoft_Word_97_-_2003___2.doc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onel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15</TotalTime>
  <Pages>6</Pages>
  <Words>4780</Words>
  <Characters>1845</Characters>
  <Application>Microsoft Office Word</Application>
  <DocSecurity>0</DocSecurity>
  <Lines>15</Lines>
  <Paragraphs>13</Paragraphs>
  <ScaleCrop>false</ScaleCrop>
  <Company>龍騰文化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韋嘉 黃</dc:creator>
  <cp:keywords/>
  <cp:lastModifiedBy>Teacher</cp:lastModifiedBy>
  <cp:revision>4</cp:revision>
  <dcterms:created xsi:type="dcterms:W3CDTF">2016-05-01T09:44:00Z</dcterms:created>
  <dcterms:modified xsi:type="dcterms:W3CDTF">2016-05-05T03:40:00Z</dcterms:modified>
</cp:coreProperties>
</file>