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4"/>
      </w:tblGrid>
      <w:tr w:rsidR="00BB656D" w:rsidRPr="00BB656D" w:rsidTr="00BB656D">
        <w:trPr>
          <w:trHeight w:val="421"/>
        </w:trPr>
        <w:tc>
          <w:tcPr>
            <w:tcW w:w="107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B656D" w:rsidRPr="00BB656D" w:rsidRDefault="00BB656D" w:rsidP="007C2E2C">
            <w:pPr>
              <w:snapToGrid w:val="0"/>
              <w:spacing w:after="240"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B656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國立臺東高級中學106學年第2學期第1次期中考</w:t>
            </w:r>
            <w:r w:rsidRPr="00BB656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原藝一</w:t>
            </w:r>
            <w:r w:rsidRPr="00BB656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地理科試題解答</w:t>
            </w:r>
          </w:p>
          <w:p w:rsidR="00BB656D" w:rsidRPr="00BB656D" w:rsidRDefault="00BB656D" w:rsidP="00BB65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B656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座號__________姓名__________</w:t>
            </w:r>
          </w:p>
        </w:tc>
      </w:tr>
      <w:tr w:rsidR="00BB656D" w:rsidTr="00BB656D">
        <w:trPr>
          <w:trHeight w:val="331"/>
        </w:trPr>
        <w:tc>
          <w:tcPr>
            <w:tcW w:w="107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B656D" w:rsidRDefault="00BB656D" w:rsidP="007C2E2C">
            <w:pPr>
              <w:snapToGrid w:val="0"/>
              <w:spacing w:line="240" w:lineRule="atLeast"/>
            </w:pPr>
          </w:p>
        </w:tc>
      </w:tr>
    </w:tbl>
    <w:p w:rsidR="00D63942" w:rsidRDefault="007C2E2C" w:rsidP="007C2E2C">
      <w:pPr>
        <w:rPr>
          <w:rFonts w:eastAsia="新細明體"/>
          <w:b/>
          <w:color w:val="000000"/>
          <w:sz w:val="28"/>
        </w:rPr>
      </w:pPr>
      <w:bookmarkStart w:id="0" w:name="Content"/>
      <w:bookmarkEnd w:id="0"/>
      <w:r w:rsidRPr="007C2E2C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  <w:r w:rsidRPr="007C2E2C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答</w:t>
      </w:r>
      <w:r w:rsidRPr="007C2E2C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 </w:t>
      </w:r>
      <w:r w:rsidRPr="007C2E2C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案</w:t>
      </w:r>
      <w:r w:rsidRPr="007C2E2C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</w:p>
    <w:p w:rsidR="007C2E2C" w:rsidRDefault="007C2E2C" w:rsidP="007C2E2C">
      <w:pPr>
        <w:rPr>
          <w:rFonts w:eastAsia="標楷體"/>
          <w:b/>
          <w:color w:val="000000"/>
          <w:sz w:val="24"/>
        </w:rPr>
      </w:pPr>
      <w:bookmarkStart w:id="1" w:name="Paper3"/>
      <w:bookmarkEnd w:id="1"/>
      <w:r w:rsidRPr="007C2E2C">
        <w:rPr>
          <w:rFonts w:eastAsia="標楷體" w:hint="eastAsia"/>
          <w:b/>
          <w:color w:val="000000"/>
          <w:sz w:val="24"/>
        </w:rPr>
        <w:t>一、單一選擇題</w:t>
      </w:r>
      <w:r w:rsidRPr="007C2E2C">
        <w:rPr>
          <w:rFonts w:eastAsia="標楷體" w:hint="eastAsia"/>
          <w:b/>
          <w:color w:val="000000"/>
          <w:sz w:val="24"/>
        </w:rPr>
        <w:t>(</w:t>
      </w:r>
      <w:r w:rsidR="002763A6">
        <w:rPr>
          <w:rFonts w:eastAsia="標楷體" w:hint="eastAsia"/>
          <w:b/>
          <w:color w:val="000000"/>
          <w:sz w:val="24"/>
        </w:rPr>
        <w:t>40</w:t>
      </w:r>
      <w:r w:rsidRPr="007C2E2C">
        <w:rPr>
          <w:rFonts w:eastAsia="標楷體" w:hint="eastAsia"/>
          <w:b/>
          <w:color w:val="000000"/>
          <w:sz w:val="24"/>
        </w:rPr>
        <w:t>小題</w:t>
      </w:r>
      <w:r w:rsidRPr="007C2E2C">
        <w:rPr>
          <w:rFonts w:eastAsia="標楷體" w:hint="eastAsia"/>
          <w:b/>
          <w:color w:val="000000"/>
          <w:sz w:val="24"/>
        </w:rPr>
        <w:t xml:space="preserve"> </w:t>
      </w:r>
      <w:r w:rsidRPr="007C2E2C">
        <w:rPr>
          <w:rFonts w:eastAsia="標楷體" w:hint="eastAsia"/>
          <w:b/>
          <w:color w:val="000000"/>
          <w:sz w:val="24"/>
        </w:rPr>
        <w:t>每小題</w:t>
      </w:r>
      <w:r w:rsidR="002763A6">
        <w:rPr>
          <w:rFonts w:eastAsia="標楷體" w:hint="eastAsia"/>
          <w:b/>
          <w:color w:val="000000"/>
          <w:sz w:val="24"/>
        </w:rPr>
        <w:t>2.5</w:t>
      </w:r>
      <w:r w:rsidRPr="007C2E2C">
        <w:rPr>
          <w:rFonts w:eastAsia="標楷體" w:hint="eastAsia"/>
          <w:b/>
          <w:color w:val="000000"/>
          <w:sz w:val="24"/>
        </w:rPr>
        <w:t>分</w:t>
      </w:r>
      <w:r w:rsidRPr="007C2E2C">
        <w:rPr>
          <w:rFonts w:eastAsia="標楷體" w:hint="eastAsia"/>
          <w:b/>
          <w:color w:val="000000"/>
          <w:sz w:val="24"/>
        </w:rPr>
        <w:t xml:space="preserve"> </w:t>
      </w:r>
      <w:r w:rsidRPr="007C2E2C">
        <w:rPr>
          <w:rFonts w:eastAsia="標楷體" w:hint="eastAsia"/>
          <w:b/>
          <w:color w:val="000000"/>
          <w:sz w:val="24"/>
        </w:rPr>
        <w:t>共</w:t>
      </w:r>
      <w:r w:rsidR="002763A6">
        <w:rPr>
          <w:rFonts w:eastAsia="標楷體" w:hint="eastAsia"/>
          <w:b/>
          <w:color w:val="000000"/>
          <w:sz w:val="24"/>
        </w:rPr>
        <w:t>100</w:t>
      </w:r>
      <w:r w:rsidRPr="007C2E2C">
        <w:rPr>
          <w:rFonts w:eastAsia="標楷體" w:hint="eastAsia"/>
          <w:b/>
          <w:color w:val="000000"/>
          <w:sz w:val="24"/>
        </w:rPr>
        <w:t>分</w:t>
      </w:r>
      <w:r w:rsidRPr="007C2E2C">
        <w:rPr>
          <w:rFonts w:eastAsia="標楷體" w:hint="eastAsia"/>
          <w:b/>
          <w:color w:val="000000"/>
          <w:sz w:val="24"/>
        </w:rPr>
        <w:t>)</w:t>
      </w:r>
    </w:p>
    <w:p w:rsidR="007C2E2C" w:rsidRDefault="007C2E2C" w:rsidP="002763A6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="002763A6">
        <w:rPr>
          <w:rFonts w:ascii="新細明體" w:eastAsia="新細明體" w:hAnsi="新細明體" w:hint="eastAsia"/>
          <w:color w:val="000000"/>
        </w:rPr>
        <w:t>1</w:t>
      </w:r>
      <w:r w:rsidRPr="007C2E2C">
        <w:rPr>
          <w:color w:val="000000"/>
        </w:rPr>
        <w:t>B;2A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2.</w:t>
      </w:r>
      <w:r w:rsidR="002763A6">
        <w:rPr>
          <w:rFonts w:ascii="新細明體" w:eastAsia="新細明體" w:hAnsi="新細明體" w:hint="eastAsia"/>
          <w:color w:val="000000"/>
        </w:rPr>
        <w:t>3</w:t>
      </w:r>
      <w:r w:rsidRPr="007C2E2C">
        <w:rPr>
          <w:color w:val="000000"/>
        </w:rPr>
        <w:t>A;</w:t>
      </w:r>
      <w:r w:rsidR="002763A6">
        <w:rPr>
          <w:rFonts w:hint="eastAsia"/>
          <w:color w:val="000000"/>
        </w:rPr>
        <w:t>4</w:t>
      </w:r>
      <w:r w:rsidRPr="007C2E2C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3.</w:t>
      </w:r>
      <w:r w:rsidR="002763A6">
        <w:rPr>
          <w:rFonts w:ascii="新細明體" w:eastAsia="新細明體" w:hAnsi="新細明體" w:hint="eastAsia"/>
          <w:color w:val="000000"/>
        </w:rPr>
        <w:t>5</w:t>
      </w:r>
      <w:r w:rsidRPr="007C2E2C">
        <w:rPr>
          <w:color w:val="000000"/>
        </w:rPr>
        <w:t>D;</w:t>
      </w:r>
      <w:r w:rsidR="002763A6">
        <w:rPr>
          <w:rFonts w:hint="eastAsia"/>
          <w:color w:val="000000"/>
        </w:rPr>
        <w:t>6</w:t>
      </w:r>
      <w:r w:rsidRPr="007C2E2C">
        <w:rPr>
          <w:color w:val="000000"/>
        </w:rPr>
        <w:t>D;</w:t>
      </w:r>
      <w:r w:rsidR="002763A6">
        <w:rPr>
          <w:rFonts w:hint="eastAsia"/>
          <w:color w:val="000000"/>
        </w:rPr>
        <w:t>7</w:t>
      </w:r>
      <w:r w:rsidRPr="007C2E2C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4.</w:t>
      </w:r>
      <w:r w:rsidR="002763A6">
        <w:rPr>
          <w:rFonts w:ascii="新細明體" w:eastAsia="新細明體" w:hAnsi="新細明體" w:hint="eastAsia"/>
          <w:color w:val="000000"/>
        </w:rPr>
        <w:t>8</w:t>
      </w:r>
      <w:r w:rsidRPr="007C2E2C">
        <w:rPr>
          <w:color w:val="000000"/>
        </w:rPr>
        <w:t>C;</w:t>
      </w:r>
      <w:r w:rsidR="002763A6">
        <w:rPr>
          <w:rFonts w:hint="eastAsia"/>
          <w:color w:val="000000"/>
        </w:rPr>
        <w:t>9</w:t>
      </w:r>
      <w:r w:rsidRPr="007C2E2C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5.</w:t>
      </w:r>
      <w:r w:rsidR="002763A6">
        <w:rPr>
          <w:rFonts w:ascii="新細明體" w:eastAsia="新細明體" w:hAnsi="新細明體" w:hint="eastAsia"/>
          <w:color w:val="000000"/>
        </w:rPr>
        <w:t>10</w:t>
      </w:r>
      <w:r w:rsidRPr="007C2E2C">
        <w:rPr>
          <w:color w:val="000000"/>
        </w:rPr>
        <w:t>B;</w:t>
      </w:r>
      <w:r w:rsidR="002763A6">
        <w:rPr>
          <w:rFonts w:hint="eastAsia"/>
          <w:color w:val="000000"/>
        </w:rPr>
        <w:t>11</w:t>
      </w:r>
      <w:r w:rsidRPr="007C2E2C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6.</w:t>
      </w:r>
      <w:r w:rsidR="002763A6">
        <w:rPr>
          <w:rFonts w:ascii="新細明體" w:eastAsia="新細明體" w:hAnsi="新細明體" w:hint="eastAsia"/>
          <w:color w:val="000000"/>
        </w:rPr>
        <w:t>12</w:t>
      </w:r>
      <w:r w:rsidRPr="007C2E2C">
        <w:rPr>
          <w:color w:val="000000"/>
        </w:rPr>
        <w:t>A;</w:t>
      </w:r>
      <w:r w:rsidR="002763A6">
        <w:rPr>
          <w:rFonts w:hint="eastAsia"/>
          <w:color w:val="000000"/>
        </w:rPr>
        <w:t>13</w:t>
      </w:r>
      <w:r w:rsidRPr="007C2E2C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7.</w:t>
      </w:r>
      <w:r w:rsidR="002763A6">
        <w:rPr>
          <w:rFonts w:ascii="新細明體" w:eastAsia="新細明體" w:hAnsi="新細明體" w:hint="eastAsia"/>
          <w:color w:val="000000"/>
        </w:rPr>
        <w:t>14</w:t>
      </w:r>
      <w:r w:rsidRPr="007C2E2C">
        <w:rPr>
          <w:color w:val="000000"/>
        </w:rPr>
        <w:t>A;</w:t>
      </w:r>
      <w:r w:rsidR="002763A6">
        <w:rPr>
          <w:rFonts w:hint="eastAsia"/>
          <w:color w:val="000000"/>
        </w:rPr>
        <w:t>15</w:t>
      </w:r>
      <w:r w:rsidRPr="007C2E2C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8.</w:t>
      </w:r>
      <w:r w:rsidR="002763A6">
        <w:rPr>
          <w:rFonts w:ascii="新細明體" w:eastAsia="新細明體" w:hAnsi="新細明體" w:hint="eastAsia"/>
          <w:color w:val="000000"/>
        </w:rPr>
        <w:t>16</w:t>
      </w:r>
      <w:r w:rsidRPr="007C2E2C">
        <w:rPr>
          <w:color w:val="000000"/>
        </w:rPr>
        <w:t>D;</w:t>
      </w:r>
      <w:r w:rsidR="002763A6">
        <w:rPr>
          <w:rFonts w:hint="eastAsia"/>
          <w:color w:val="000000"/>
        </w:rPr>
        <w:t>17</w:t>
      </w:r>
      <w:r w:rsidRPr="007C2E2C">
        <w:rPr>
          <w:color w:val="000000"/>
        </w:rPr>
        <w:t>C;</w:t>
      </w:r>
      <w:r w:rsidR="002763A6">
        <w:rPr>
          <w:rFonts w:hint="eastAsia"/>
          <w:color w:val="000000"/>
        </w:rPr>
        <w:t>18</w:t>
      </w:r>
      <w:r w:rsidRPr="007C2E2C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9.</w:t>
      </w:r>
      <w:r w:rsidR="002763A6">
        <w:rPr>
          <w:rFonts w:ascii="新細明體" w:eastAsia="新細明體" w:hAnsi="新細明體" w:hint="eastAsia"/>
          <w:color w:val="000000"/>
        </w:rPr>
        <w:t>19</w:t>
      </w:r>
      <w:r w:rsidRPr="007C2E2C">
        <w:rPr>
          <w:color w:val="000000"/>
        </w:rPr>
        <w:t>B;</w:t>
      </w:r>
      <w:r w:rsidR="002763A6">
        <w:rPr>
          <w:rFonts w:hint="eastAsia"/>
          <w:color w:val="000000"/>
        </w:rPr>
        <w:t>20</w:t>
      </w:r>
      <w:r w:rsidRPr="007C2E2C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10.</w:t>
      </w:r>
      <w:r w:rsidR="002763A6">
        <w:rPr>
          <w:rFonts w:ascii="新細明體" w:eastAsia="新細明體" w:hAnsi="新細明體" w:hint="eastAsia"/>
          <w:color w:val="000000"/>
        </w:rPr>
        <w:t>21</w:t>
      </w:r>
      <w:r w:rsidRPr="007C2E2C">
        <w:rPr>
          <w:color w:val="000000"/>
        </w:rPr>
        <w:t>A;</w:t>
      </w:r>
      <w:r w:rsidR="002763A6">
        <w:rPr>
          <w:rFonts w:hint="eastAsia"/>
          <w:color w:val="000000"/>
        </w:rPr>
        <w:t>22</w:t>
      </w:r>
      <w:r w:rsidRPr="007C2E2C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11.</w:t>
      </w:r>
      <w:r w:rsidR="002763A6">
        <w:rPr>
          <w:rFonts w:ascii="新細明體" w:eastAsia="新細明體" w:hAnsi="新細明體" w:hint="eastAsia"/>
          <w:color w:val="000000"/>
        </w:rPr>
        <w:t>23</w:t>
      </w:r>
      <w:r w:rsidRPr="007C2E2C">
        <w:rPr>
          <w:color w:val="000000"/>
        </w:rPr>
        <w:t>A;</w:t>
      </w:r>
      <w:r w:rsidR="002763A6">
        <w:rPr>
          <w:rFonts w:hint="eastAsia"/>
          <w:color w:val="000000"/>
        </w:rPr>
        <w:t>24</w:t>
      </w:r>
      <w:r w:rsidRPr="007C2E2C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12.</w:t>
      </w:r>
      <w:r w:rsidR="002763A6">
        <w:rPr>
          <w:rFonts w:ascii="新細明體" w:eastAsia="新細明體" w:hAnsi="新細明體" w:hint="eastAsia"/>
          <w:color w:val="000000"/>
        </w:rPr>
        <w:t>25</w:t>
      </w:r>
      <w:r w:rsidRPr="007C2E2C">
        <w:rPr>
          <w:color w:val="000000"/>
        </w:rPr>
        <w:t>B;</w:t>
      </w:r>
      <w:r w:rsidR="002763A6">
        <w:rPr>
          <w:rFonts w:hint="eastAsia"/>
          <w:color w:val="000000"/>
        </w:rPr>
        <w:t>26</w:t>
      </w:r>
      <w:r w:rsidRPr="007C2E2C">
        <w:rPr>
          <w:color w:val="000000"/>
        </w:rPr>
        <w:t>D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新細明體" w:eastAsia="新細明體" w:hAnsi="新細明體"/>
          <w:color w:val="000000"/>
        </w:rPr>
        <w:t>13.</w:t>
      </w:r>
      <w:r w:rsidR="002763A6">
        <w:rPr>
          <w:rFonts w:ascii="新細明體" w:eastAsia="新細明體" w:hAnsi="新細明體" w:hint="eastAsia"/>
          <w:color w:val="000000"/>
        </w:rPr>
        <w:t>27</w:t>
      </w:r>
      <w:r w:rsidRPr="007C2E2C">
        <w:rPr>
          <w:color w:val="000000"/>
        </w:rPr>
        <w:t>B;</w:t>
      </w:r>
      <w:r w:rsidR="002763A6">
        <w:rPr>
          <w:rFonts w:hint="eastAsia"/>
          <w:color w:val="000000"/>
        </w:rPr>
        <w:t>28</w:t>
      </w:r>
      <w:r w:rsidRPr="007C2E2C">
        <w:rPr>
          <w:color w:val="000000"/>
        </w:rPr>
        <w:t>C;</w:t>
      </w:r>
      <w:r w:rsidR="002763A6">
        <w:rPr>
          <w:rFonts w:hint="eastAsia"/>
          <w:color w:val="000000"/>
        </w:rPr>
        <w:t>29</w:t>
      </w:r>
      <w:r w:rsidRPr="007C2E2C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14.</w:t>
      </w:r>
      <w:r w:rsidR="002763A6">
        <w:rPr>
          <w:rFonts w:ascii="新細明體" w:eastAsia="新細明體" w:hAnsi="新細明體" w:hint="eastAsia"/>
          <w:color w:val="000000"/>
        </w:rPr>
        <w:t>30</w:t>
      </w:r>
      <w:r w:rsidRPr="007C2E2C">
        <w:rPr>
          <w:color w:val="000000"/>
        </w:rPr>
        <w:t>C;</w:t>
      </w:r>
      <w:r w:rsidR="002763A6">
        <w:rPr>
          <w:rFonts w:hint="eastAsia"/>
          <w:color w:val="000000"/>
        </w:rPr>
        <w:t>31</w:t>
      </w:r>
      <w:r w:rsidRPr="007C2E2C">
        <w:rPr>
          <w:color w:val="000000"/>
        </w:rPr>
        <w:t>D;</w:t>
      </w:r>
      <w:r w:rsidR="002763A6">
        <w:rPr>
          <w:rFonts w:hint="eastAsia"/>
          <w:color w:val="000000"/>
        </w:rPr>
        <w:t>32</w:t>
      </w:r>
      <w:r w:rsidRPr="007C2E2C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15.</w:t>
      </w:r>
      <w:r w:rsidR="002763A6">
        <w:rPr>
          <w:rFonts w:ascii="新細明體" w:eastAsia="新細明體" w:hAnsi="新細明體" w:hint="eastAsia"/>
          <w:color w:val="000000"/>
        </w:rPr>
        <w:t>33</w:t>
      </w:r>
      <w:r w:rsidRPr="007C2E2C">
        <w:rPr>
          <w:color w:val="000000"/>
        </w:rPr>
        <w:t>B;</w:t>
      </w:r>
      <w:r w:rsidR="002763A6">
        <w:rPr>
          <w:rFonts w:hint="eastAsia"/>
          <w:color w:val="000000"/>
        </w:rPr>
        <w:t>34</w:t>
      </w:r>
      <w:r w:rsidRPr="007C2E2C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16.</w:t>
      </w:r>
      <w:r w:rsidR="002763A6">
        <w:rPr>
          <w:rFonts w:ascii="新細明體" w:eastAsia="新細明體" w:hAnsi="新細明體" w:hint="eastAsia"/>
          <w:color w:val="000000"/>
        </w:rPr>
        <w:t>35</w:t>
      </w:r>
      <w:r w:rsidRPr="007C2E2C">
        <w:rPr>
          <w:color w:val="000000"/>
        </w:rPr>
        <w:t>A;</w:t>
      </w:r>
      <w:r w:rsidR="002763A6">
        <w:rPr>
          <w:rFonts w:hint="eastAsia"/>
          <w:color w:val="000000"/>
        </w:rPr>
        <w:t>36</w:t>
      </w:r>
      <w:r w:rsidRPr="007C2E2C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17.</w:t>
      </w:r>
      <w:r w:rsidR="002763A6">
        <w:rPr>
          <w:rFonts w:ascii="新細明體" w:eastAsia="新細明體" w:hAnsi="新細明體" w:hint="eastAsia"/>
          <w:color w:val="000000"/>
        </w:rPr>
        <w:t>37</w:t>
      </w:r>
      <w:r w:rsidRPr="007C2E2C">
        <w:rPr>
          <w:color w:val="000000"/>
        </w:rPr>
        <w:t>D;</w:t>
      </w:r>
      <w:r w:rsidR="002763A6">
        <w:rPr>
          <w:rFonts w:hint="eastAsia"/>
          <w:color w:val="000000"/>
        </w:rPr>
        <w:t>38</w:t>
      </w:r>
      <w:r w:rsidRPr="007C2E2C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18.</w:t>
      </w:r>
      <w:r w:rsidR="002763A6">
        <w:rPr>
          <w:rFonts w:ascii="新細明體" w:eastAsia="新細明體" w:hAnsi="新細明體" w:hint="eastAsia"/>
          <w:color w:val="000000"/>
        </w:rPr>
        <w:t>39</w:t>
      </w:r>
      <w:r w:rsidRPr="007C2E2C">
        <w:rPr>
          <w:color w:val="000000"/>
        </w:rPr>
        <w:t>B;</w:t>
      </w:r>
      <w:r w:rsidR="002763A6">
        <w:rPr>
          <w:rFonts w:hint="eastAsia"/>
          <w:color w:val="000000"/>
        </w:rPr>
        <w:t>40</w:t>
      </w:r>
      <w:r w:rsidRPr="007C2E2C">
        <w:rPr>
          <w:color w:val="000000"/>
        </w:rPr>
        <w:t>A</w:t>
      </w:r>
      <w:r>
        <w:rPr>
          <w:color w:val="000000"/>
        </w:rPr>
        <w:t xml:space="preserve">  </w:t>
      </w:r>
    </w:p>
    <w:p w:rsidR="00BB656D" w:rsidRPr="007C2E2C" w:rsidRDefault="00BB656D" w:rsidP="00BB656D">
      <w:pPr>
        <w:ind w:leftChars="224" w:left="480"/>
        <w:rPr>
          <w:rFonts w:ascii="新細明體" w:eastAsia="新細明體" w:hAnsi="新細明體"/>
          <w:color w:val="000000"/>
        </w:rPr>
      </w:pPr>
      <w:r>
        <w:rPr>
          <w:rFonts w:hint="eastAsia"/>
          <w:color w:val="000000"/>
        </w:rPr>
        <w:t>備註：第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題與第</w:t>
      </w:r>
      <w:r>
        <w:rPr>
          <w:rFonts w:hint="eastAsia"/>
          <w:color w:val="000000"/>
        </w:rPr>
        <w:t>37</w:t>
      </w:r>
      <w:r>
        <w:rPr>
          <w:rFonts w:hint="eastAsia"/>
          <w:color w:val="000000"/>
        </w:rPr>
        <w:t>題，因題義不清不扣</w:t>
      </w:r>
      <w:bookmarkStart w:id="2" w:name="_GoBack"/>
      <w:bookmarkEnd w:id="2"/>
      <w:r>
        <w:rPr>
          <w:rFonts w:hint="eastAsia"/>
          <w:color w:val="000000"/>
        </w:rPr>
        <w:t>分</w:t>
      </w:r>
    </w:p>
    <w:sectPr w:rsidR="00BB656D" w:rsidRPr="007C2E2C" w:rsidSect="007C2E2C">
      <w:footerReference w:type="even" r:id="rId6"/>
      <w:footerReference w:type="default" r:id="rId7"/>
      <w:pgSz w:w="11906" w:h="16838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2C" w:rsidRDefault="007C2E2C">
      <w:r>
        <w:separator/>
      </w:r>
    </w:p>
  </w:endnote>
  <w:endnote w:type="continuationSeparator" w:id="0">
    <w:p w:rsidR="007C2E2C" w:rsidRDefault="007C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42" w:rsidRDefault="00D639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63942" w:rsidRDefault="00D639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42" w:rsidRDefault="00D63942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BB656D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2C" w:rsidRDefault="007C2E2C">
      <w:r>
        <w:separator/>
      </w:r>
    </w:p>
  </w:footnote>
  <w:footnote w:type="continuationSeparator" w:id="0">
    <w:p w:rsidR="007C2E2C" w:rsidRDefault="007C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2C"/>
    <w:rsid w:val="0002281E"/>
    <w:rsid w:val="000A5448"/>
    <w:rsid w:val="00116B52"/>
    <w:rsid w:val="00141388"/>
    <w:rsid w:val="00210507"/>
    <w:rsid w:val="002763A6"/>
    <w:rsid w:val="003205BF"/>
    <w:rsid w:val="003D004C"/>
    <w:rsid w:val="004D2451"/>
    <w:rsid w:val="00582606"/>
    <w:rsid w:val="00657806"/>
    <w:rsid w:val="00690F14"/>
    <w:rsid w:val="00705011"/>
    <w:rsid w:val="00713C84"/>
    <w:rsid w:val="0071728C"/>
    <w:rsid w:val="007305F6"/>
    <w:rsid w:val="007C2E2C"/>
    <w:rsid w:val="008862BB"/>
    <w:rsid w:val="009C3169"/>
    <w:rsid w:val="00AB6D46"/>
    <w:rsid w:val="00BB656D"/>
    <w:rsid w:val="00CC3303"/>
    <w:rsid w:val="00D63942"/>
    <w:rsid w:val="00E338A3"/>
    <w:rsid w:val="00F30168"/>
    <w:rsid w:val="00F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DCDFEF5-E370-4BC2-AAF0-0985633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84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table" w:styleId="a7">
    <w:name w:val="Table Grid"/>
    <w:basedOn w:val="a1"/>
    <w:uiPriority w:val="59"/>
    <w:rsid w:val="007C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LungTeng\100.1\Papert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Papert3.dot</Template>
  <TotalTime>508</TotalTime>
  <Pages>1</Pages>
  <Words>95</Words>
  <Characters>241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4</cp:revision>
  <dcterms:created xsi:type="dcterms:W3CDTF">2018-03-22T00:06:00Z</dcterms:created>
  <dcterms:modified xsi:type="dcterms:W3CDTF">2018-04-02T03:23:00Z</dcterms:modified>
</cp:coreProperties>
</file>